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C345" w14:textId="726D382A" w:rsidR="00946136" w:rsidRDefault="00A36EA2" w:rsidP="00A36EA2">
      <w:pPr>
        <w:pStyle w:val="Title"/>
      </w:pPr>
      <w:r>
        <w:t>2. s.e. Påske 2. tekstrække 2026</w:t>
      </w:r>
    </w:p>
    <w:p w14:paraId="0E4DAF36" w14:textId="77777777" w:rsidR="00A36EA2" w:rsidRDefault="00A36EA2" w:rsidP="00A36EA2"/>
    <w:p w14:paraId="0E3C5263" w14:textId="531688AD" w:rsidR="00A36EA2" w:rsidRDefault="00A36EA2" w:rsidP="00A36EA2">
      <w:r>
        <w:t>Salmer:</w:t>
      </w:r>
    </w:p>
    <w:p w14:paraId="3BA40D3C" w14:textId="77777777" w:rsidR="007B5128" w:rsidRDefault="007B5128" w:rsidP="00A36EA2">
      <w:pPr>
        <w:rPr>
          <w:sz w:val="24"/>
          <w:szCs w:val="22"/>
        </w:rPr>
      </w:pPr>
    </w:p>
    <w:p w14:paraId="3DFBECB9" w14:textId="77777777" w:rsidR="00653E4C" w:rsidRDefault="00653E4C" w:rsidP="00A36EA2">
      <w:pPr>
        <w:rPr>
          <w:sz w:val="24"/>
          <w:szCs w:val="22"/>
        </w:rPr>
        <w:sectPr w:rsidR="00653E4C" w:rsidSect="00AE29C4">
          <w:footerReference w:type="even" r:id="rId7"/>
          <w:footerReference w:type="default" r:id="rId8"/>
          <w:pgSz w:w="8419" w:h="11906" w:orient="landscape" w:code="9"/>
          <w:pgMar w:top="899" w:right="567" w:bottom="1079" w:left="567" w:header="709" w:footer="709" w:gutter="0"/>
          <w:cols w:space="708"/>
          <w:docGrid w:linePitch="360"/>
        </w:sectPr>
      </w:pPr>
    </w:p>
    <w:p w14:paraId="6DF36C60" w14:textId="23C5FD24" w:rsidR="00A36EA2" w:rsidRPr="00097E19" w:rsidRDefault="00D731A1" w:rsidP="00A36EA2">
      <w:pPr>
        <w:rPr>
          <w:sz w:val="24"/>
          <w:szCs w:val="22"/>
        </w:rPr>
      </w:pPr>
      <w:r w:rsidRPr="00097E19">
        <w:rPr>
          <w:sz w:val="24"/>
          <w:szCs w:val="22"/>
        </w:rPr>
        <w:t xml:space="preserve">Nørre </w:t>
      </w:r>
      <w:r w:rsidR="00AD3E69" w:rsidRPr="00097E19">
        <w:rPr>
          <w:sz w:val="24"/>
          <w:szCs w:val="22"/>
        </w:rPr>
        <w:t>Aaby</w:t>
      </w:r>
      <w:r w:rsidRPr="00097E19">
        <w:rPr>
          <w:sz w:val="24"/>
          <w:szCs w:val="22"/>
        </w:rPr>
        <w:t>:</w:t>
      </w:r>
    </w:p>
    <w:p w14:paraId="7AAE5798" w14:textId="77777777" w:rsidR="00097E19" w:rsidRPr="00097E19" w:rsidRDefault="00097E19" w:rsidP="00097E19">
      <w:pPr>
        <w:rPr>
          <w:sz w:val="24"/>
          <w:szCs w:val="22"/>
        </w:rPr>
      </w:pPr>
      <w:r w:rsidRPr="00097E19">
        <w:rPr>
          <w:sz w:val="24"/>
          <w:szCs w:val="22"/>
        </w:rPr>
        <w:t>721: Frydeligt med jubelkor</w:t>
      </w:r>
    </w:p>
    <w:p w14:paraId="0D635144" w14:textId="77777777" w:rsidR="00097E19" w:rsidRPr="00097E19" w:rsidRDefault="00097E19" w:rsidP="00097E19">
      <w:pPr>
        <w:rPr>
          <w:sz w:val="24"/>
          <w:szCs w:val="22"/>
        </w:rPr>
      </w:pPr>
      <w:r w:rsidRPr="00097E19">
        <w:rPr>
          <w:sz w:val="24"/>
          <w:szCs w:val="22"/>
        </w:rPr>
        <w:t>375: Alt står i Guds faderhånd</w:t>
      </w:r>
    </w:p>
    <w:p w14:paraId="363158AC" w14:textId="77777777" w:rsidR="00097E19" w:rsidRPr="00097E19" w:rsidRDefault="00097E19" w:rsidP="00097E19">
      <w:pPr>
        <w:rPr>
          <w:sz w:val="24"/>
          <w:szCs w:val="22"/>
        </w:rPr>
      </w:pPr>
      <w:r w:rsidRPr="00097E19">
        <w:rPr>
          <w:sz w:val="24"/>
          <w:szCs w:val="22"/>
        </w:rPr>
        <w:t>(Fast dåbssalme)</w:t>
      </w:r>
    </w:p>
    <w:p w14:paraId="1E239674" w14:textId="77777777" w:rsidR="00097E19" w:rsidRPr="00097E19" w:rsidRDefault="00097E19" w:rsidP="00097E19">
      <w:pPr>
        <w:rPr>
          <w:sz w:val="24"/>
          <w:szCs w:val="22"/>
        </w:rPr>
      </w:pPr>
      <w:r w:rsidRPr="00097E19">
        <w:rPr>
          <w:sz w:val="24"/>
          <w:szCs w:val="22"/>
        </w:rPr>
        <w:t>-</w:t>
      </w:r>
    </w:p>
    <w:p w14:paraId="564F9D0E" w14:textId="77777777" w:rsidR="00097E19" w:rsidRDefault="00097E19" w:rsidP="00097E19">
      <w:pPr>
        <w:rPr>
          <w:sz w:val="24"/>
          <w:szCs w:val="22"/>
        </w:rPr>
      </w:pPr>
      <w:r w:rsidRPr="00097E19">
        <w:rPr>
          <w:sz w:val="24"/>
          <w:szCs w:val="22"/>
        </w:rPr>
        <w:t>662: Hvad kan os komme til for nød</w:t>
      </w:r>
    </w:p>
    <w:p w14:paraId="0207EF60" w14:textId="77777777" w:rsidR="00653E4C" w:rsidRPr="00097E19" w:rsidRDefault="00653E4C" w:rsidP="00097E19">
      <w:pPr>
        <w:rPr>
          <w:sz w:val="24"/>
          <w:szCs w:val="22"/>
        </w:rPr>
      </w:pPr>
    </w:p>
    <w:p w14:paraId="474915C6" w14:textId="77777777" w:rsidR="00097E19" w:rsidRPr="00097E19" w:rsidRDefault="00097E19" w:rsidP="00097E19">
      <w:pPr>
        <w:rPr>
          <w:sz w:val="24"/>
          <w:szCs w:val="22"/>
        </w:rPr>
      </w:pPr>
      <w:r w:rsidRPr="00097E19">
        <w:rPr>
          <w:sz w:val="24"/>
          <w:szCs w:val="22"/>
        </w:rPr>
        <w:t>863: Må Herren lyse for din fod 2x</w:t>
      </w:r>
    </w:p>
    <w:p w14:paraId="6135F0BE" w14:textId="77777777" w:rsidR="00D731A1" w:rsidRDefault="00D731A1" w:rsidP="00A36EA2"/>
    <w:p w14:paraId="5327EFF6" w14:textId="5FEF0722" w:rsidR="00D731A1" w:rsidRPr="007B5128" w:rsidRDefault="00D731A1" w:rsidP="00A36EA2">
      <w:pPr>
        <w:rPr>
          <w:sz w:val="24"/>
          <w:szCs w:val="22"/>
        </w:rPr>
      </w:pPr>
      <w:r w:rsidRPr="007B5128">
        <w:rPr>
          <w:sz w:val="24"/>
          <w:szCs w:val="22"/>
        </w:rPr>
        <w:t>Ørslev:</w:t>
      </w:r>
    </w:p>
    <w:p w14:paraId="7E560079" w14:textId="77777777" w:rsidR="007B5128" w:rsidRPr="007B5128" w:rsidRDefault="007B5128" w:rsidP="007B5128">
      <w:pPr>
        <w:rPr>
          <w:sz w:val="24"/>
          <w:szCs w:val="22"/>
        </w:rPr>
      </w:pPr>
      <w:r w:rsidRPr="007B5128">
        <w:rPr>
          <w:sz w:val="24"/>
          <w:szCs w:val="22"/>
        </w:rPr>
        <w:t>721: Frydeligt med jubelkor</w:t>
      </w:r>
    </w:p>
    <w:p w14:paraId="445D278E" w14:textId="77777777" w:rsidR="007B5128" w:rsidRPr="007B5128" w:rsidRDefault="007B5128" w:rsidP="007B5128">
      <w:pPr>
        <w:rPr>
          <w:sz w:val="24"/>
          <w:szCs w:val="22"/>
        </w:rPr>
      </w:pPr>
      <w:r w:rsidRPr="007B5128">
        <w:rPr>
          <w:sz w:val="24"/>
          <w:szCs w:val="22"/>
        </w:rPr>
        <w:t>375: Alt står i Guds faderhånd</w:t>
      </w:r>
    </w:p>
    <w:p w14:paraId="44C34754" w14:textId="337CC43E" w:rsidR="007B5128" w:rsidRPr="007B5128" w:rsidRDefault="007B5128" w:rsidP="007B5128">
      <w:pPr>
        <w:rPr>
          <w:sz w:val="24"/>
          <w:szCs w:val="22"/>
        </w:rPr>
      </w:pPr>
      <w:r w:rsidRPr="007B5128">
        <w:rPr>
          <w:sz w:val="24"/>
          <w:szCs w:val="22"/>
        </w:rPr>
        <w:t>369: Du, som gir os liv</w:t>
      </w:r>
      <w:r w:rsidR="00653E4C">
        <w:rPr>
          <w:sz w:val="24"/>
          <w:szCs w:val="22"/>
        </w:rPr>
        <w:t>…</w:t>
      </w:r>
    </w:p>
    <w:p w14:paraId="12944C11" w14:textId="77777777" w:rsidR="007B5128" w:rsidRPr="007B5128" w:rsidRDefault="007B5128" w:rsidP="007B5128">
      <w:pPr>
        <w:rPr>
          <w:sz w:val="24"/>
          <w:szCs w:val="22"/>
        </w:rPr>
      </w:pPr>
      <w:r w:rsidRPr="007B5128">
        <w:rPr>
          <w:sz w:val="24"/>
          <w:szCs w:val="22"/>
        </w:rPr>
        <w:t>-</w:t>
      </w:r>
    </w:p>
    <w:p w14:paraId="5E36E6E4" w14:textId="77777777" w:rsidR="007B5128" w:rsidRPr="007B5128" w:rsidRDefault="007B5128" w:rsidP="007B5128">
      <w:pPr>
        <w:rPr>
          <w:sz w:val="24"/>
          <w:szCs w:val="22"/>
        </w:rPr>
      </w:pPr>
      <w:r w:rsidRPr="007B5128">
        <w:rPr>
          <w:sz w:val="24"/>
          <w:szCs w:val="22"/>
        </w:rPr>
        <w:t>662: Hvad kan os komme til for nød</w:t>
      </w:r>
    </w:p>
    <w:p w14:paraId="7B4493F0" w14:textId="54CF8E17" w:rsidR="007B5128" w:rsidRPr="007B5128" w:rsidRDefault="00653E4C" w:rsidP="007B5128">
      <w:pPr>
        <w:rPr>
          <w:sz w:val="24"/>
          <w:szCs w:val="22"/>
        </w:rPr>
      </w:pPr>
      <w:r>
        <w:rPr>
          <w:sz w:val="24"/>
          <w:szCs w:val="22"/>
        </w:rPr>
        <w:t>(</w:t>
      </w:r>
      <w:r w:rsidR="007B5128" w:rsidRPr="007B5128">
        <w:rPr>
          <w:sz w:val="24"/>
          <w:szCs w:val="22"/>
        </w:rPr>
        <w:t>Interludium v nadver.</w:t>
      </w:r>
      <w:r>
        <w:rPr>
          <w:sz w:val="24"/>
          <w:szCs w:val="22"/>
        </w:rPr>
        <w:t>)</w:t>
      </w:r>
    </w:p>
    <w:p w14:paraId="1F25C96C" w14:textId="10EC5999" w:rsidR="00D731A1" w:rsidRPr="007B5128" w:rsidRDefault="007B5128" w:rsidP="007B5128">
      <w:pPr>
        <w:rPr>
          <w:sz w:val="24"/>
          <w:szCs w:val="22"/>
        </w:rPr>
      </w:pPr>
      <w:r w:rsidRPr="007B5128">
        <w:rPr>
          <w:sz w:val="24"/>
          <w:szCs w:val="22"/>
        </w:rPr>
        <w:t>863: Må Herren lyse for din fod 2x</w:t>
      </w:r>
    </w:p>
    <w:p w14:paraId="04B54755" w14:textId="77777777" w:rsidR="007B5128" w:rsidRDefault="007B5128" w:rsidP="00A36EA2">
      <w:pPr>
        <w:sectPr w:rsidR="007B5128" w:rsidSect="007B5128">
          <w:type w:val="continuous"/>
          <w:pgSz w:w="8419" w:h="11906" w:orient="landscape" w:code="9"/>
          <w:pgMar w:top="899" w:right="567" w:bottom="1079" w:left="567" w:header="709" w:footer="709" w:gutter="0"/>
          <w:cols w:num="2" w:space="708"/>
          <w:docGrid w:linePitch="360"/>
        </w:sectPr>
      </w:pPr>
    </w:p>
    <w:p w14:paraId="6DFB4558" w14:textId="77777777" w:rsidR="00F86D17" w:rsidRDefault="00F86D17" w:rsidP="00A36EA2"/>
    <w:p w14:paraId="55096957" w14:textId="77777777" w:rsidR="007B5128" w:rsidRDefault="007B5128">
      <w:r>
        <w:br w:type="page"/>
      </w:r>
    </w:p>
    <w:p w14:paraId="3B2ADE8F" w14:textId="7CC5FA1C" w:rsidR="007B5128" w:rsidRDefault="007B5128" w:rsidP="00A36EA2">
      <w:r>
        <w:lastRenderedPageBreak/>
        <w:t>Prædiken</w:t>
      </w:r>
      <w:r w:rsidR="00F171C7">
        <w:t>:</w:t>
      </w:r>
    </w:p>
    <w:p w14:paraId="22EF5E0A" w14:textId="77777777" w:rsidR="00F171C7" w:rsidRDefault="00F171C7" w:rsidP="00A36EA2"/>
    <w:p w14:paraId="53C07EE2" w14:textId="397E3E5A" w:rsidR="00DB2E96" w:rsidRDefault="00F86D17" w:rsidP="00A36EA2">
      <w:r>
        <w:t xml:space="preserve">”Hvor længe vil du lade os vente i spænding? </w:t>
      </w:r>
    </w:p>
    <w:p w14:paraId="2978FA34" w14:textId="352E7EBA" w:rsidR="00F86D17" w:rsidRDefault="00F86D17" w:rsidP="00A36EA2">
      <w:r>
        <w:t>Hvis du er Messias, så sig det</w:t>
      </w:r>
      <w:r w:rsidR="00DB2E96">
        <w:t>,</w:t>
      </w:r>
      <w:r>
        <w:t xml:space="preserve"> som det er!”</w:t>
      </w:r>
    </w:p>
    <w:p w14:paraId="12048EE0" w14:textId="5CA08841" w:rsidR="00F86D17" w:rsidRDefault="00F86D17" w:rsidP="00A36EA2"/>
    <w:p w14:paraId="707B73EC" w14:textId="0CBFE4FF" w:rsidR="00F86D17" w:rsidRDefault="00EE1B41" w:rsidP="00A36EA2">
      <w:r>
        <w:t>Jesus svarer:</w:t>
      </w:r>
    </w:p>
    <w:p w14:paraId="4520C279" w14:textId="1019C4A9" w:rsidR="00C13031" w:rsidRDefault="00EE1B41" w:rsidP="00A36EA2">
      <w:r>
        <w:t xml:space="preserve">” Jeg HAR sagt det </w:t>
      </w:r>
      <w:r w:rsidR="00377690">
        <w:t xml:space="preserve">til jer, men I tror ikke, </w:t>
      </w:r>
      <w:r w:rsidR="00377690" w:rsidRPr="009F1B1F">
        <w:rPr>
          <w:i/>
          <w:iCs/>
        </w:rPr>
        <w:t>fordi</w:t>
      </w:r>
      <w:r w:rsidR="00377690">
        <w:t xml:space="preserve"> I ikke hører til mine får.”</w:t>
      </w:r>
    </w:p>
    <w:p w14:paraId="163C8102" w14:textId="77777777" w:rsidR="00F5448B" w:rsidRDefault="00F5448B" w:rsidP="00A36EA2"/>
    <w:p w14:paraId="6E5D0321" w14:textId="5FD3A60E" w:rsidR="006F34D1" w:rsidRDefault="00F86D17" w:rsidP="00A36EA2">
      <w:r>
        <w:t>--</w:t>
      </w:r>
    </w:p>
    <w:p w14:paraId="38137557" w14:textId="77777777" w:rsidR="00825B59" w:rsidRDefault="005504B4" w:rsidP="00A36EA2">
      <w:r>
        <w:t xml:space="preserve">De sidste mange år har den frie vilje været i højsædet. Du er din egen lykkes smed, du er Herre over din skæbne, </w:t>
      </w:r>
    </w:p>
    <w:p w14:paraId="68C9687D" w14:textId="11BA6DD0" w:rsidR="00825B59" w:rsidRDefault="005504B4" w:rsidP="00A36EA2">
      <w:r>
        <w:t>du kan blive lige hvad du vil, når du bliver stor.</w:t>
      </w:r>
      <w:r w:rsidR="00DB1892">
        <w:t xml:space="preserve"> </w:t>
      </w:r>
    </w:p>
    <w:p w14:paraId="25BB7CE7" w14:textId="329066ED" w:rsidR="006F34D1" w:rsidRDefault="00DB1892" w:rsidP="00A36EA2">
      <w:r>
        <w:t>Det er op til dig at finde den bedste måde at spille de kort</w:t>
      </w:r>
      <w:r w:rsidR="00F5448B">
        <w:t>,</w:t>
      </w:r>
      <w:r>
        <w:t xml:space="preserve"> livet har givet dig. </w:t>
      </w:r>
    </w:p>
    <w:p w14:paraId="32BDC96E" w14:textId="77777777" w:rsidR="00DB1892" w:rsidRDefault="00DB1892" w:rsidP="00A36EA2"/>
    <w:p w14:paraId="7C4C4AA8" w14:textId="77777777" w:rsidR="00825B59" w:rsidRDefault="00DB1892" w:rsidP="00A36EA2">
      <w:r>
        <w:t xml:space="preserve">Ingen er fastlåst til en dårlig skæbne, </w:t>
      </w:r>
    </w:p>
    <w:p w14:paraId="45270B94" w14:textId="77777777" w:rsidR="00825B59" w:rsidRDefault="00DB1892" w:rsidP="00A36EA2">
      <w:r>
        <w:t xml:space="preserve">vi er mønsterbrydere, vi er særlige væsener, </w:t>
      </w:r>
    </w:p>
    <w:p w14:paraId="7D88DBA9" w14:textId="77777777" w:rsidR="00825B59" w:rsidRDefault="00DB1892" w:rsidP="00A36EA2">
      <w:r>
        <w:t>som kan stoppe op og ændre vaner,</w:t>
      </w:r>
      <w:r w:rsidR="00554151">
        <w:t xml:space="preserve"> væsener, </w:t>
      </w:r>
    </w:p>
    <w:p w14:paraId="37A04CC3" w14:textId="275C413A" w:rsidR="00DB1892" w:rsidRDefault="001A4FE8" w:rsidP="00A36EA2">
      <w:r>
        <w:t>vi</w:t>
      </w:r>
      <w:r w:rsidR="00554151">
        <w:t xml:space="preserve"> kan omskabe </w:t>
      </w:r>
      <w:r>
        <w:t xml:space="preserve">os </w:t>
      </w:r>
      <w:r w:rsidR="00554151">
        <w:t>selv og tage styringen</w:t>
      </w:r>
      <w:r>
        <w:t xml:space="preserve"> i livet.</w:t>
      </w:r>
    </w:p>
    <w:p w14:paraId="32FB4C6C" w14:textId="77777777" w:rsidR="00554151" w:rsidRDefault="00554151" w:rsidP="00A36EA2"/>
    <w:p w14:paraId="06F4F4B9" w14:textId="42BF8914" w:rsidR="00554151" w:rsidRDefault="001F57E0" w:rsidP="00A36EA2">
      <w:r>
        <w:t>Vi tror på vores autonomi og vi giver det glædeligt videre til de unge</w:t>
      </w:r>
      <w:r w:rsidR="004C4707">
        <w:t xml:space="preserve">, </w:t>
      </w:r>
      <w:r w:rsidR="00B463D1">
        <w:t xml:space="preserve">for at give dem håbet om, at </w:t>
      </w:r>
      <w:r w:rsidR="009746E8">
        <w:t xml:space="preserve">alt kan blive bedre, for den som gør sit bedste. </w:t>
      </w:r>
    </w:p>
    <w:p w14:paraId="26BA8627" w14:textId="77777777" w:rsidR="00B463D1" w:rsidRDefault="00B463D1" w:rsidP="00A36EA2"/>
    <w:p w14:paraId="491BDE28" w14:textId="0A47D4A2" w:rsidR="00B463D1" w:rsidRDefault="00B463D1" w:rsidP="00A36EA2">
      <w:r>
        <w:t>Vi har</w:t>
      </w:r>
      <w:r w:rsidR="009746E8">
        <w:t xml:space="preserve"> </w:t>
      </w:r>
      <w:r>
        <w:t>bygget vores samfund og vores sociale liv på de</w:t>
      </w:r>
      <w:r w:rsidR="009746E8">
        <w:t>n samme idé.</w:t>
      </w:r>
    </w:p>
    <w:p w14:paraId="10D5A015" w14:textId="290CBF48" w:rsidR="00B463D1" w:rsidRDefault="00B463D1" w:rsidP="00A36EA2">
      <w:r>
        <w:t>Vi straffer folk, som</w:t>
      </w:r>
      <w:r w:rsidR="004C0510">
        <w:t xml:space="preserve"> har valgt at gøre det onde og vi dømmer og fordømmer dem, som behandler os dårligt. </w:t>
      </w:r>
    </w:p>
    <w:p w14:paraId="0FB41A58" w14:textId="77777777" w:rsidR="00596041" w:rsidRDefault="00596041" w:rsidP="00596041"/>
    <w:p w14:paraId="353CA153" w14:textId="53F75C08" w:rsidR="00370A9F" w:rsidRDefault="00596041" w:rsidP="00596041">
      <w:r>
        <w:t xml:space="preserve">Vi har lavet lovgivning, for at give retning til </w:t>
      </w:r>
      <w:r w:rsidR="00370A9F">
        <w:t>befolkninge</w:t>
      </w:r>
      <w:r w:rsidR="00F171C7">
        <w:t>n</w:t>
      </w:r>
      <w:r w:rsidR="00370A9F">
        <w:t>,</w:t>
      </w:r>
    </w:p>
    <w:p w14:paraId="3E0CDC08" w14:textId="07AC9AB1" w:rsidR="00596041" w:rsidRDefault="00596041" w:rsidP="00596041">
      <w:r>
        <w:lastRenderedPageBreak/>
        <w:t>for at skelne mellem</w:t>
      </w:r>
      <w:r w:rsidR="00614FD3">
        <w:t>,</w:t>
      </w:r>
      <w:r>
        <w:t xml:space="preserve"> hvad der er i orden og hvad </w:t>
      </w:r>
      <w:r w:rsidR="00614FD3">
        <w:t>vi ikke kan tolerere</w:t>
      </w:r>
    </w:p>
    <w:p w14:paraId="4F9F72E1" w14:textId="77777777" w:rsidR="009F1B1F" w:rsidRDefault="009F1B1F" w:rsidP="00A36EA2"/>
    <w:p w14:paraId="209857E9" w14:textId="222CA897" w:rsidR="004D18AF" w:rsidRDefault="004D18AF" w:rsidP="00A36EA2">
      <w:r>
        <w:t xml:space="preserve">I vores eget liv, oplever vi at blive vrede eller skuffede over andre, når de har været åndssvage eller urimelige. </w:t>
      </w:r>
    </w:p>
    <w:p w14:paraId="2C01A742" w14:textId="77777777" w:rsidR="004D18AF" w:rsidRDefault="004D18AF" w:rsidP="00A36EA2"/>
    <w:p w14:paraId="4B115650" w14:textId="70A0DDEF" w:rsidR="006909B7" w:rsidRDefault="004D18AF" w:rsidP="00A36EA2">
      <w:r>
        <w:t>Skuffede, fordi</w:t>
      </w:r>
      <w:r w:rsidR="00334447">
        <w:t xml:space="preserve"> de ikke </w:t>
      </w:r>
      <w:r>
        <w:t>gjorde, hvad de burde.</w:t>
      </w:r>
      <w:r w:rsidR="00334447">
        <w:t xml:space="preserve"> </w:t>
      </w:r>
    </w:p>
    <w:p w14:paraId="1C11115B" w14:textId="77777777" w:rsidR="00334447" w:rsidRDefault="00334447" w:rsidP="00A36EA2"/>
    <w:p w14:paraId="2E671092" w14:textId="3FD00748" w:rsidR="00334447" w:rsidRDefault="00256938" w:rsidP="00A36EA2">
      <w:r>
        <w:t>Vi dømmer politikere, når de gør noget idiotisk eller selvisk.</w:t>
      </w:r>
      <w:r w:rsidR="004C096F">
        <w:t xml:space="preserve"> Fordi vi havde forventet bedre af dem, som påtager sig ansvar.</w:t>
      </w:r>
    </w:p>
    <w:p w14:paraId="5C734A35" w14:textId="77777777" w:rsidR="004C096F" w:rsidRDefault="004C096F" w:rsidP="00A36EA2"/>
    <w:p w14:paraId="67D276F9" w14:textId="77777777" w:rsidR="00514622" w:rsidRDefault="00D82CFC" w:rsidP="00A36EA2">
      <w:r>
        <w:t xml:space="preserve">Og på den anden side, </w:t>
      </w:r>
      <w:r w:rsidR="00406427">
        <w:t xml:space="preserve">bliver vi også imponerede, når vi hører </w:t>
      </w:r>
      <w:r w:rsidR="00061906">
        <w:t>om folk</w:t>
      </w:r>
      <w:r w:rsidR="008A0E62">
        <w:t>, som</w:t>
      </w:r>
      <w:r w:rsidR="00786601">
        <w:t xml:space="preserve"> gør deres bedste for at hjælpe deres medmennesker. </w:t>
      </w:r>
    </w:p>
    <w:p w14:paraId="5D0DE439" w14:textId="77777777" w:rsidR="00E64400" w:rsidRDefault="00E64400" w:rsidP="00A36EA2"/>
    <w:p w14:paraId="3C70573F" w14:textId="0D825BF1" w:rsidR="00061906" w:rsidRDefault="00406427" w:rsidP="00A36EA2">
      <w:r>
        <w:t xml:space="preserve">Vi bliver rørt, når nogen </w:t>
      </w:r>
      <w:r w:rsidR="00DB201B">
        <w:t>bruger deres ressourcer, til at give en hjælpende hånd</w:t>
      </w:r>
      <w:r w:rsidR="00E64400">
        <w:t xml:space="preserve"> til de udsatte.</w:t>
      </w:r>
    </w:p>
    <w:p w14:paraId="14B3A0F4" w14:textId="77777777" w:rsidR="00786601" w:rsidRDefault="00786601" w:rsidP="00A36EA2"/>
    <w:p w14:paraId="0C8AA9CE" w14:textId="6B9E6E17" w:rsidR="00786601" w:rsidRDefault="00786601" w:rsidP="00A36EA2">
      <w:r>
        <w:t>Vi smiler, når et godt menneske</w:t>
      </w:r>
      <w:r w:rsidR="00D83684">
        <w:t xml:space="preserve"> får sin velfortjente sejer og belønning.</w:t>
      </w:r>
    </w:p>
    <w:p w14:paraId="1BC9AC05" w14:textId="32EDBD0D" w:rsidR="0005637D" w:rsidRDefault="00507A47" w:rsidP="00A36EA2">
      <w:r>
        <w:t>--</w:t>
      </w:r>
    </w:p>
    <w:p w14:paraId="7A9CBCAB" w14:textId="21DEA316" w:rsidR="0005637D" w:rsidRDefault="0005637D" w:rsidP="00A36EA2">
      <w:r>
        <w:t xml:space="preserve">Vi </w:t>
      </w:r>
      <w:r w:rsidR="00E64BEC">
        <w:t>træffer beslutninger hver dag, vi ser andre gøre det samme.</w:t>
      </w:r>
    </w:p>
    <w:p w14:paraId="699C47F4" w14:textId="77777777" w:rsidR="00D83684" w:rsidRDefault="00D83684" w:rsidP="00A36EA2"/>
    <w:p w14:paraId="7F5287FD" w14:textId="035B200A" w:rsidR="00596041" w:rsidRDefault="00E64BEC" w:rsidP="00A36EA2">
      <w:r>
        <w:t>Og</w:t>
      </w:r>
      <w:r w:rsidR="00F31CEC">
        <w:t xml:space="preserve"> ser det som åbenlyst, at </w:t>
      </w:r>
      <w:r w:rsidR="00DA009E">
        <w:t xml:space="preserve">mennesker, som regel, kan og bør stå til ansvar for deres handlinger. </w:t>
      </w:r>
    </w:p>
    <w:p w14:paraId="4F03365E" w14:textId="466CB2DE" w:rsidR="00DA009E" w:rsidRDefault="00DA009E"/>
    <w:p w14:paraId="3C246A38" w14:textId="1EF2430E" w:rsidR="00F5448B" w:rsidRDefault="00F5448B" w:rsidP="00A36EA2">
      <w:r>
        <w:t>--</w:t>
      </w:r>
    </w:p>
    <w:p w14:paraId="773A8583" w14:textId="494F09D2" w:rsidR="00F5448B" w:rsidRDefault="008109A6" w:rsidP="00A36EA2">
      <w:r>
        <w:t xml:space="preserve">Men </w:t>
      </w:r>
      <w:r w:rsidR="00783DFF">
        <w:t xml:space="preserve">det er ikke det vi hører i dagens læsninger fra Bibelen. </w:t>
      </w:r>
    </w:p>
    <w:p w14:paraId="4E9A2214" w14:textId="78388837" w:rsidR="007927DF" w:rsidRDefault="007927DF" w:rsidP="00A36EA2"/>
    <w:p w14:paraId="633F93B7" w14:textId="7B0ED056" w:rsidR="001B645C" w:rsidRDefault="00591DBA" w:rsidP="00A36EA2">
      <w:r>
        <w:t xml:space="preserve">I dag hører vi i stedet, </w:t>
      </w:r>
      <w:r w:rsidR="001B645C">
        <w:t xml:space="preserve">at det ikke er os, men Gud – og Hans vilje – der står bag det hele. </w:t>
      </w:r>
    </w:p>
    <w:p w14:paraId="077A4469" w14:textId="77777777" w:rsidR="00DD2946" w:rsidRDefault="00DD2946" w:rsidP="00A36EA2"/>
    <w:p w14:paraId="19D3F5A4" w14:textId="2211B41F" w:rsidR="005172B5" w:rsidRDefault="005172B5" w:rsidP="00A36EA2">
      <w:r>
        <w:lastRenderedPageBreak/>
        <w:t>Vi hører om det, som vi teologer kalder for Prædestination</w:t>
      </w:r>
      <w:r w:rsidR="00507A47">
        <w:t>:</w:t>
      </w:r>
      <w:r>
        <w:t xml:space="preserve"> </w:t>
      </w:r>
    </w:p>
    <w:p w14:paraId="60950B73" w14:textId="77777777" w:rsidR="00200F50" w:rsidRDefault="00200F50" w:rsidP="00A36EA2"/>
    <w:p w14:paraId="279C33EA" w14:textId="7AA789C1" w:rsidR="00FF4551" w:rsidRDefault="00FF4551" w:rsidP="00A36EA2">
      <w:proofErr w:type="spellStart"/>
      <w:r>
        <w:t>Forud-bestemmelse</w:t>
      </w:r>
      <w:proofErr w:type="spellEnd"/>
      <w:r>
        <w:t>.</w:t>
      </w:r>
    </w:p>
    <w:p w14:paraId="68EB4CA6" w14:textId="77777777" w:rsidR="00FF4551" w:rsidRDefault="00FF4551" w:rsidP="00A36EA2"/>
    <w:p w14:paraId="332874B3" w14:textId="085CBDD5" w:rsidR="00377690" w:rsidRDefault="009F1B1F" w:rsidP="00A36EA2">
      <w:r>
        <w:t>--</w:t>
      </w:r>
    </w:p>
    <w:p w14:paraId="5895E29E" w14:textId="45DCE71B" w:rsidR="008B75B8" w:rsidRDefault="00FF4551" w:rsidP="00A36EA2">
      <w:r>
        <w:t xml:space="preserve">Jesus siger, at Gud </w:t>
      </w:r>
      <w:r w:rsidR="003E7D29">
        <w:t xml:space="preserve">på forhånd har </w:t>
      </w:r>
      <w:r w:rsidR="00AF2438">
        <w:t>udvalgt sin flok.</w:t>
      </w:r>
      <w:r w:rsidR="003E7D29">
        <w:t xml:space="preserve"> </w:t>
      </w:r>
    </w:p>
    <w:p w14:paraId="3E8D75A6" w14:textId="77777777" w:rsidR="000C297F" w:rsidRDefault="000C297F" w:rsidP="00A36EA2"/>
    <w:p w14:paraId="6C0C68C3" w14:textId="43674AE7" w:rsidR="005E3BFD" w:rsidRDefault="00321E1A" w:rsidP="00A36EA2">
      <w:r>
        <w:t>Vi hørte fra hebræerbre</w:t>
      </w:r>
      <w:r w:rsidR="00777AA4">
        <w:t>v</w:t>
      </w:r>
      <w:r>
        <w:t xml:space="preserve">et, </w:t>
      </w:r>
      <w:r w:rsidR="004D72AC">
        <w:t>hvordan:</w:t>
      </w:r>
    </w:p>
    <w:p w14:paraId="177E7528" w14:textId="0B844309" w:rsidR="000C0A93" w:rsidRDefault="000C0A93" w:rsidP="00A36EA2">
      <w:r>
        <w:t>”Han udvirker i os, hvad der er Ham velbehageligt”</w:t>
      </w:r>
    </w:p>
    <w:p w14:paraId="179E1C6B" w14:textId="77777777" w:rsidR="00B95031" w:rsidRDefault="00B95031" w:rsidP="00A36EA2"/>
    <w:p w14:paraId="3333CFB2" w14:textId="2DC8C8BE" w:rsidR="006A1ED0" w:rsidRDefault="006A1ED0" w:rsidP="00A36EA2">
      <w:r>
        <w:t xml:space="preserve">Han får os til at gøre, hvad </w:t>
      </w:r>
      <w:r w:rsidR="00B95031">
        <w:t>H</w:t>
      </w:r>
      <w:r>
        <w:t xml:space="preserve">an ønsker. </w:t>
      </w:r>
    </w:p>
    <w:p w14:paraId="260BA41A" w14:textId="77777777" w:rsidR="004A3B90" w:rsidRDefault="004A3B90" w:rsidP="00A36EA2"/>
    <w:p w14:paraId="551B06F8" w14:textId="15AF8019" w:rsidR="004A3B90" w:rsidRDefault="004A3B90" w:rsidP="004A3B90">
      <w:r>
        <w:t>Og Salmisten beskriver, hvordan Gud leder os</w:t>
      </w:r>
    </w:p>
    <w:p w14:paraId="08E73349" w14:textId="77777777" w:rsidR="004A3B90" w:rsidRPr="008C0A3C" w:rsidRDefault="004A3B90" w:rsidP="004A3B90">
      <w:r w:rsidRPr="00AA02FF">
        <w:rPr>
          <w:highlight w:val="yellow"/>
        </w:rPr>
        <w:t xml:space="preserve">ikke </w:t>
      </w:r>
      <w:r w:rsidRPr="003E7D29">
        <w:rPr>
          <w:i/>
          <w:iCs/>
          <w:highlight w:val="yellow"/>
        </w:rPr>
        <w:t>kun</w:t>
      </w:r>
      <w:r w:rsidRPr="00AA02FF">
        <w:rPr>
          <w:highlight w:val="yellow"/>
        </w:rPr>
        <w:t xml:space="preserve"> gennem grønne enge, </w:t>
      </w:r>
    </w:p>
    <w:p w14:paraId="28A72D2C" w14:textId="77777777" w:rsidR="004A3B90" w:rsidRDefault="004A3B90" w:rsidP="004A3B90">
      <w:pPr>
        <w:rPr>
          <w:highlight w:val="yellow"/>
        </w:rPr>
      </w:pPr>
      <w:r w:rsidRPr="00AA02FF">
        <w:rPr>
          <w:highlight w:val="yellow"/>
        </w:rPr>
        <w:t>men også gennem mørkets dal,</w:t>
      </w:r>
    </w:p>
    <w:p w14:paraId="794E498D" w14:textId="416C5F56" w:rsidR="00B95031" w:rsidRDefault="004A3B90" w:rsidP="00DB2E96">
      <w:r w:rsidRPr="00AA02FF">
        <w:rPr>
          <w:highlight w:val="yellow"/>
        </w:rPr>
        <w:t xml:space="preserve">dog altid </w:t>
      </w:r>
      <w:r>
        <w:rPr>
          <w:highlight w:val="yellow"/>
        </w:rPr>
        <w:t>ad</w:t>
      </w:r>
      <w:r w:rsidRPr="00AA02FF">
        <w:rPr>
          <w:highlight w:val="yellow"/>
        </w:rPr>
        <w:t xml:space="preserve"> de rette stier.</w:t>
      </w:r>
      <w:r>
        <w:t xml:space="preserve"> </w:t>
      </w:r>
    </w:p>
    <w:p w14:paraId="08D0F4D5" w14:textId="77777777" w:rsidR="00B95031" w:rsidRDefault="00B95031" w:rsidP="00DB2E96"/>
    <w:p w14:paraId="548C4E6E" w14:textId="321F83D3" w:rsidR="00B95031" w:rsidRDefault="009C586B" w:rsidP="00DB2E96">
      <w:r>
        <w:t xml:space="preserve">Med andre ord, </w:t>
      </w:r>
      <w:r w:rsidR="00DC15E1">
        <w:t xml:space="preserve">er skæbnen lagt fast. </w:t>
      </w:r>
    </w:p>
    <w:p w14:paraId="2142443D" w14:textId="77777777" w:rsidR="00D20A9E" w:rsidRDefault="00D20A9E" w:rsidP="00DB2E96"/>
    <w:p w14:paraId="21DB0F87" w14:textId="77AD37C5" w:rsidR="00DB2E96" w:rsidRDefault="00DC15E1" w:rsidP="00DB2E96">
      <w:r>
        <w:t>Og der er ingen plads til den frie vilje</w:t>
      </w:r>
      <w:r w:rsidR="00927984">
        <w:t xml:space="preserve">, som vi ellers elsker. </w:t>
      </w:r>
    </w:p>
    <w:p w14:paraId="05459B25" w14:textId="1814D475" w:rsidR="00173DFD" w:rsidRDefault="007510B1" w:rsidP="00DB2E96">
      <w:r>
        <w:t>-</w:t>
      </w:r>
    </w:p>
    <w:p w14:paraId="43468ADD" w14:textId="77777777" w:rsidR="008F54D3" w:rsidRDefault="00173DFD" w:rsidP="00DB2E96">
      <w:r>
        <w:t xml:space="preserve">Det er en vild påstand. </w:t>
      </w:r>
      <w:r w:rsidR="00791579">
        <w:t xml:space="preserve">Fordi </w:t>
      </w:r>
      <w:r w:rsidR="007F2002">
        <w:t>Bibelen her</w:t>
      </w:r>
      <w:r w:rsidR="00791579">
        <w:t xml:space="preserve"> er inde og pille ved</w:t>
      </w:r>
      <w:r w:rsidR="007F2002">
        <w:t>,</w:t>
      </w:r>
      <w:r w:rsidR="00076B23">
        <w:t xml:space="preserve"> </w:t>
      </w:r>
    </w:p>
    <w:p w14:paraId="03A24DE0" w14:textId="72C67A16" w:rsidR="00220874" w:rsidRDefault="00076B23" w:rsidP="00DB2E96">
      <w:r>
        <w:t xml:space="preserve">hvad det overhovedet </w:t>
      </w:r>
      <w:r w:rsidR="007F2002">
        <w:t xml:space="preserve">betyder for os at være et menneske. </w:t>
      </w:r>
      <w:r w:rsidR="00791579">
        <w:t xml:space="preserve"> </w:t>
      </w:r>
    </w:p>
    <w:p w14:paraId="3F5694DD" w14:textId="77777777" w:rsidR="00326448" w:rsidRDefault="00326448" w:rsidP="00DB2E96"/>
    <w:p w14:paraId="3EC23B73" w14:textId="55988027" w:rsidR="006A3913" w:rsidRDefault="00CA6EC4" w:rsidP="00DB2E96">
      <w:r>
        <w:t xml:space="preserve">Uden frit valg, kan vi ikke ændre noget som helst. </w:t>
      </w:r>
    </w:p>
    <w:p w14:paraId="3C9149B6" w14:textId="77777777" w:rsidR="00BE4192" w:rsidRDefault="00BE4192" w:rsidP="00BE4192"/>
    <w:p w14:paraId="6DFDB147" w14:textId="78CDBEB7" w:rsidR="00BE4192" w:rsidRDefault="00BE4192" w:rsidP="00BE4192">
      <w:r>
        <w:t xml:space="preserve">Uden viljen, er vi alle sammen ofre for vores omstændigheder. </w:t>
      </w:r>
    </w:p>
    <w:p w14:paraId="0329E0C6" w14:textId="77777777" w:rsidR="00CA6EC4" w:rsidRDefault="00CA6EC4" w:rsidP="00DB2E96"/>
    <w:p w14:paraId="5E146CDE" w14:textId="13945EBF" w:rsidR="00115A4E" w:rsidRDefault="00CA6EC4" w:rsidP="00DB2E96">
      <w:r>
        <w:t xml:space="preserve">Vi kan ikke stoppe op og uden videre ændre </w:t>
      </w:r>
      <w:r w:rsidR="003C4E96">
        <w:t>retning.</w:t>
      </w:r>
    </w:p>
    <w:p w14:paraId="289B85B1" w14:textId="77777777" w:rsidR="00CA6EC4" w:rsidRDefault="00CA6EC4" w:rsidP="00DB2E96"/>
    <w:p w14:paraId="755BFCF3" w14:textId="77777777" w:rsidR="001A38E4" w:rsidRDefault="00DB2E96" w:rsidP="00DB2E96">
      <w:r>
        <w:t xml:space="preserve">Vores sejre er ikke vores egne </w:t>
      </w:r>
    </w:p>
    <w:p w14:paraId="1288CA3E" w14:textId="39DFCE34" w:rsidR="00DB2E96" w:rsidRDefault="00DB2E96" w:rsidP="00DB2E96">
      <w:r>
        <w:lastRenderedPageBreak/>
        <w:t>og vores synder</w:t>
      </w:r>
      <w:r w:rsidR="001A38E4">
        <w:t xml:space="preserve"> og fejl</w:t>
      </w:r>
      <w:r>
        <w:t xml:space="preserve"> er allerede hugget i sten.  </w:t>
      </w:r>
    </w:p>
    <w:p w14:paraId="338B95B4" w14:textId="77777777" w:rsidR="00232482" w:rsidRDefault="00232482" w:rsidP="00DB2E96"/>
    <w:p w14:paraId="68014488" w14:textId="77777777" w:rsidR="00232482" w:rsidRDefault="00232482" w:rsidP="00232482">
      <w:r>
        <w:t>Fremtidens historiebøger – Biografien om dit liv, dine gerninger, dine tanker - er i princippet allerede skrevet, indholdet er fastlagt og nu er det bare et spørgsmål om tid.</w:t>
      </w:r>
    </w:p>
    <w:p w14:paraId="2CD1099E" w14:textId="77777777" w:rsidR="00E75FE9" w:rsidRDefault="00E75FE9" w:rsidP="00232482"/>
    <w:p w14:paraId="20D4ECC3" w14:textId="77777777" w:rsidR="00E75FE9" w:rsidRDefault="00E75FE9" w:rsidP="00E75FE9">
      <w:r>
        <w:t xml:space="preserve">Vi er fanget og fastlåst i en eksistens, der - som en film - </w:t>
      </w:r>
    </w:p>
    <w:p w14:paraId="238BC145" w14:textId="77777777" w:rsidR="00E75FE9" w:rsidRDefault="00E75FE9" w:rsidP="00E75FE9">
      <w:r>
        <w:t xml:space="preserve">kører forbi os i en fastlagt sekvens, </w:t>
      </w:r>
    </w:p>
    <w:p w14:paraId="43823208" w14:textId="77777777" w:rsidR="00E75FE9" w:rsidRDefault="00E75FE9" w:rsidP="00E75FE9">
      <w:r>
        <w:t xml:space="preserve">scene for scene, billede for billede. </w:t>
      </w:r>
    </w:p>
    <w:p w14:paraId="53E6CBF9" w14:textId="24C3791A" w:rsidR="00AA02FF" w:rsidRDefault="00AA02FF" w:rsidP="00A36EA2"/>
    <w:p w14:paraId="17659AAD" w14:textId="7E8DF9C8" w:rsidR="00EE06D6" w:rsidRDefault="00EE06D6" w:rsidP="00A36EA2">
      <w:r>
        <w:t>--</w:t>
      </w:r>
    </w:p>
    <w:p w14:paraId="7CD1DAE1" w14:textId="424953AC" w:rsidR="00EE06D6" w:rsidRDefault="00D2161F" w:rsidP="00A36EA2">
      <w:r>
        <w:t xml:space="preserve">Det er i grunden hvad dagens læsninger påstår. </w:t>
      </w:r>
    </w:p>
    <w:p w14:paraId="76E30DED" w14:textId="600F4482" w:rsidR="00B021FA" w:rsidRDefault="00B021FA" w:rsidP="00A36EA2">
      <w:r>
        <w:t>Men hvad har det med os at gøre?</w:t>
      </w:r>
    </w:p>
    <w:p w14:paraId="3AD06144" w14:textId="48D232D4" w:rsidR="00F06E5B" w:rsidRDefault="00F06E5B" w:rsidP="00A36EA2"/>
    <w:p w14:paraId="71AC5079" w14:textId="77777777" w:rsidR="00356EC6" w:rsidRDefault="008A1470" w:rsidP="00A36EA2">
      <w:r>
        <w:t xml:space="preserve">I dag ved vi, at flere dele af Bibelens verdensbillede ikke </w:t>
      </w:r>
      <w:r w:rsidR="00F17A29">
        <w:t xml:space="preserve">passer på virkeligheden, som vi kender den. </w:t>
      </w:r>
    </w:p>
    <w:p w14:paraId="6822471E" w14:textId="0002420B" w:rsidR="0079240E" w:rsidRDefault="00F17A29" w:rsidP="00A36EA2">
      <w:r>
        <w:t xml:space="preserve">Bibelen har mange beskrivelser og forklaringer, som vi i dag trygt kan se som levn fra en mere simpel fortid. </w:t>
      </w:r>
    </w:p>
    <w:p w14:paraId="1346C594" w14:textId="2F82CC67" w:rsidR="008A1470" w:rsidRDefault="00356EC6" w:rsidP="00A36EA2">
      <w:r>
        <w:t xml:space="preserve">Troen på at </w:t>
      </w:r>
      <w:r w:rsidR="00791722">
        <w:t xml:space="preserve">Jorden er flad, </w:t>
      </w:r>
      <w:r w:rsidR="006E49DA">
        <w:t>eller</w:t>
      </w:r>
      <w:r w:rsidR="00791722">
        <w:t xml:space="preserve"> at solen </w:t>
      </w:r>
      <w:r w:rsidR="006E49DA">
        <w:t>kredser</w:t>
      </w:r>
      <w:r w:rsidR="00791722">
        <w:t xml:space="preserve"> om jorden</w:t>
      </w:r>
      <w:r w:rsidR="006E49DA">
        <w:t xml:space="preserve"> og ikke omvendt.</w:t>
      </w:r>
    </w:p>
    <w:p w14:paraId="3F7530DA" w14:textId="5502629A" w:rsidR="00F06E5B" w:rsidRDefault="00F06E5B" w:rsidP="00A36EA2"/>
    <w:p w14:paraId="63106428" w14:textId="4D89052F" w:rsidR="00D01DB9" w:rsidRDefault="00D01DB9" w:rsidP="00A36EA2">
      <w:r>
        <w:t xml:space="preserve">Så hvad kan vi bruge det til, at en aller anden gammel tekst </w:t>
      </w:r>
      <w:r w:rsidR="007716A1">
        <w:t>siger</w:t>
      </w:r>
      <w:r>
        <w:t>, at vi ikke har nogen fri vilje?</w:t>
      </w:r>
    </w:p>
    <w:p w14:paraId="22B6C751" w14:textId="77777777" w:rsidR="00930672" w:rsidRDefault="00930672" w:rsidP="00A36EA2"/>
    <w:p w14:paraId="43A92E5F" w14:textId="55C1FAD7" w:rsidR="00577F1D" w:rsidRDefault="009B24B5" w:rsidP="00A36EA2">
      <w:r>
        <w:t>Kan vi ikke bare være glade for at vi er kommet videre</w:t>
      </w:r>
      <w:r w:rsidR="00114290">
        <w:t xml:space="preserve"> </w:t>
      </w:r>
    </w:p>
    <w:p w14:paraId="149F7D74" w14:textId="6B7D1970" w:rsidR="00114290" w:rsidRDefault="00114290" w:rsidP="00A36EA2">
      <w:r>
        <w:t xml:space="preserve">At vi i dag ved bedre, og kan hvile i glæden over vores </w:t>
      </w:r>
      <w:r w:rsidR="00930672">
        <w:t xml:space="preserve">elskede </w:t>
      </w:r>
      <w:r>
        <w:t>frihed?</w:t>
      </w:r>
    </w:p>
    <w:p w14:paraId="5F9D7D5C" w14:textId="77777777" w:rsidR="00595442" w:rsidRDefault="00595442" w:rsidP="00A36EA2"/>
    <w:p w14:paraId="07C89FC2" w14:textId="237EF87A" w:rsidR="00595442" w:rsidRDefault="00114290" w:rsidP="00A36EA2">
      <w:r>
        <w:t>--</w:t>
      </w:r>
    </w:p>
    <w:p w14:paraId="327A2AA7" w14:textId="0B2ED62D" w:rsidR="00114290" w:rsidRDefault="000E11CE" w:rsidP="00A36EA2">
      <w:r>
        <w:t>Nej, det kan vi ikke</w:t>
      </w:r>
      <w:r w:rsidR="00E86FD4">
        <w:t>…</w:t>
      </w:r>
    </w:p>
    <w:p w14:paraId="299F4A6F" w14:textId="77777777" w:rsidR="000E11CE" w:rsidRDefault="000E11CE" w:rsidP="00A36EA2"/>
    <w:p w14:paraId="5AC657D0" w14:textId="4F2C84CE" w:rsidR="00E86FD4" w:rsidRDefault="000E11CE" w:rsidP="00A36EA2">
      <w:r>
        <w:lastRenderedPageBreak/>
        <w:t xml:space="preserve">For det er ikke </w:t>
      </w:r>
      <w:r w:rsidR="002979B4">
        <w:t xml:space="preserve">længere </w:t>
      </w:r>
      <w:r>
        <w:t>bare en teologisk påstand</w:t>
      </w:r>
      <w:r w:rsidR="00772560">
        <w:t xml:space="preserve">, </w:t>
      </w:r>
    </w:p>
    <w:p w14:paraId="7D07B3D4" w14:textId="2CE8A9E3" w:rsidR="00DB2E96" w:rsidRDefault="002E33E8" w:rsidP="00A36EA2">
      <w:r>
        <w:t xml:space="preserve">det bliver mere og mere tydeligt, at </w:t>
      </w:r>
      <w:r w:rsidR="00D65BAB">
        <w:t xml:space="preserve">idéen om den </w:t>
      </w:r>
      <w:r w:rsidR="004564AD">
        <w:t>f</w:t>
      </w:r>
      <w:r w:rsidR="00D65BAB">
        <w:t xml:space="preserve">rie vilje, heller ikke er gangbar </w:t>
      </w:r>
      <w:r w:rsidR="004564AD">
        <w:t>indenfor naturvidenskaben.</w:t>
      </w:r>
    </w:p>
    <w:p w14:paraId="19A3F375" w14:textId="77777777" w:rsidR="004529C9" w:rsidRDefault="004529C9" w:rsidP="004529C9"/>
    <w:p w14:paraId="2E63D3A3" w14:textId="7CDFD4B2" w:rsidR="004529C9" w:rsidRDefault="004529C9" w:rsidP="004529C9">
      <w:r>
        <w:t>Du</w:t>
      </w:r>
      <w:r w:rsidR="001516B7">
        <w:t xml:space="preserve"> kan</w:t>
      </w:r>
      <w:r>
        <w:t xml:space="preserve"> </w:t>
      </w:r>
      <w:r w:rsidR="00004F26">
        <w:t>ikke gøre noget</w:t>
      </w:r>
      <w:r>
        <w:t xml:space="preserve">, som ikke allerede er muliggjort af dine atomer, </w:t>
      </w:r>
      <w:r w:rsidR="00DA1C51">
        <w:t>dit miljø</w:t>
      </w:r>
      <w:r>
        <w:t xml:space="preserve"> og dine</w:t>
      </w:r>
      <w:r w:rsidR="008F5037">
        <w:t xml:space="preserve"> </w:t>
      </w:r>
      <w:r w:rsidR="007468EE">
        <w:t>fysiske redskaber.</w:t>
      </w:r>
    </w:p>
    <w:p w14:paraId="1740E711" w14:textId="77777777" w:rsidR="004529C9" w:rsidRDefault="004529C9" w:rsidP="004529C9"/>
    <w:p w14:paraId="3FF21564" w14:textId="1F5CC64C" w:rsidR="004529C9" w:rsidRDefault="004529C9" w:rsidP="004529C9">
      <w:r>
        <w:t xml:space="preserve">Du </w:t>
      </w:r>
      <w:r w:rsidR="00004F26">
        <w:t>kan ikke</w:t>
      </w:r>
      <w:r>
        <w:t xml:space="preserve"> sige eller tænke</w:t>
      </w:r>
      <w:r w:rsidR="00004F26">
        <w:t xml:space="preserve"> noget</w:t>
      </w:r>
      <w:r>
        <w:t>, som ikke bygger på din erfaring</w:t>
      </w:r>
      <w:r w:rsidR="00C97902">
        <w:t>, dit sprog</w:t>
      </w:r>
      <w:r>
        <w:t xml:space="preserve"> og dine minder. </w:t>
      </w:r>
    </w:p>
    <w:p w14:paraId="779AEAC8" w14:textId="77777777" w:rsidR="00604F69" w:rsidRDefault="00604F69" w:rsidP="00A36EA2"/>
    <w:p w14:paraId="50531C66" w14:textId="56A15F54" w:rsidR="00B93A8F" w:rsidRDefault="008246B1" w:rsidP="00772560">
      <w:r>
        <w:t xml:space="preserve">Du kan </w:t>
      </w:r>
      <w:r w:rsidR="00651056">
        <w:t xml:space="preserve">ikke </w:t>
      </w:r>
      <w:r>
        <w:t>beslutte</w:t>
      </w:r>
      <w:r w:rsidR="00651056">
        <w:t xml:space="preserve"> noget</w:t>
      </w:r>
      <w:r>
        <w:t>, som ikke allerede er fastlagt af</w:t>
      </w:r>
      <w:r w:rsidR="00862078">
        <w:t xml:space="preserve"> underbevidste ønske</w:t>
      </w:r>
      <w:r w:rsidR="00651056">
        <w:t xml:space="preserve">r, som du ikke engang selv kender til. </w:t>
      </w:r>
    </w:p>
    <w:p w14:paraId="423382B7" w14:textId="77777777" w:rsidR="00447A0F" w:rsidRDefault="00447A0F" w:rsidP="00772560"/>
    <w:p w14:paraId="7153296D" w14:textId="514A1E6E" w:rsidR="00447A0F" w:rsidRDefault="00447A0F" w:rsidP="00772560">
      <w:r>
        <w:t xml:space="preserve">Som én domino vælter den næste, </w:t>
      </w:r>
    </w:p>
    <w:p w14:paraId="0C95808A" w14:textId="77777777" w:rsidR="00B40D5F" w:rsidRDefault="00B40D5F" w:rsidP="00772560"/>
    <w:p w14:paraId="2DA85708" w14:textId="7F54B85B" w:rsidR="00B40D5F" w:rsidRDefault="00447A0F" w:rsidP="00772560">
      <w:r>
        <w:t>Gør du kun</w:t>
      </w:r>
      <w:r w:rsidR="00A7368A">
        <w:t>, hvad der allerede var skrevet, da universet</w:t>
      </w:r>
      <w:r>
        <w:t xml:space="preserve"> blev sat i gang.</w:t>
      </w:r>
    </w:p>
    <w:p w14:paraId="0C9F8340" w14:textId="2B800AC0" w:rsidR="00A7368A" w:rsidRDefault="00A7368A" w:rsidP="00772560">
      <w:r>
        <w:t>--</w:t>
      </w:r>
    </w:p>
    <w:p w14:paraId="1729677B" w14:textId="77777777" w:rsidR="00772560" w:rsidRDefault="00772560" w:rsidP="00A36EA2"/>
    <w:p w14:paraId="5B670846" w14:textId="77777777" w:rsidR="00D60512" w:rsidRDefault="00DC2624" w:rsidP="004E4360">
      <w:r>
        <w:t xml:space="preserve">Det føles forkert, </w:t>
      </w:r>
    </w:p>
    <w:p w14:paraId="5B9E3A3E" w14:textId="4090901C" w:rsidR="00D60512" w:rsidRDefault="00DC2624" w:rsidP="004E4360">
      <w:r>
        <w:t>det passer ikke med vores oplevelse af verden</w:t>
      </w:r>
      <w:r w:rsidR="00447A0F">
        <w:t>.</w:t>
      </w:r>
    </w:p>
    <w:p w14:paraId="55645EEA" w14:textId="77777777" w:rsidR="00447A0F" w:rsidRDefault="00447A0F" w:rsidP="004E4360"/>
    <w:p w14:paraId="517D7CC8" w14:textId="5058E523" w:rsidR="003E350F" w:rsidRDefault="003E350F" w:rsidP="004E4360">
      <w:r>
        <w:t xml:space="preserve">Selvom vi kan føle, at vi lader os rive med af livet, så oplever vi også at træffe valg. Vi føler, at vi, fra tid til anden, bryder ud af sekvensen og </w:t>
      </w:r>
      <w:r w:rsidR="009D5354">
        <w:t xml:space="preserve">træder nye stier mod nye uventede horisonter. </w:t>
      </w:r>
    </w:p>
    <w:p w14:paraId="317805E4" w14:textId="77777777" w:rsidR="009D5354" w:rsidRDefault="009D5354" w:rsidP="004E4360"/>
    <w:p w14:paraId="05108EF3" w14:textId="3378CD38" w:rsidR="00564B0C" w:rsidRDefault="009D5354" w:rsidP="004E4360">
      <w:r>
        <w:t>Fra vores perspektiv, er der ingen tvivl om, at vores valg</w:t>
      </w:r>
      <w:r w:rsidR="00564B0C">
        <w:t>, i beslutningens øjeblik, er frie til at lande det ene eller det andet sted.</w:t>
      </w:r>
    </w:p>
    <w:p w14:paraId="25F1EF15" w14:textId="77777777" w:rsidR="00EF552A" w:rsidRDefault="00EF552A" w:rsidP="004E4360"/>
    <w:p w14:paraId="07FC851B" w14:textId="427B0E6D" w:rsidR="00EF552A" w:rsidRDefault="00EF552A" w:rsidP="004E4360">
      <w:r>
        <w:t xml:space="preserve">Sådan er vores oplevelse, men måske forsøger Bibelen ikke at fortælle os om </w:t>
      </w:r>
      <w:r w:rsidRPr="00706121">
        <w:rPr>
          <w:i/>
          <w:iCs/>
        </w:rPr>
        <w:t>vores</w:t>
      </w:r>
      <w:r>
        <w:t xml:space="preserve"> oplevelse. </w:t>
      </w:r>
    </w:p>
    <w:p w14:paraId="7958B21F" w14:textId="77777777" w:rsidR="00EF552A" w:rsidRDefault="00EF552A" w:rsidP="004E4360"/>
    <w:p w14:paraId="2061FC39" w14:textId="0C53B236" w:rsidR="000C03A6" w:rsidRDefault="00E03676" w:rsidP="004E4360">
      <w:r>
        <w:t xml:space="preserve">Den kender vi jo allerede. </w:t>
      </w:r>
    </w:p>
    <w:p w14:paraId="515083D1" w14:textId="77777777" w:rsidR="00E03676" w:rsidRDefault="00E03676" w:rsidP="004E4360"/>
    <w:p w14:paraId="0F323A1F" w14:textId="31D3BBB7" w:rsidR="00E03676" w:rsidRDefault="00F4111D" w:rsidP="004E4360">
      <w:r>
        <w:t xml:space="preserve">Måske forsøger den faktisk at give os et andet perspektiv. </w:t>
      </w:r>
    </w:p>
    <w:p w14:paraId="695431FC" w14:textId="1C61D843" w:rsidR="00F4111D" w:rsidRDefault="00F4111D" w:rsidP="004E4360">
      <w:r>
        <w:t xml:space="preserve">Andre øjne, </w:t>
      </w:r>
      <w:r w:rsidR="00004DB7">
        <w:t xml:space="preserve">at se verden fra. </w:t>
      </w:r>
    </w:p>
    <w:p w14:paraId="01E98C08" w14:textId="77777777" w:rsidR="00004DB7" w:rsidRDefault="00004DB7" w:rsidP="004E4360"/>
    <w:p w14:paraId="45D28E2F" w14:textId="342AEAC9" w:rsidR="00D60512" w:rsidRDefault="00004DB7" w:rsidP="004E4360">
      <w:r>
        <w:t xml:space="preserve">Måske giver Bibelen </w:t>
      </w:r>
      <w:r w:rsidR="002655DA">
        <w:t>i</w:t>
      </w:r>
      <w:r>
        <w:t xml:space="preserve">nd imellem en afsløring af, hvordan det hele ser ud, </w:t>
      </w:r>
      <w:r w:rsidR="002655DA">
        <w:t xml:space="preserve">med Guds øjne? </w:t>
      </w:r>
    </w:p>
    <w:p w14:paraId="57A16E2C" w14:textId="7AF612B9" w:rsidR="00B14DAD" w:rsidRDefault="00C655EC">
      <w:r>
        <w:t>-</w:t>
      </w:r>
    </w:p>
    <w:p w14:paraId="155E17FA" w14:textId="77777777" w:rsidR="00FC4C40" w:rsidRDefault="00FC4C40"/>
    <w:p w14:paraId="55518751" w14:textId="3B729660" w:rsidR="00FC4C40" w:rsidRDefault="00C83C6F">
      <w:r>
        <w:t>Gud ser tiden fra evighed</w:t>
      </w:r>
      <w:r w:rsidR="001B5B7E">
        <w:t xml:space="preserve">en. </w:t>
      </w:r>
    </w:p>
    <w:p w14:paraId="18347533" w14:textId="77777777" w:rsidR="00992850" w:rsidRDefault="00992850"/>
    <w:p w14:paraId="2C496B92" w14:textId="77777777" w:rsidR="001B5B7E" w:rsidRDefault="00992850">
      <w:r>
        <w:t xml:space="preserve">Gud kan se hele dage på én gang, hele år, hele århundreder. </w:t>
      </w:r>
    </w:p>
    <w:p w14:paraId="7B5DFFFB" w14:textId="77777777" w:rsidR="001B5B7E" w:rsidRDefault="001B5B7E">
      <w:r>
        <w:t>Han ser</w:t>
      </w:r>
      <w:r w:rsidR="00992850">
        <w:t xml:space="preserve"> universet fra start til slut, udstrakt foran sig. </w:t>
      </w:r>
    </w:p>
    <w:p w14:paraId="02DCE7B7" w14:textId="77777777" w:rsidR="001B5B7E" w:rsidRDefault="00992850">
      <w:r>
        <w:t xml:space="preserve">Livet, fra fødsel til bortgang, som et vævet tæppe, </w:t>
      </w:r>
    </w:p>
    <w:p w14:paraId="7FF48BCB" w14:textId="60324062" w:rsidR="00992850" w:rsidRDefault="00992850">
      <w:r>
        <w:t xml:space="preserve">en gobelin af din og hele verdens </w:t>
      </w:r>
      <w:r w:rsidR="00663660">
        <w:t xml:space="preserve">små historier og eventyr. </w:t>
      </w:r>
    </w:p>
    <w:p w14:paraId="41A2A162" w14:textId="77777777" w:rsidR="00663660" w:rsidRDefault="00663660"/>
    <w:p w14:paraId="1D553F6E" w14:textId="77777777" w:rsidR="001B5B7E" w:rsidRDefault="00663660">
      <w:r>
        <w:t xml:space="preserve">Han ser små idéer sprede sig ud til den ganske verden, han ser konger komme og gå. </w:t>
      </w:r>
    </w:p>
    <w:p w14:paraId="41B47DBA" w14:textId="6FB21179" w:rsidR="00663660" w:rsidRDefault="00663660">
      <w:r>
        <w:t xml:space="preserve">Imperier, som rejser sig og </w:t>
      </w:r>
      <w:r w:rsidR="007066CD">
        <w:t xml:space="preserve">falder igen. </w:t>
      </w:r>
    </w:p>
    <w:p w14:paraId="4A318517" w14:textId="77777777" w:rsidR="000B2373" w:rsidRDefault="000B2373"/>
    <w:p w14:paraId="27CD94F9" w14:textId="74F23A21" w:rsidR="00E5777D" w:rsidRDefault="00E5777D">
      <w:r>
        <w:t>Og gennem</w:t>
      </w:r>
      <w:r w:rsidR="007066CD">
        <w:t xml:space="preserve"> de øjne, som kan </w:t>
      </w:r>
      <w:r w:rsidR="00BF5961">
        <w:t xml:space="preserve">beskue hele liv ad gangen, </w:t>
      </w:r>
    </w:p>
    <w:p w14:paraId="0162AF18" w14:textId="2203A758" w:rsidR="001B5B7E" w:rsidRDefault="00AA4994">
      <w:r>
        <w:t>Synes tiden lige så fastlagt som et maleri.</w:t>
      </w:r>
    </w:p>
    <w:p w14:paraId="6CB60D89" w14:textId="77777777" w:rsidR="00AA4994" w:rsidRDefault="00AA4994"/>
    <w:p w14:paraId="12546B7A" w14:textId="477C4CB3" w:rsidR="007066CD" w:rsidRDefault="00786F36">
      <w:r>
        <w:t xml:space="preserve">Men i det perspektiv, bliver det også klart, at intet menneske i virkeligheden selv beslutter sig for at gøre noget ondt eller forkert. </w:t>
      </w:r>
    </w:p>
    <w:p w14:paraId="76B4E810" w14:textId="77777777" w:rsidR="00C655EC" w:rsidRDefault="00C655EC" w:rsidP="00C655EC"/>
    <w:p w14:paraId="1537984A" w14:textId="648A9C7D" w:rsidR="00C655EC" w:rsidRDefault="00C655EC" w:rsidP="00C655EC">
      <w:r>
        <w:t xml:space="preserve">Ikke de kriminelle, </w:t>
      </w:r>
      <w:r w:rsidR="00DB052C">
        <w:t>der på grund</w:t>
      </w:r>
      <w:r w:rsidR="00414D1D">
        <w:t xml:space="preserve"> af</w:t>
      </w:r>
      <w:r>
        <w:t xml:space="preserve"> deres opvækst og livserfaring</w:t>
      </w:r>
      <w:r w:rsidR="00DB052C">
        <w:t>,</w:t>
      </w:r>
      <w:r>
        <w:t xml:space="preserve"> er kommet i forkerte løbebaner</w:t>
      </w:r>
      <w:r w:rsidR="00DB052C">
        <w:t>.</w:t>
      </w:r>
    </w:p>
    <w:p w14:paraId="10DA06B5" w14:textId="77777777" w:rsidR="00C655EC" w:rsidRDefault="00C655EC" w:rsidP="00C655EC"/>
    <w:p w14:paraId="17400D98" w14:textId="77777777" w:rsidR="00C655EC" w:rsidRDefault="00C655EC" w:rsidP="00C655EC">
      <w:r>
        <w:lastRenderedPageBreak/>
        <w:t xml:space="preserve">Ikke de nære bekendte, som gang på gang misforstår os, eller gang på gang sætter os i ubehagelige situationer af den ene eller den anden slags. </w:t>
      </w:r>
    </w:p>
    <w:p w14:paraId="0F5650C5" w14:textId="77777777" w:rsidR="00C655EC" w:rsidRDefault="00C655EC" w:rsidP="00C655EC"/>
    <w:p w14:paraId="4339A1E2" w14:textId="2AD1F64E" w:rsidR="00BC3E10" w:rsidRDefault="00414D1D" w:rsidP="00C655EC">
      <w:r>
        <w:t xml:space="preserve">Fra evighedens perspektiv </w:t>
      </w:r>
      <w:r w:rsidR="00953356">
        <w:t>ser vi</w:t>
      </w:r>
      <w:r w:rsidR="00984B26">
        <w:t xml:space="preserve">, at de ikke kan gøre for det. </w:t>
      </w:r>
    </w:p>
    <w:p w14:paraId="1602D0F0" w14:textId="77777777" w:rsidR="00BC3E10" w:rsidRDefault="00BC3E10" w:rsidP="00C655EC"/>
    <w:p w14:paraId="276A0687" w14:textId="07C24027" w:rsidR="003B35DF" w:rsidRDefault="003B35DF" w:rsidP="00C655EC">
      <w:r>
        <w:t>De kan ikke gøre for det, lige så lidt som du kan gøre for</w:t>
      </w:r>
      <w:r w:rsidR="00425B03">
        <w:t xml:space="preserve">, at du blev født </w:t>
      </w:r>
      <w:r w:rsidR="00984B26">
        <w:t xml:space="preserve">på den måde du </w:t>
      </w:r>
      <w:r w:rsidR="00E359B1">
        <w:t xml:space="preserve">er. Med den familie og den omgangskreds, som du er landet i. </w:t>
      </w:r>
    </w:p>
    <w:p w14:paraId="0C5A0904" w14:textId="77777777" w:rsidR="003B35DF" w:rsidRDefault="003B35DF" w:rsidP="00C655EC"/>
    <w:p w14:paraId="7439943D" w14:textId="57D7DA37" w:rsidR="00E359B1" w:rsidRDefault="00E359B1" w:rsidP="00C655EC">
      <w:r>
        <w:t>I de</w:t>
      </w:r>
      <w:r w:rsidR="003A09E1">
        <w:t xml:space="preserve">tte lys, uden den fri vilje, </w:t>
      </w:r>
      <w:r w:rsidR="00953356">
        <w:t xml:space="preserve">findes </w:t>
      </w:r>
      <w:r w:rsidR="003A09E1">
        <w:t xml:space="preserve">en </w:t>
      </w:r>
      <w:r w:rsidR="003A09E1" w:rsidRPr="00953356">
        <w:rPr>
          <w:i/>
          <w:iCs/>
        </w:rPr>
        <w:t>anden</w:t>
      </w:r>
      <w:r w:rsidR="003A09E1">
        <w:t xml:space="preserve"> frihed. </w:t>
      </w:r>
    </w:p>
    <w:p w14:paraId="0E4CC7B9" w14:textId="77777777" w:rsidR="00953356" w:rsidRDefault="00953356" w:rsidP="00C655EC"/>
    <w:p w14:paraId="055C3BDD" w14:textId="7EE0A3C3" w:rsidR="003A09E1" w:rsidRDefault="003A09E1" w:rsidP="00C655EC">
      <w:r>
        <w:t xml:space="preserve">En frihed fra skyld og skam. </w:t>
      </w:r>
    </w:p>
    <w:p w14:paraId="2C038AAB" w14:textId="3828B370" w:rsidR="00425B03" w:rsidRDefault="00C66699" w:rsidP="00C655EC">
      <w:r>
        <w:t xml:space="preserve">En frihed, som </w:t>
      </w:r>
      <w:r w:rsidR="002F3528">
        <w:t>danner grund for nåde</w:t>
      </w:r>
      <w:r>
        <w:t>, forståelse</w:t>
      </w:r>
      <w:r w:rsidR="002F3528">
        <w:t xml:space="preserve"> og kærlighed til vores medmennesker. </w:t>
      </w:r>
    </w:p>
    <w:p w14:paraId="5F8A6C0F" w14:textId="77777777" w:rsidR="00C655EC" w:rsidRDefault="00C655EC" w:rsidP="00C655EC"/>
    <w:p w14:paraId="5C605A62" w14:textId="46CDFC04" w:rsidR="00C655EC" w:rsidRDefault="002F3528" w:rsidP="00C655EC">
      <w:r>
        <w:t>For set</w:t>
      </w:r>
      <w:r w:rsidR="00C655EC">
        <w:t xml:space="preserve"> med de øjne, er det indlysende at vi alle sammen er lige. </w:t>
      </w:r>
    </w:p>
    <w:p w14:paraId="1D550C1A" w14:textId="77777777" w:rsidR="002F3528" w:rsidRDefault="002F3528" w:rsidP="00C655EC"/>
    <w:p w14:paraId="74113DCC" w14:textId="3424E11B" w:rsidR="00D044ED" w:rsidRDefault="00D044ED" w:rsidP="00C655EC">
      <w:r>
        <w:t xml:space="preserve">At ingen fortjener at blive hævet over andre, fordi de er landet et godt sted. </w:t>
      </w:r>
    </w:p>
    <w:p w14:paraId="7AF6FBE1" w14:textId="77777777" w:rsidR="00D044ED" w:rsidRDefault="00D044ED" w:rsidP="00C655EC"/>
    <w:p w14:paraId="13B5900E" w14:textId="5722BC7B" w:rsidR="00D044ED" w:rsidRDefault="00D044ED" w:rsidP="00C655EC">
      <w:r>
        <w:t>Og at ingen fortjener at blive udskammet eller bebrejdet</w:t>
      </w:r>
      <w:r w:rsidR="007F2D3F">
        <w:t xml:space="preserve">, for hvad de, i deres </w:t>
      </w:r>
      <w:r w:rsidR="005B3592">
        <w:t xml:space="preserve">uvidenhed eller deres udsathed, </w:t>
      </w:r>
      <w:r w:rsidR="00641605">
        <w:t>er kommet til at gøre.</w:t>
      </w:r>
    </w:p>
    <w:p w14:paraId="28EF441A" w14:textId="77777777" w:rsidR="005B3592" w:rsidRDefault="005B3592" w:rsidP="00C655EC"/>
    <w:p w14:paraId="7F59FB81" w14:textId="77777777" w:rsidR="00D31682" w:rsidRDefault="00D31682" w:rsidP="00C655EC"/>
    <w:p w14:paraId="4E1855F1" w14:textId="20553188" w:rsidR="005B3592" w:rsidRDefault="00B9722E" w:rsidP="00C655EC">
      <w:r>
        <w:t xml:space="preserve">Mennesker gør onde gerninger, mennesker gør gode gerninger. </w:t>
      </w:r>
    </w:p>
    <w:p w14:paraId="6D7927C3" w14:textId="62EE6892" w:rsidR="00641605" w:rsidRDefault="00A44A3F" w:rsidP="00C655EC">
      <w:r>
        <w:t>-</w:t>
      </w:r>
    </w:p>
    <w:p w14:paraId="769DDA6D" w14:textId="77777777" w:rsidR="00D31682" w:rsidRDefault="00150F02" w:rsidP="00C655EC">
      <w:r>
        <w:t xml:space="preserve">Men </w:t>
      </w:r>
      <w:r w:rsidR="00D31682">
        <w:t>når</w:t>
      </w:r>
      <w:r>
        <w:t xml:space="preserve"> de hverken kan roses eller bebrejdes, </w:t>
      </w:r>
    </w:p>
    <w:p w14:paraId="4E215F22" w14:textId="53080B14" w:rsidR="00150F02" w:rsidRDefault="00D31682" w:rsidP="00C655EC">
      <w:r>
        <w:t>da</w:t>
      </w:r>
      <w:r w:rsidR="00150F02">
        <w:t xml:space="preserve"> forsvinder alle spørgsmål om </w:t>
      </w:r>
      <w:r w:rsidR="00566674">
        <w:t xml:space="preserve">skyld og straf. </w:t>
      </w:r>
    </w:p>
    <w:p w14:paraId="72C8D72D" w14:textId="77777777" w:rsidR="00C655EC" w:rsidRDefault="00C655EC" w:rsidP="00C655EC"/>
    <w:p w14:paraId="58B948C0" w14:textId="0B922380" w:rsidR="00E60AB1" w:rsidRDefault="002E27FE" w:rsidP="00C655EC">
      <w:r>
        <w:lastRenderedPageBreak/>
        <w:t xml:space="preserve">Tilbage står spørgsmålet </w:t>
      </w:r>
      <w:r w:rsidR="00D416FA">
        <w:t>om, hvilke vilkår der ligger bag vores handlinger.</w:t>
      </w:r>
    </w:p>
    <w:p w14:paraId="1DFAFBC3" w14:textId="77777777" w:rsidR="00D31682" w:rsidRDefault="00D31682" w:rsidP="00C655EC"/>
    <w:p w14:paraId="032DD7A8" w14:textId="77777777" w:rsidR="00913FAE" w:rsidRDefault="00E60AB1" w:rsidP="00A36EA2">
      <w:r>
        <w:t xml:space="preserve">Og </w:t>
      </w:r>
      <w:r w:rsidR="00C655EC">
        <w:t>hvor</w:t>
      </w:r>
      <w:r w:rsidR="00D416FA">
        <w:t>dan</w:t>
      </w:r>
      <w:r w:rsidR="00C655EC">
        <w:t xml:space="preserve"> de vilkår, som er bag de kærligste mennesker, </w:t>
      </w:r>
    </w:p>
    <w:p w14:paraId="730FAF0D" w14:textId="44260F82" w:rsidR="00C655EC" w:rsidRPr="000E3A36" w:rsidRDefault="00C655EC" w:rsidP="00A36EA2">
      <w:r>
        <w:t>kan gøres mere tilgængelige fo</w:t>
      </w:r>
      <w:r w:rsidR="00D416FA">
        <w:t>r flere.</w:t>
      </w:r>
    </w:p>
    <w:p w14:paraId="21D1A082" w14:textId="77777777" w:rsidR="00C655EC" w:rsidRDefault="00C655EC" w:rsidP="00A36EA2">
      <w:pPr>
        <w:rPr>
          <w:b/>
          <w:bCs/>
        </w:rPr>
      </w:pPr>
    </w:p>
    <w:p w14:paraId="41C99C71" w14:textId="1C3BBFDD" w:rsidR="00C655EC" w:rsidRDefault="00C655EC" w:rsidP="00A36EA2">
      <w:r>
        <w:t xml:space="preserve">Det er </w:t>
      </w:r>
      <w:r w:rsidRPr="00E60AB1">
        <w:rPr>
          <w:i/>
          <w:iCs/>
        </w:rPr>
        <w:t>her</w:t>
      </w:r>
      <w:r>
        <w:t xml:space="preserve"> rehabilitering kommer ind i kriminalforsorgen.</w:t>
      </w:r>
    </w:p>
    <w:p w14:paraId="582882D5" w14:textId="77777777" w:rsidR="00C655EC" w:rsidRDefault="00C655EC" w:rsidP="00A36EA2"/>
    <w:p w14:paraId="407B1531" w14:textId="03F44CE2" w:rsidR="00C655EC" w:rsidRDefault="00C655EC" w:rsidP="00A36EA2">
      <w:r>
        <w:t>Det er her pædagogik</w:t>
      </w:r>
      <w:r w:rsidR="000E3A36">
        <w:t>ken</w:t>
      </w:r>
      <w:r>
        <w:t xml:space="preserve"> kommer ind i skolevæsnet</w:t>
      </w:r>
      <w:r w:rsidR="00D416FA">
        <w:t xml:space="preserve"> og opdragelsen.</w:t>
      </w:r>
    </w:p>
    <w:p w14:paraId="6430BBE9" w14:textId="77777777" w:rsidR="00C655EC" w:rsidRDefault="00C655EC" w:rsidP="00A36EA2"/>
    <w:p w14:paraId="28BA3F75" w14:textId="6EFA3F8E" w:rsidR="00D416FA" w:rsidRDefault="00C655EC" w:rsidP="00A36EA2">
      <w:r>
        <w:t xml:space="preserve">Og det er her evangeliet kommer ind i menneskenes verden. </w:t>
      </w:r>
    </w:p>
    <w:p w14:paraId="3F8454A9" w14:textId="77777777" w:rsidR="00C655EC" w:rsidRDefault="00C655EC" w:rsidP="00A36EA2"/>
    <w:p w14:paraId="58481748" w14:textId="28056909" w:rsidR="00611443" w:rsidRDefault="00325AAE" w:rsidP="00A36EA2">
      <w:r>
        <w:t xml:space="preserve">Evangeliet om tilgivelse, kærlighed, respekt og ligeværd. </w:t>
      </w:r>
    </w:p>
    <w:p w14:paraId="02A92E25" w14:textId="77777777" w:rsidR="006F7612" w:rsidRDefault="006F7612" w:rsidP="00A36EA2"/>
    <w:p w14:paraId="029F0712" w14:textId="77777777" w:rsidR="002C12B5" w:rsidRDefault="00325AAE" w:rsidP="00A36EA2">
      <w:r>
        <w:t xml:space="preserve">Det er Guds </w:t>
      </w:r>
      <w:r w:rsidR="00DB12B1">
        <w:t xml:space="preserve">værktøj til at give gode vilkår, </w:t>
      </w:r>
    </w:p>
    <w:p w14:paraId="347F3F45" w14:textId="7D5EFF86" w:rsidR="00E60AB1" w:rsidRDefault="002C12B5" w:rsidP="00A36EA2">
      <w:r>
        <w:t xml:space="preserve">Til </w:t>
      </w:r>
      <w:r w:rsidR="00DB12B1">
        <w:t xml:space="preserve">at give en god indflydelse på vores handlinger. </w:t>
      </w:r>
    </w:p>
    <w:p w14:paraId="210001DA" w14:textId="77777777" w:rsidR="00E60AB1" w:rsidRDefault="00E60AB1" w:rsidP="00A36EA2"/>
    <w:p w14:paraId="6EF71383" w14:textId="6EA460BC" w:rsidR="00BF22C5" w:rsidRDefault="00BF22C5" w:rsidP="00A36EA2">
      <w:r>
        <w:t xml:space="preserve">Perspektivet fra evigheden, som </w:t>
      </w:r>
      <w:r w:rsidR="005A7D1C">
        <w:t>kaster vores liv i et nyt lys.</w:t>
      </w:r>
    </w:p>
    <w:p w14:paraId="00786D89" w14:textId="77777777" w:rsidR="00BF22C5" w:rsidRDefault="00BF22C5" w:rsidP="00A36EA2"/>
    <w:p w14:paraId="2112E530" w14:textId="1643BC99" w:rsidR="00E60AB1" w:rsidRDefault="00551E0F" w:rsidP="00A36EA2">
      <w:r>
        <w:t xml:space="preserve">Som </w:t>
      </w:r>
      <w:r w:rsidR="00E60AB1">
        <w:t xml:space="preserve">en surdej i verden, der lige så stille gennemsyrer hele brødet. </w:t>
      </w:r>
    </w:p>
    <w:p w14:paraId="5A0B3B3B" w14:textId="77777777" w:rsidR="00DE717C" w:rsidRDefault="00DE717C" w:rsidP="00A36EA2"/>
    <w:p w14:paraId="637277B1" w14:textId="2829BB90" w:rsidR="00E60AB1" w:rsidRDefault="00E60AB1" w:rsidP="00A36EA2">
      <w:r>
        <w:t>En medicin, som spreder sig fra celle til celle, og skaber grobund for det gode</w:t>
      </w:r>
      <w:r w:rsidR="00DE717C">
        <w:t xml:space="preserve"> endemål</w:t>
      </w:r>
      <w:r>
        <w:t xml:space="preserve">, </w:t>
      </w:r>
      <w:r w:rsidR="005A7D1C">
        <w:t xml:space="preserve">som </w:t>
      </w:r>
      <w:r>
        <w:t xml:space="preserve">Gud har i sinde for os. </w:t>
      </w:r>
    </w:p>
    <w:p w14:paraId="71869CF5" w14:textId="77777777" w:rsidR="00E60AB1" w:rsidRDefault="00E60AB1" w:rsidP="00A36EA2"/>
    <w:p w14:paraId="0A3D6E75" w14:textId="77777777" w:rsidR="00645A10" w:rsidRDefault="00645A10"/>
    <w:p w14:paraId="4D331C6F" w14:textId="72F9914E" w:rsidR="005A7D1C" w:rsidRDefault="00132E38">
      <w:r>
        <w:t xml:space="preserve">Frihed fra skyld og skam, frihed til at leve efter Guds vilje. </w:t>
      </w:r>
    </w:p>
    <w:p w14:paraId="2AE0030E" w14:textId="77777777" w:rsidR="0037022D" w:rsidRDefault="0037022D"/>
    <w:p w14:paraId="32AF09B8" w14:textId="473E9CB8" w:rsidR="00132E38" w:rsidRDefault="00824926">
      <w:r>
        <w:t xml:space="preserve">Ære være Faderen og Sønnen og Helligånden, </w:t>
      </w:r>
    </w:p>
    <w:p w14:paraId="038F41A4" w14:textId="19B4A52C" w:rsidR="00824926" w:rsidRDefault="00824926">
      <w:r>
        <w:t>Som det var i begyndelsen, således også nu og altid</w:t>
      </w:r>
    </w:p>
    <w:p w14:paraId="0048397A" w14:textId="10CA65E0" w:rsidR="0035548C" w:rsidRDefault="0035548C">
      <w:r>
        <w:t>Og i al evighed. Amen</w:t>
      </w:r>
    </w:p>
    <w:p w14:paraId="4E3B4D21" w14:textId="77777777" w:rsidR="0035548C" w:rsidRDefault="0035548C"/>
    <w:p w14:paraId="3A3F60EF" w14:textId="2C566257" w:rsidR="0035548C" w:rsidRDefault="0035548C">
      <w:r>
        <w:t>Lad os alle bede:</w:t>
      </w:r>
    </w:p>
    <w:p w14:paraId="67B4C39D" w14:textId="0907773B" w:rsidR="00645A10" w:rsidRDefault="00645A10"/>
    <w:p w14:paraId="6487A53C" w14:textId="58BEBA7A" w:rsidR="009A3AD8" w:rsidRDefault="003E48FC">
      <w:r>
        <w:t xml:space="preserve">Beskeder: </w:t>
      </w:r>
    </w:p>
    <w:p w14:paraId="588E8E69" w14:textId="77777777" w:rsidR="009A3AD8" w:rsidRDefault="009A3AD8"/>
    <w:p w14:paraId="6AD53B75" w14:textId="099787BE" w:rsidR="009A3AD8" w:rsidRDefault="009A3AD8">
      <w:r>
        <w:t>Gudstjenester:</w:t>
      </w:r>
    </w:p>
    <w:p w14:paraId="1BC6C79E" w14:textId="2A2BFDBD" w:rsidR="00B36D8E" w:rsidRDefault="00B36D8E" w:rsidP="00B36D8E">
      <w:pPr>
        <w:pStyle w:val="ListParagraph"/>
        <w:numPr>
          <w:ilvl w:val="0"/>
          <w:numId w:val="3"/>
        </w:numPr>
      </w:pPr>
      <w:r>
        <w:t>Konfirmation Føns lørdag d. 25.</w:t>
      </w:r>
      <w:r w:rsidR="007716D4">
        <w:t xml:space="preserve"> 10:30</w:t>
      </w:r>
    </w:p>
    <w:p w14:paraId="69FEF113" w14:textId="2B9E71C6" w:rsidR="007716D4" w:rsidRDefault="007716D4" w:rsidP="00B36D8E">
      <w:pPr>
        <w:pStyle w:val="ListParagraph"/>
        <w:numPr>
          <w:ilvl w:val="0"/>
          <w:numId w:val="3"/>
        </w:numPr>
      </w:pPr>
      <w:r>
        <w:t xml:space="preserve">Højmesse Nørre </w:t>
      </w:r>
      <w:r w:rsidR="000254EE">
        <w:t>Aaby</w:t>
      </w:r>
      <w:r>
        <w:t xml:space="preserve"> </w:t>
      </w:r>
      <w:r w:rsidR="00726CF7">
        <w:t>søndag</w:t>
      </w:r>
      <w:r>
        <w:t xml:space="preserve"> 26. AW 10:30 </w:t>
      </w:r>
    </w:p>
    <w:p w14:paraId="20C6FA19" w14:textId="61BD0B59" w:rsidR="003D0510" w:rsidRDefault="003D0510" w:rsidP="00B36D8E">
      <w:pPr>
        <w:pStyle w:val="ListParagraph"/>
        <w:numPr>
          <w:ilvl w:val="0"/>
          <w:numId w:val="3"/>
        </w:numPr>
      </w:pPr>
      <w:r>
        <w:t xml:space="preserve">Højmesse og indsættelse Husby Søn 26. </w:t>
      </w:r>
      <w:r w:rsidR="00625656">
        <w:t>AW 14:00</w:t>
      </w:r>
    </w:p>
    <w:p w14:paraId="382F396B" w14:textId="77777777" w:rsidR="009A3AD8" w:rsidRDefault="009A3AD8"/>
    <w:p w14:paraId="2141169F" w14:textId="77777777" w:rsidR="005E1D9B" w:rsidRDefault="005E1D9B"/>
    <w:p w14:paraId="35408CAB" w14:textId="0D3E11E4" w:rsidR="00645A10" w:rsidRDefault="003E48FC">
      <w:r>
        <w:t xml:space="preserve">Orientere om Menighedsrådsvalg i d 4 kirker. </w:t>
      </w:r>
    </w:p>
    <w:p w14:paraId="00F998C3" w14:textId="329F1E35" w:rsidR="00AB64F7" w:rsidRPr="009A3AD8" w:rsidRDefault="00AB64F7" w:rsidP="00F868E6">
      <w:pPr>
        <w:pStyle w:val="ListParagraph"/>
        <w:numPr>
          <w:ilvl w:val="0"/>
          <w:numId w:val="2"/>
        </w:numPr>
        <w:rPr>
          <w:szCs w:val="28"/>
        </w:rPr>
      </w:pPr>
      <w:r w:rsidRPr="009A3AD8">
        <w:rPr>
          <w:szCs w:val="28"/>
        </w:rPr>
        <w:t>Valget er i September</w:t>
      </w:r>
    </w:p>
    <w:p w14:paraId="77F9789A" w14:textId="0C694ACE" w:rsidR="005E1D9B" w:rsidRPr="009A3AD8" w:rsidRDefault="00AB64F7" w:rsidP="00AB64F7">
      <w:pPr>
        <w:pStyle w:val="ListParagraph"/>
        <w:numPr>
          <w:ilvl w:val="0"/>
          <w:numId w:val="2"/>
        </w:numPr>
        <w:rPr>
          <w:szCs w:val="28"/>
        </w:rPr>
      </w:pPr>
      <w:r w:rsidRPr="009A3AD8">
        <w:rPr>
          <w:szCs w:val="28"/>
        </w:rPr>
        <w:t>Orienter</w:t>
      </w:r>
      <w:r w:rsidR="00AD3E69">
        <w:rPr>
          <w:szCs w:val="28"/>
        </w:rPr>
        <w:t>i</w:t>
      </w:r>
      <w:r w:rsidRPr="009A3AD8">
        <w:rPr>
          <w:szCs w:val="28"/>
        </w:rPr>
        <w:t xml:space="preserve">ng er </w:t>
      </w:r>
      <w:r w:rsidR="00F868E6" w:rsidRPr="009A3AD8">
        <w:rPr>
          <w:szCs w:val="28"/>
        </w:rPr>
        <w:t>Tirsdag den 12. maj 2026 kl. 17 i konfirmandstuen ved Føns Præstegård.</w:t>
      </w:r>
    </w:p>
    <w:p w14:paraId="2073D3BD" w14:textId="77777777" w:rsidR="00F21FCE" w:rsidRDefault="00F21FCE"/>
    <w:p w14:paraId="7B9D5D7C" w14:textId="34AAEC71" w:rsidR="00F21FCE" w:rsidRDefault="00F21FCE">
      <w:r>
        <w:t>Indsamling: D</w:t>
      </w:r>
      <w:r w:rsidR="006203A4">
        <w:t>en Danske Kirke i Udlandet</w:t>
      </w:r>
    </w:p>
    <w:p w14:paraId="46093B27" w14:textId="4A916095" w:rsidR="00F254F8" w:rsidRDefault="00F254F8" w:rsidP="00F254F8">
      <w:pPr>
        <w:pStyle w:val="ListParagraph"/>
        <w:numPr>
          <w:ilvl w:val="0"/>
          <w:numId w:val="1"/>
        </w:numPr>
      </w:pPr>
      <w:r>
        <w:t xml:space="preserve">Hjælp dem med at bygge kirke i udlandet, at skabe gode vilkår for at forkynde evangeliet og ikke mindst for at være en positiv </w:t>
      </w:r>
      <w:r w:rsidR="005E1D9B">
        <w:t xml:space="preserve">force for den lokale befolkning. </w:t>
      </w:r>
    </w:p>
    <w:p w14:paraId="32ED4F43" w14:textId="3EC05370" w:rsidR="005E1D9B" w:rsidRDefault="005E1D9B" w:rsidP="00F254F8">
      <w:pPr>
        <w:pStyle w:val="ListParagraph"/>
        <w:numPr>
          <w:ilvl w:val="0"/>
          <w:numId w:val="1"/>
        </w:numPr>
      </w:pPr>
      <w:r>
        <w:t>44288</w:t>
      </w:r>
    </w:p>
    <w:p w14:paraId="078A10A1" w14:textId="77777777" w:rsidR="005E1D9B" w:rsidRDefault="005E1D9B" w:rsidP="005E1D9B"/>
    <w:p w14:paraId="005C6220" w14:textId="77777777" w:rsidR="005E1D9B" w:rsidRPr="00A36EA2" w:rsidRDefault="005E1D9B" w:rsidP="005E1D9B"/>
    <w:sectPr w:rsidR="005E1D9B" w:rsidRPr="00A36EA2" w:rsidSect="007B5128">
      <w:type w:val="continuous"/>
      <w:pgSz w:w="8419" w:h="11906" w:orient="landscape" w:code="9"/>
      <w:pgMar w:top="899" w:right="567" w:bottom="107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F934" w14:textId="77777777" w:rsidR="0041102D" w:rsidRDefault="0041102D">
      <w:r>
        <w:separator/>
      </w:r>
    </w:p>
  </w:endnote>
  <w:endnote w:type="continuationSeparator" w:id="0">
    <w:p w14:paraId="194A2BD5" w14:textId="77777777" w:rsidR="0041102D" w:rsidRDefault="0041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090E" w14:textId="77777777" w:rsidR="00AE29C4" w:rsidRDefault="002E05CD">
    <w:pPr>
      <w:pStyle w:val="Footer"/>
      <w:framePr w:wrap="around" w:vAnchor="text" w:hAnchor="margin" w:xAlign="outside" w:y="1"/>
      <w:rPr>
        <w:rStyle w:val="PageNumber"/>
      </w:rPr>
    </w:pPr>
    <w:r>
      <w:rPr>
        <w:rStyle w:val="PageNumber"/>
      </w:rPr>
      <w:fldChar w:fldCharType="begin"/>
    </w:r>
    <w:r w:rsidR="00A72470">
      <w:rPr>
        <w:rStyle w:val="PageNumber"/>
      </w:rPr>
      <w:instrText xml:space="preserve">PAGE  </w:instrText>
    </w:r>
    <w:r>
      <w:rPr>
        <w:rStyle w:val="PageNumber"/>
      </w:rPr>
      <w:fldChar w:fldCharType="end"/>
    </w:r>
  </w:p>
  <w:p w14:paraId="52920C64" w14:textId="77777777" w:rsidR="00AE29C4" w:rsidRDefault="00AE29C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1C7B" w14:textId="77777777" w:rsidR="00AE29C4" w:rsidRDefault="00A72470">
    <w:pPr>
      <w:pStyle w:val="Footer"/>
      <w:ind w:right="360" w:firstLine="360"/>
      <w:jc w:val="center"/>
      <w:rPr>
        <w:rFonts w:ascii="Arial" w:hAnsi="Arial" w:cs="Arial"/>
        <w:sz w:val="22"/>
      </w:rPr>
    </w:pPr>
    <w:r>
      <w:rPr>
        <w:rFonts w:ascii="Arial" w:hAnsi="Arial" w:cs="Arial"/>
        <w:sz w:val="22"/>
      </w:rPr>
      <w:t xml:space="preserve">&lt; </w:t>
    </w:r>
    <w:r w:rsidR="002E05CD">
      <w:rPr>
        <w:rStyle w:val="PageNumber"/>
        <w:rFonts w:ascii="Arial" w:hAnsi="Arial" w:cs="Arial"/>
        <w:sz w:val="22"/>
      </w:rPr>
      <w:fldChar w:fldCharType="begin"/>
    </w:r>
    <w:r>
      <w:rPr>
        <w:rStyle w:val="PageNumber"/>
        <w:rFonts w:ascii="Arial" w:hAnsi="Arial" w:cs="Arial"/>
        <w:sz w:val="22"/>
      </w:rPr>
      <w:instrText xml:space="preserve"> PAGE </w:instrText>
    </w:r>
    <w:r w:rsidR="002E05CD">
      <w:rPr>
        <w:rStyle w:val="PageNumber"/>
        <w:rFonts w:ascii="Arial" w:hAnsi="Arial" w:cs="Arial"/>
        <w:sz w:val="22"/>
      </w:rPr>
      <w:fldChar w:fldCharType="separate"/>
    </w:r>
    <w:r w:rsidR="000064A6">
      <w:rPr>
        <w:rStyle w:val="PageNumber"/>
        <w:rFonts w:ascii="Arial" w:hAnsi="Arial" w:cs="Arial"/>
        <w:noProof/>
        <w:sz w:val="22"/>
      </w:rPr>
      <w:t>1</w:t>
    </w:r>
    <w:r w:rsidR="002E05CD">
      <w:rPr>
        <w:rStyle w:val="PageNumber"/>
        <w:rFonts w:ascii="Arial" w:hAnsi="Arial" w:cs="Arial"/>
        <w:sz w:val="22"/>
      </w:rPr>
      <w:fldChar w:fldCharType="end"/>
    </w:r>
    <w:r>
      <w:rPr>
        <w:rFonts w:ascii="Arial" w:hAnsi="Arial" w:cs="Arial"/>
        <w:sz w:val="22"/>
      </w:rPr>
      <w:t xml:space="preserve">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3307B" w14:textId="77777777" w:rsidR="0041102D" w:rsidRDefault="0041102D">
      <w:r>
        <w:separator/>
      </w:r>
    </w:p>
  </w:footnote>
  <w:footnote w:type="continuationSeparator" w:id="0">
    <w:p w14:paraId="2BA09B10" w14:textId="77777777" w:rsidR="0041102D" w:rsidRDefault="00411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DFA"/>
    <w:multiLevelType w:val="hybridMultilevel"/>
    <w:tmpl w:val="632AE138"/>
    <w:lvl w:ilvl="0" w:tplc="04060001">
      <w:start w:val="14"/>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406A68"/>
    <w:multiLevelType w:val="hybridMultilevel"/>
    <w:tmpl w:val="182C953E"/>
    <w:lvl w:ilvl="0" w:tplc="04060001">
      <w:start w:val="14"/>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F064D7C"/>
    <w:multiLevelType w:val="hybridMultilevel"/>
    <w:tmpl w:val="C40C8D86"/>
    <w:lvl w:ilvl="0" w:tplc="04060001">
      <w:start w:val="14"/>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106917494">
    <w:abstractNumId w:val="1"/>
  </w:num>
  <w:num w:numId="2" w16cid:durableId="1434858928">
    <w:abstractNumId w:val="2"/>
  </w:num>
  <w:num w:numId="3" w16cid:durableId="69076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1304"/>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A2"/>
    <w:rsid w:val="00004DB7"/>
    <w:rsid w:val="00004F26"/>
    <w:rsid w:val="000064A6"/>
    <w:rsid w:val="00007ABC"/>
    <w:rsid w:val="000254EE"/>
    <w:rsid w:val="00042093"/>
    <w:rsid w:val="0005637D"/>
    <w:rsid w:val="00061906"/>
    <w:rsid w:val="00076B23"/>
    <w:rsid w:val="00097E19"/>
    <w:rsid w:val="000A5944"/>
    <w:rsid w:val="000B2373"/>
    <w:rsid w:val="000C03A6"/>
    <w:rsid w:val="000C0A93"/>
    <w:rsid w:val="000C297F"/>
    <w:rsid w:val="000E11CE"/>
    <w:rsid w:val="000E3A36"/>
    <w:rsid w:val="001021AE"/>
    <w:rsid w:val="001058AC"/>
    <w:rsid w:val="00114290"/>
    <w:rsid w:val="00115A4E"/>
    <w:rsid w:val="00123C79"/>
    <w:rsid w:val="00132E38"/>
    <w:rsid w:val="00137522"/>
    <w:rsid w:val="00150C78"/>
    <w:rsid w:val="00150F02"/>
    <w:rsid w:val="001516B7"/>
    <w:rsid w:val="0015655E"/>
    <w:rsid w:val="00173DFD"/>
    <w:rsid w:val="00197757"/>
    <w:rsid w:val="001A38E4"/>
    <w:rsid w:val="001A4FE8"/>
    <w:rsid w:val="001B5B7E"/>
    <w:rsid w:val="001B645C"/>
    <w:rsid w:val="001D2C6C"/>
    <w:rsid w:val="001E3D50"/>
    <w:rsid w:val="001E6E02"/>
    <w:rsid w:val="001E73E3"/>
    <w:rsid w:val="001F57E0"/>
    <w:rsid w:val="00200F50"/>
    <w:rsid w:val="00203630"/>
    <w:rsid w:val="00220874"/>
    <w:rsid w:val="00220906"/>
    <w:rsid w:val="00232482"/>
    <w:rsid w:val="00234E0A"/>
    <w:rsid w:val="002379BE"/>
    <w:rsid w:val="00256938"/>
    <w:rsid w:val="00257ED8"/>
    <w:rsid w:val="002655DA"/>
    <w:rsid w:val="00272E34"/>
    <w:rsid w:val="00290480"/>
    <w:rsid w:val="00295E23"/>
    <w:rsid w:val="002979B4"/>
    <w:rsid w:val="002A0695"/>
    <w:rsid w:val="002A1D4C"/>
    <w:rsid w:val="002C12B5"/>
    <w:rsid w:val="002C7958"/>
    <w:rsid w:val="002D0E44"/>
    <w:rsid w:val="002E05CD"/>
    <w:rsid w:val="002E27FE"/>
    <w:rsid w:val="002E33E8"/>
    <w:rsid w:val="002F3528"/>
    <w:rsid w:val="002F7765"/>
    <w:rsid w:val="0030335B"/>
    <w:rsid w:val="00306583"/>
    <w:rsid w:val="00321E1A"/>
    <w:rsid w:val="00325AAE"/>
    <w:rsid w:val="00326448"/>
    <w:rsid w:val="00334447"/>
    <w:rsid w:val="003366F6"/>
    <w:rsid w:val="00345EBB"/>
    <w:rsid w:val="0035261F"/>
    <w:rsid w:val="0035548C"/>
    <w:rsid w:val="00356EC6"/>
    <w:rsid w:val="0037022D"/>
    <w:rsid w:val="00370A9F"/>
    <w:rsid w:val="00377690"/>
    <w:rsid w:val="00385AC0"/>
    <w:rsid w:val="003A09E1"/>
    <w:rsid w:val="003A72C4"/>
    <w:rsid w:val="003B08FF"/>
    <w:rsid w:val="003B35DF"/>
    <w:rsid w:val="003C4E96"/>
    <w:rsid w:val="003D0510"/>
    <w:rsid w:val="003D171C"/>
    <w:rsid w:val="003E350F"/>
    <w:rsid w:val="003E48FC"/>
    <w:rsid w:val="003E4EBB"/>
    <w:rsid w:val="003E7D29"/>
    <w:rsid w:val="003F7E85"/>
    <w:rsid w:val="00406427"/>
    <w:rsid w:val="0041102D"/>
    <w:rsid w:val="00414D1D"/>
    <w:rsid w:val="00425B03"/>
    <w:rsid w:val="00447A0F"/>
    <w:rsid w:val="004529C9"/>
    <w:rsid w:val="004564AD"/>
    <w:rsid w:val="00464AAE"/>
    <w:rsid w:val="004712A2"/>
    <w:rsid w:val="00483957"/>
    <w:rsid w:val="00494DEA"/>
    <w:rsid w:val="00497AEE"/>
    <w:rsid w:val="004A1CE4"/>
    <w:rsid w:val="004A21E9"/>
    <w:rsid w:val="004A3B90"/>
    <w:rsid w:val="004B29EC"/>
    <w:rsid w:val="004B7C25"/>
    <w:rsid w:val="004C0510"/>
    <w:rsid w:val="004C096F"/>
    <w:rsid w:val="004C4707"/>
    <w:rsid w:val="004C657F"/>
    <w:rsid w:val="004D18AF"/>
    <w:rsid w:val="004D72AC"/>
    <w:rsid w:val="004D7D24"/>
    <w:rsid w:val="004E4360"/>
    <w:rsid w:val="00507A47"/>
    <w:rsid w:val="00514622"/>
    <w:rsid w:val="00515EA6"/>
    <w:rsid w:val="005172B5"/>
    <w:rsid w:val="00525075"/>
    <w:rsid w:val="005260FA"/>
    <w:rsid w:val="005333A3"/>
    <w:rsid w:val="0053683E"/>
    <w:rsid w:val="00540A5B"/>
    <w:rsid w:val="005410CF"/>
    <w:rsid w:val="00541F34"/>
    <w:rsid w:val="005504B4"/>
    <w:rsid w:val="00551E0F"/>
    <w:rsid w:val="00554151"/>
    <w:rsid w:val="00564B0C"/>
    <w:rsid w:val="00566674"/>
    <w:rsid w:val="0056696B"/>
    <w:rsid w:val="00577F1D"/>
    <w:rsid w:val="00585481"/>
    <w:rsid w:val="00587DD1"/>
    <w:rsid w:val="00591DBA"/>
    <w:rsid w:val="00595442"/>
    <w:rsid w:val="00595E39"/>
    <w:rsid w:val="00596041"/>
    <w:rsid w:val="005A074B"/>
    <w:rsid w:val="005A570E"/>
    <w:rsid w:val="005A7D1C"/>
    <w:rsid w:val="005B3592"/>
    <w:rsid w:val="005C07A7"/>
    <w:rsid w:val="005D1991"/>
    <w:rsid w:val="005E1D9B"/>
    <w:rsid w:val="005E3BFD"/>
    <w:rsid w:val="005F4AB3"/>
    <w:rsid w:val="00604F69"/>
    <w:rsid w:val="00611443"/>
    <w:rsid w:val="00614FD3"/>
    <w:rsid w:val="006203A4"/>
    <w:rsid w:val="00625656"/>
    <w:rsid w:val="00641605"/>
    <w:rsid w:val="00645A10"/>
    <w:rsid w:val="00651056"/>
    <w:rsid w:val="00653E4C"/>
    <w:rsid w:val="0065555E"/>
    <w:rsid w:val="00657015"/>
    <w:rsid w:val="006603B6"/>
    <w:rsid w:val="00660FC9"/>
    <w:rsid w:val="0066325E"/>
    <w:rsid w:val="00663660"/>
    <w:rsid w:val="006664E1"/>
    <w:rsid w:val="00676E67"/>
    <w:rsid w:val="006909B7"/>
    <w:rsid w:val="006A07AE"/>
    <w:rsid w:val="006A1ED0"/>
    <w:rsid w:val="006A3913"/>
    <w:rsid w:val="006E49DA"/>
    <w:rsid w:val="006F0A73"/>
    <w:rsid w:val="006F34D1"/>
    <w:rsid w:val="006F7612"/>
    <w:rsid w:val="00701838"/>
    <w:rsid w:val="007025B5"/>
    <w:rsid w:val="007027D2"/>
    <w:rsid w:val="00706121"/>
    <w:rsid w:val="007066CD"/>
    <w:rsid w:val="007266D9"/>
    <w:rsid w:val="00726CF7"/>
    <w:rsid w:val="00736735"/>
    <w:rsid w:val="007468EE"/>
    <w:rsid w:val="007510B1"/>
    <w:rsid w:val="007716A1"/>
    <w:rsid w:val="007716D4"/>
    <w:rsid w:val="00771F12"/>
    <w:rsid w:val="00772560"/>
    <w:rsid w:val="00773DFA"/>
    <w:rsid w:val="00777AA4"/>
    <w:rsid w:val="00783DFF"/>
    <w:rsid w:val="0078517C"/>
    <w:rsid w:val="00785539"/>
    <w:rsid w:val="00786601"/>
    <w:rsid w:val="00786F36"/>
    <w:rsid w:val="00787AF6"/>
    <w:rsid w:val="00791579"/>
    <w:rsid w:val="00791722"/>
    <w:rsid w:val="007922FC"/>
    <w:rsid w:val="0079240E"/>
    <w:rsid w:val="007927DF"/>
    <w:rsid w:val="007B5128"/>
    <w:rsid w:val="007B77D6"/>
    <w:rsid w:val="007B7DA3"/>
    <w:rsid w:val="007C49EF"/>
    <w:rsid w:val="007C4E5D"/>
    <w:rsid w:val="007D2193"/>
    <w:rsid w:val="007F2002"/>
    <w:rsid w:val="007F2D3F"/>
    <w:rsid w:val="008036AD"/>
    <w:rsid w:val="008064A9"/>
    <w:rsid w:val="008109A6"/>
    <w:rsid w:val="00811B05"/>
    <w:rsid w:val="008126DF"/>
    <w:rsid w:val="008146B1"/>
    <w:rsid w:val="008246B1"/>
    <w:rsid w:val="00824926"/>
    <w:rsid w:val="00825B59"/>
    <w:rsid w:val="0083201F"/>
    <w:rsid w:val="00834122"/>
    <w:rsid w:val="00836924"/>
    <w:rsid w:val="008450E4"/>
    <w:rsid w:val="00853CC7"/>
    <w:rsid w:val="008550F2"/>
    <w:rsid w:val="00862078"/>
    <w:rsid w:val="0089724F"/>
    <w:rsid w:val="008A0E62"/>
    <w:rsid w:val="008A1470"/>
    <w:rsid w:val="008B47E3"/>
    <w:rsid w:val="008B75B8"/>
    <w:rsid w:val="008C0A3C"/>
    <w:rsid w:val="008F37EC"/>
    <w:rsid w:val="008F5037"/>
    <w:rsid w:val="008F517E"/>
    <w:rsid w:val="008F54D3"/>
    <w:rsid w:val="00913FAE"/>
    <w:rsid w:val="00927984"/>
    <w:rsid w:val="00930672"/>
    <w:rsid w:val="00932463"/>
    <w:rsid w:val="00935AB7"/>
    <w:rsid w:val="00944ACC"/>
    <w:rsid w:val="00946136"/>
    <w:rsid w:val="00953356"/>
    <w:rsid w:val="009746E8"/>
    <w:rsid w:val="00984B26"/>
    <w:rsid w:val="00992850"/>
    <w:rsid w:val="009A3AD8"/>
    <w:rsid w:val="009B24B5"/>
    <w:rsid w:val="009C586B"/>
    <w:rsid w:val="009D5354"/>
    <w:rsid w:val="009D7DA2"/>
    <w:rsid w:val="009E0F42"/>
    <w:rsid w:val="009F19D2"/>
    <w:rsid w:val="009F1B1F"/>
    <w:rsid w:val="00A02906"/>
    <w:rsid w:val="00A245BF"/>
    <w:rsid w:val="00A274DA"/>
    <w:rsid w:val="00A36EA2"/>
    <w:rsid w:val="00A44A3F"/>
    <w:rsid w:val="00A51C95"/>
    <w:rsid w:val="00A602FA"/>
    <w:rsid w:val="00A72470"/>
    <w:rsid w:val="00A7368A"/>
    <w:rsid w:val="00A76FEB"/>
    <w:rsid w:val="00A9075E"/>
    <w:rsid w:val="00A94E29"/>
    <w:rsid w:val="00AA02FF"/>
    <w:rsid w:val="00AA4994"/>
    <w:rsid w:val="00AB02E2"/>
    <w:rsid w:val="00AB64F7"/>
    <w:rsid w:val="00AC0201"/>
    <w:rsid w:val="00AC6070"/>
    <w:rsid w:val="00AD3E69"/>
    <w:rsid w:val="00AE29C4"/>
    <w:rsid w:val="00AF2438"/>
    <w:rsid w:val="00AF30D9"/>
    <w:rsid w:val="00AF3608"/>
    <w:rsid w:val="00B021FA"/>
    <w:rsid w:val="00B14DAD"/>
    <w:rsid w:val="00B30451"/>
    <w:rsid w:val="00B36D8E"/>
    <w:rsid w:val="00B40D5F"/>
    <w:rsid w:val="00B463D1"/>
    <w:rsid w:val="00B472BF"/>
    <w:rsid w:val="00B623A2"/>
    <w:rsid w:val="00B754FA"/>
    <w:rsid w:val="00B812FC"/>
    <w:rsid w:val="00B85C76"/>
    <w:rsid w:val="00B93A8F"/>
    <w:rsid w:val="00B95031"/>
    <w:rsid w:val="00B9722E"/>
    <w:rsid w:val="00BA284E"/>
    <w:rsid w:val="00BA377C"/>
    <w:rsid w:val="00BB3419"/>
    <w:rsid w:val="00BB737E"/>
    <w:rsid w:val="00BC3E10"/>
    <w:rsid w:val="00BE4192"/>
    <w:rsid w:val="00BF22C5"/>
    <w:rsid w:val="00BF5961"/>
    <w:rsid w:val="00C0185C"/>
    <w:rsid w:val="00C13031"/>
    <w:rsid w:val="00C60A02"/>
    <w:rsid w:val="00C655EC"/>
    <w:rsid w:val="00C66699"/>
    <w:rsid w:val="00C83C6F"/>
    <w:rsid w:val="00C8584D"/>
    <w:rsid w:val="00C916C1"/>
    <w:rsid w:val="00C95F50"/>
    <w:rsid w:val="00C97902"/>
    <w:rsid w:val="00CA6EC4"/>
    <w:rsid w:val="00CC3AC6"/>
    <w:rsid w:val="00CD07F0"/>
    <w:rsid w:val="00D01DB9"/>
    <w:rsid w:val="00D044ED"/>
    <w:rsid w:val="00D04D27"/>
    <w:rsid w:val="00D20A9E"/>
    <w:rsid w:val="00D2161F"/>
    <w:rsid w:val="00D23191"/>
    <w:rsid w:val="00D31682"/>
    <w:rsid w:val="00D401BE"/>
    <w:rsid w:val="00D416FA"/>
    <w:rsid w:val="00D60512"/>
    <w:rsid w:val="00D65BAB"/>
    <w:rsid w:val="00D731A1"/>
    <w:rsid w:val="00D748EA"/>
    <w:rsid w:val="00D82CFC"/>
    <w:rsid w:val="00D83684"/>
    <w:rsid w:val="00DA009E"/>
    <w:rsid w:val="00DA046C"/>
    <w:rsid w:val="00DA1C51"/>
    <w:rsid w:val="00DB052C"/>
    <w:rsid w:val="00DB12B1"/>
    <w:rsid w:val="00DB1892"/>
    <w:rsid w:val="00DB201B"/>
    <w:rsid w:val="00DB2E96"/>
    <w:rsid w:val="00DB3025"/>
    <w:rsid w:val="00DB5604"/>
    <w:rsid w:val="00DC15E1"/>
    <w:rsid w:val="00DC2624"/>
    <w:rsid w:val="00DD2946"/>
    <w:rsid w:val="00DE717C"/>
    <w:rsid w:val="00E03676"/>
    <w:rsid w:val="00E13B06"/>
    <w:rsid w:val="00E14B50"/>
    <w:rsid w:val="00E22B71"/>
    <w:rsid w:val="00E359B1"/>
    <w:rsid w:val="00E41BB3"/>
    <w:rsid w:val="00E50AB2"/>
    <w:rsid w:val="00E55012"/>
    <w:rsid w:val="00E5777D"/>
    <w:rsid w:val="00E60AB1"/>
    <w:rsid w:val="00E64400"/>
    <w:rsid w:val="00E64BEC"/>
    <w:rsid w:val="00E75FE9"/>
    <w:rsid w:val="00E86FD4"/>
    <w:rsid w:val="00E92ABE"/>
    <w:rsid w:val="00EA654F"/>
    <w:rsid w:val="00EA6E40"/>
    <w:rsid w:val="00EA7EAA"/>
    <w:rsid w:val="00EC7832"/>
    <w:rsid w:val="00EE06D6"/>
    <w:rsid w:val="00EE1B41"/>
    <w:rsid w:val="00EE5569"/>
    <w:rsid w:val="00EF0B7E"/>
    <w:rsid w:val="00EF552A"/>
    <w:rsid w:val="00F02A4A"/>
    <w:rsid w:val="00F06E5B"/>
    <w:rsid w:val="00F168A5"/>
    <w:rsid w:val="00F171C7"/>
    <w:rsid w:val="00F17A29"/>
    <w:rsid w:val="00F21FCE"/>
    <w:rsid w:val="00F254F8"/>
    <w:rsid w:val="00F31CEC"/>
    <w:rsid w:val="00F4111D"/>
    <w:rsid w:val="00F5448B"/>
    <w:rsid w:val="00F868E6"/>
    <w:rsid w:val="00F86D17"/>
    <w:rsid w:val="00F919F9"/>
    <w:rsid w:val="00FA61C1"/>
    <w:rsid w:val="00FB1096"/>
    <w:rsid w:val="00FB5E56"/>
    <w:rsid w:val="00FC4C40"/>
    <w:rsid w:val="00FD2821"/>
    <w:rsid w:val="00FF4551"/>
    <w:rsid w:val="00FF61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3F4BA"/>
  <w15:docId w15:val="{342BADBB-6648-42D0-9C7A-3FD2F715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C4"/>
    <w:rPr>
      <w:rFonts w:ascii="Garamond" w:hAnsi="Garamond"/>
      <w:sz w:val="28"/>
      <w:szCs w:val="24"/>
    </w:rPr>
  </w:style>
  <w:style w:type="paragraph" w:styleId="Heading1">
    <w:name w:val="heading 1"/>
    <w:basedOn w:val="Normal"/>
    <w:next w:val="Normal"/>
    <w:qFormat/>
    <w:rsid w:val="00AE29C4"/>
    <w:pPr>
      <w:keepNext/>
      <w:outlineLvl w:val="0"/>
    </w:pPr>
    <w:rPr>
      <w:sz w:val="36"/>
    </w:rPr>
  </w:style>
  <w:style w:type="paragraph" w:styleId="Heading2">
    <w:name w:val="heading 2"/>
    <w:basedOn w:val="Normal"/>
    <w:next w:val="Normal"/>
    <w:qFormat/>
    <w:rsid w:val="00AE29C4"/>
    <w:pPr>
      <w:keepNext/>
      <w:outlineLvl w:val="1"/>
    </w:pPr>
    <w:rPr>
      <w:u w:val="single"/>
    </w:rPr>
  </w:style>
  <w:style w:type="paragraph" w:styleId="Heading3">
    <w:name w:val="heading 3"/>
    <w:basedOn w:val="Normal"/>
    <w:next w:val="Normal"/>
    <w:qFormat/>
    <w:rsid w:val="00AE29C4"/>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29C4"/>
    <w:pPr>
      <w:tabs>
        <w:tab w:val="center" w:pos="4819"/>
        <w:tab w:val="right" w:pos="9638"/>
      </w:tabs>
    </w:pPr>
  </w:style>
  <w:style w:type="paragraph" w:styleId="Footer">
    <w:name w:val="footer"/>
    <w:basedOn w:val="Normal"/>
    <w:semiHidden/>
    <w:rsid w:val="00AE29C4"/>
    <w:pPr>
      <w:tabs>
        <w:tab w:val="center" w:pos="4819"/>
        <w:tab w:val="right" w:pos="9638"/>
      </w:tabs>
    </w:pPr>
  </w:style>
  <w:style w:type="character" w:styleId="PageNumber">
    <w:name w:val="page number"/>
    <w:basedOn w:val="DefaultParagraphFont"/>
    <w:semiHidden/>
    <w:rsid w:val="00AE29C4"/>
  </w:style>
  <w:style w:type="paragraph" w:styleId="Title">
    <w:name w:val="Title"/>
    <w:basedOn w:val="Normal"/>
    <w:next w:val="Normal"/>
    <w:link w:val="TitleChar"/>
    <w:uiPriority w:val="10"/>
    <w:qFormat/>
    <w:rsid w:val="00A36E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EA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25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i\Desktop\pr&#230;dikenskabelon%20anders.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prædikenskabelon anders</Template>
  <TotalTime>1707</TotalTime>
  <Pages>10</Pages>
  <Words>1238</Words>
  <Characters>7553</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Kirkeministeriet</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Anders Winther</dc:creator>
  <cp:keywords/>
  <dc:description/>
  <cp:lastModifiedBy>Anders Winther</cp:lastModifiedBy>
  <cp:revision>298</cp:revision>
  <cp:lastPrinted>2005-01-08T20:08:00Z</cp:lastPrinted>
  <dcterms:created xsi:type="dcterms:W3CDTF">2026-04-14T10:13:00Z</dcterms:created>
  <dcterms:modified xsi:type="dcterms:W3CDTF">2026-05-18T08:01:00Z</dcterms:modified>
</cp:coreProperties>
</file>