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AFFE" w14:textId="338DFEB7" w:rsidR="00946136" w:rsidRDefault="00E52FE4" w:rsidP="00E52FE4">
      <w:pPr>
        <w:pStyle w:val="Title"/>
      </w:pPr>
      <w:r>
        <w:t>Befrielse 2026</w:t>
      </w:r>
    </w:p>
    <w:p w14:paraId="69BCE392" w14:textId="77777777" w:rsidR="00684394" w:rsidRDefault="00684394" w:rsidP="00E52FE4"/>
    <w:p w14:paraId="7D82FF89" w14:textId="5005AFA5" w:rsidR="005F02D2" w:rsidRDefault="00B55A14" w:rsidP="00E52FE4">
      <w:r>
        <w:t>Vores helte</w:t>
      </w:r>
      <w:r w:rsidR="00554DB5">
        <w:t xml:space="preserve"> har allerede kæmpet en umulig kamp</w:t>
      </w:r>
      <w:r w:rsidR="005F02D2">
        <w:t xml:space="preserve"> foran muren til den gamle hovedstad</w:t>
      </w:r>
      <w:r w:rsidR="00554DB5">
        <w:t>,</w:t>
      </w:r>
      <w:r w:rsidR="005F02D2">
        <w:t xml:space="preserve"> en kamp, som kun blev vundet med nød og næppe. </w:t>
      </w:r>
      <w:r w:rsidR="00554DB5">
        <w:t xml:space="preserve"> </w:t>
      </w:r>
    </w:p>
    <w:p w14:paraId="70290B00" w14:textId="77777777" w:rsidR="005F02D2" w:rsidRDefault="005F02D2" w:rsidP="00E52FE4"/>
    <w:p w14:paraId="58FF783D" w14:textId="77777777" w:rsidR="00D752A4" w:rsidRDefault="005F02D2" w:rsidP="00E52FE4">
      <w:r>
        <w:t xml:space="preserve">Og </w:t>
      </w:r>
      <w:r w:rsidR="00554DB5">
        <w:t xml:space="preserve">nu er </w:t>
      </w:r>
      <w:r w:rsidR="00A2004D">
        <w:t>folkets</w:t>
      </w:r>
      <w:r w:rsidR="00554DB5">
        <w:t xml:space="preserve"> sidste kræfter</w:t>
      </w:r>
      <w:r w:rsidR="00A2004D">
        <w:t>, deres krigere</w:t>
      </w:r>
      <w:r w:rsidR="00450797">
        <w:t>, fyrster og Lederen Aragorn</w:t>
      </w:r>
      <w:r w:rsidR="00554DB5">
        <w:t xml:space="preserve"> draget mod øst, </w:t>
      </w:r>
      <w:r w:rsidR="00A2004D">
        <w:t xml:space="preserve">for at mønstre en sidste opstand, mod Mørkets </w:t>
      </w:r>
      <w:r w:rsidR="006153F0">
        <w:t>Magt</w:t>
      </w:r>
      <w:r w:rsidR="00A2004D">
        <w:t>.</w:t>
      </w:r>
      <w:r w:rsidR="00C86A53">
        <w:t xml:space="preserve"> </w:t>
      </w:r>
    </w:p>
    <w:p w14:paraId="768F1C6A" w14:textId="330D02C3" w:rsidR="00684394" w:rsidRDefault="006125C3" w:rsidP="00E52FE4">
      <w:proofErr w:type="spellStart"/>
      <w:r>
        <w:t>Sauron</w:t>
      </w:r>
      <w:proofErr w:type="spellEnd"/>
      <w:r>
        <w:t xml:space="preserve">, den faldne Engel, Ringenes Herre. </w:t>
      </w:r>
    </w:p>
    <w:p w14:paraId="79CA3CFC" w14:textId="77777777" w:rsidR="00450797" w:rsidRDefault="00450797" w:rsidP="00E52FE4"/>
    <w:p w14:paraId="561C8663" w14:textId="77777777" w:rsidR="00126599" w:rsidRDefault="005F02D2" w:rsidP="00E52FE4">
      <w:r>
        <w:t>Tilbage i byen er de sårede, de sørgende og de døende</w:t>
      </w:r>
      <w:r w:rsidR="00A7641D">
        <w:t xml:space="preserve">. </w:t>
      </w:r>
    </w:p>
    <w:p w14:paraId="362B5223" w14:textId="77777777" w:rsidR="00126599" w:rsidRDefault="00126599" w:rsidP="00E52FE4"/>
    <w:p w14:paraId="6BAE07AC" w14:textId="644ABB28" w:rsidR="005F02D2" w:rsidRDefault="00A7641D" w:rsidP="00E52FE4">
      <w:r>
        <w:t xml:space="preserve">Dem, </w:t>
      </w:r>
      <w:r w:rsidR="006125C3">
        <w:t>der</w:t>
      </w:r>
      <w:r>
        <w:t xml:space="preserve"> ville kæmpe for retfærdigheden, men måtte lade livet før </w:t>
      </w:r>
      <w:r w:rsidR="00126599">
        <w:t xml:space="preserve">de kunne skue solopgangen efter krigens </w:t>
      </w:r>
      <w:r w:rsidR="00362497">
        <w:t xml:space="preserve">mørke nat. </w:t>
      </w:r>
      <w:r w:rsidR="00126599">
        <w:t xml:space="preserve"> </w:t>
      </w:r>
    </w:p>
    <w:p w14:paraId="380BE5A3" w14:textId="77777777" w:rsidR="00450797" w:rsidRDefault="00450797" w:rsidP="00E52FE4"/>
    <w:p w14:paraId="510BDC2E" w14:textId="70D900DA" w:rsidR="00126599" w:rsidRDefault="00F6701C" w:rsidP="00E52FE4">
      <w:r>
        <w:t>Samt</w:t>
      </w:r>
      <w:r w:rsidR="00126599">
        <w:t xml:space="preserve"> dem, der</w:t>
      </w:r>
      <w:r w:rsidR="006058B7">
        <w:t xml:space="preserve">, skønt de overlevede, ikke slap gennem </w:t>
      </w:r>
      <w:r w:rsidR="004F710D">
        <w:t xml:space="preserve">kampen </w:t>
      </w:r>
      <w:r w:rsidR="00126599">
        <w:t xml:space="preserve">uden varige mén på krop og sjæl. </w:t>
      </w:r>
    </w:p>
    <w:p w14:paraId="6173CA39" w14:textId="77777777" w:rsidR="00126599" w:rsidRDefault="00126599" w:rsidP="00E52FE4"/>
    <w:p w14:paraId="5709A0AA" w14:textId="67E94251" w:rsidR="00126599" w:rsidRDefault="00126599" w:rsidP="00E52FE4">
      <w:r>
        <w:t xml:space="preserve">Sådan to er </w:t>
      </w:r>
      <w:proofErr w:type="spellStart"/>
      <w:r>
        <w:t>Faramir</w:t>
      </w:r>
      <w:proofErr w:type="spellEnd"/>
      <w:r>
        <w:t xml:space="preserve"> og Eowyn.</w:t>
      </w:r>
      <w:r w:rsidR="00080A13">
        <w:t xml:space="preserve"> Hver især arvtagere fra deres fædre</w:t>
      </w:r>
      <w:r w:rsidR="007D7FCA">
        <w:t xml:space="preserve">, en konge og en statholder, som begge, på hver si måde, måtte lade livet i kampens hede. </w:t>
      </w:r>
    </w:p>
    <w:p w14:paraId="34FC6B4E" w14:textId="1F552C2F" w:rsidR="0031371D" w:rsidRDefault="0031371D" w:rsidP="00E52FE4">
      <w:r>
        <w:t xml:space="preserve">---Læsning--- </w:t>
      </w:r>
    </w:p>
    <w:p w14:paraId="462FD14B" w14:textId="77777777" w:rsidR="00126599" w:rsidRDefault="00126599" w:rsidP="00E52FE4"/>
    <w:p w14:paraId="7BFD71BC" w14:textId="77777777" w:rsidR="00A93017" w:rsidRDefault="00A93017" w:rsidP="00E52FE4"/>
    <w:p w14:paraId="10504C16" w14:textId="77777777" w:rsidR="008D3C30" w:rsidRDefault="008D3C30">
      <w:r>
        <w:br w:type="page"/>
      </w:r>
    </w:p>
    <w:p w14:paraId="3DBEDEC2" w14:textId="44085FCE" w:rsidR="001B4F0F" w:rsidRDefault="00296CBF" w:rsidP="00E52FE4">
      <w:r>
        <w:lastRenderedPageBreak/>
        <w:t xml:space="preserve">De mærker rystelserne af Saurons fald, </w:t>
      </w:r>
    </w:p>
    <w:p w14:paraId="22ED1333" w14:textId="5D986FB7" w:rsidR="001B4F0F" w:rsidRDefault="001B4F0F" w:rsidP="00E52FE4">
      <w:r>
        <w:t>M</w:t>
      </w:r>
      <w:r w:rsidR="00296CBF">
        <w:t>en</w:t>
      </w:r>
      <w:r>
        <w:t xml:space="preserve"> de</w:t>
      </w:r>
      <w:r w:rsidR="00296CBF">
        <w:t xml:space="preserve"> ved ikke hvad det betyder.</w:t>
      </w:r>
      <w:r w:rsidR="001762D5">
        <w:t xml:space="preserve"> </w:t>
      </w:r>
    </w:p>
    <w:p w14:paraId="178C10F3" w14:textId="77777777" w:rsidR="001B4F0F" w:rsidRDefault="001B4F0F" w:rsidP="00E52FE4"/>
    <w:p w14:paraId="1B3EC823" w14:textId="7C0644D8" w:rsidR="00016FE0" w:rsidRDefault="001762D5" w:rsidP="00E52FE4">
      <w:r>
        <w:t xml:space="preserve">Det </w:t>
      </w:r>
      <w:r w:rsidR="004F625C">
        <w:t xml:space="preserve">får </w:t>
      </w:r>
      <w:proofErr w:type="spellStart"/>
      <w:r w:rsidR="004F625C">
        <w:t>Faramir</w:t>
      </w:r>
      <w:proofErr w:type="spellEnd"/>
      <w:r w:rsidR="004F625C">
        <w:t xml:space="preserve"> til at tænke</w:t>
      </w:r>
      <w:r>
        <w:t xml:space="preserve"> på hvordan det gamle store rige blev </w:t>
      </w:r>
      <w:r w:rsidR="00444DA2">
        <w:t xml:space="preserve">trukket ned i havets dyb, mens kun en lille retfærdig rest af folket overlevede. </w:t>
      </w:r>
    </w:p>
    <w:p w14:paraId="10473DAD" w14:textId="77777777" w:rsidR="00016FE0" w:rsidRDefault="00016FE0" w:rsidP="00E52FE4"/>
    <w:p w14:paraId="2B7D7797" w14:textId="46BC82B1" w:rsidR="00296CBF" w:rsidRDefault="00016FE0" w:rsidP="00E52FE4">
      <w:r>
        <w:t xml:space="preserve">Måske er det samme sket igen, at menneskeheden må falde for </w:t>
      </w:r>
      <w:r w:rsidR="00A21E6F">
        <w:t>Mørkets ustoppelige bølge.</w:t>
      </w:r>
    </w:p>
    <w:p w14:paraId="2B18CC70" w14:textId="77777777" w:rsidR="00A21E6F" w:rsidRDefault="00A21E6F" w:rsidP="00E52FE4"/>
    <w:p w14:paraId="45F7D250" w14:textId="4EE909E8" w:rsidR="0045279D" w:rsidRDefault="0045279D" w:rsidP="00E52FE4">
      <w:r>
        <w:t xml:space="preserve">Historiens Forfatter John Ronald Reuel Tolkien, nåede gennem sit liv at være involveret i begge verdenskrige. </w:t>
      </w:r>
    </w:p>
    <w:p w14:paraId="4421516D" w14:textId="77777777" w:rsidR="0045279D" w:rsidRDefault="0045279D" w:rsidP="00E52FE4"/>
    <w:p w14:paraId="4F036DBB" w14:textId="77A1A5C7" w:rsidR="0045279D" w:rsidRDefault="0045279D" w:rsidP="00E52FE4">
      <w:r>
        <w:t>Selv måtte han opleve grusomheden</w:t>
      </w:r>
      <w:r w:rsidR="00673B57">
        <w:t xml:space="preserve">, i de franske skyttegrave, mens han, og nogle af hans nærmeste venner stod for skud ved ingenmandslandet i Somme. </w:t>
      </w:r>
    </w:p>
    <w:p w14:paraId="33791D9D" w14:textId="77777777" w:rsidR="00673B57" w:rsidRDefault="00673B57" w:rsidP="00E52FE4"/>
    <w:p w14:paraId="063555D8" w14:textId="0AC4D439" w:rsidR="00673B57" w:rsidRDefault="00673B57" w:rsidP="00E52FE4">
      <w:r>
        <w:t xml:space="preserve">Tolkien overlevede, men alle på nær én af hans venner, måtte lade livet for den gode, </w:t>
      </w:r>
      <w:r w:rsidR="008C62EC">
        <w:t>men</w:t>
      </w:r>
      <w:r>
        <w:t xml:space="preserve"> meningsløse </w:t>
      </w:r>
      <w:r w:rsidR="008C62EC">
        <w:t xml:space="preserve">kamp. </w:t>
      </w:r>
    </w:p>
    <w:p w14:paraId="52FB4102" w14:textId="77777777" w:rsidR="00673B57" w:rsidRDefault="00673B57" w:rsidP="00E52FE4"/>
    <w:p w14:paraId="0AA07027" w14:textId="53A63F11" w:rsidR="008C62EC" w:rsidRDefault="008C62EC" w:rsidP="00E52FE4">
      <w:r>
        <w:t xml:space="preserve">Over 20 år efter, sidder Tolkien i sit lille hus i Oxford, medens han må veksle breve med sin yngste søn, Christoffer, </w:t>
      </w:r>
      <w:r w:rsidR="005947EE">
        <w:t xml:space="preserve">der r udstationeret i Sydafrika, for at holde de tyske kolonimagter tilbage. </w:t>
      </w:r>
    </w:p>
    <w:p w14:paraId="344EAB60" w14:textId="77777777" w:rsidR="005947EE" w:rsidRDefault="005947EE" w:rsidP="00E52FE4"/>
    <w:p w14:paraId="35F626D3" w14:textId="367BDEF5" w:rsidR="005947EE" w:rsidRDefault="005947EE" w:rsidP="00E52FE4">
      <w:r>
        <w:t xml:space="preserve">Mens </w:t>
      </w:r>
      <w:r w:rsidR="0049437A">
        <w:t xml:space="preserve">kugler flyver og samfundets svageste samles og myrdes, sidder den gamle forfatter med </w:t>
      </w:r>
      <w:r w:rsidR="00EC2D3A">
        <w:t xml:space="preserve">fyldepennen i hånden, og skriver </w:t>
      </w:r>
      <w:r w:rsidR="003E773B">
        <w:t xml:space="preserve">sit livs værk. En historie, som skal </w:t>
      </w:r>
      <w:r w:rsidR="00FA3506">
        <w:t xml:space="preserve">skabe genlyd i generationer efter Hitler </w:t>
      </w:r>
      <w:r w:rsidR="00673EBD">
        <w:t>endelig er faldet</w:t>
      </w:r>
      <w:r w:rsidR="00FA3506">
        <w:t xml:space="preserve"> fra sit høje sæde. </w:t>
      </w:r>
    </w:p>
    <w:p w14:paraId="10DEC42E" w14:textId="4D18E5D0" w:rsidR="000D24E6" w:rsidRDefault="000D24E6" w:rsidP="00E52FE4">
      <w:r>
        <w:t>-</w:t>
      </w:r>
    </w:p>
    <w:p w14:paraId="6BF462F5" w14:textId="77777777" w:rsidR="0062525C" w:rsidRDefault="00673EBD" w:rsidP="00E52FE4">
      <w:r>
        <w:lastRenderedPageBreak/>
        <w:t>Mange, i årene efter Krigen, spurgte forfatteren, hvad det hele betød</w:t>
      </w:r>
      <w:r w:rsidR="00A75D4C">
        <w:t xml:space="preserve">. </w:t>
      </w:r>
    </w:p>
    <w:p w14:paraId="5B7AA041" w14:textId="77777777" w:rsidR="00E76498" w:rsidRDefault="00A75D4C" w:rsidP="00E52FE4">
      <w:r>
        <w:t>Var hans fortælling i virkeligheden en beretning om 2. verdenskrig</w:t>
      </w:r>
      <w:r w:rsidR="00E51A83">
        <w:t xml:space="preserve">? Var Ringen i virkeligheden atombomben? </w:t>
      </w:r>
    </w:p>
    <w:p w14:paraId="4D78512A" w14:textId="56E99EB6" w:rsidR="00FA3506" w:rsidRDefault="00E51A83" w:rsidP="00E52FE4">
      <w:r>
        <w:t>Var</w:t>
      </w:r>
      <w:r w:rsidR="00A832D3">
        <w:t xml:space="preserve"> de grime og usle orker i virkeligheden et billede af den hensynsløse og groteske tyske krigsmaskine?</w:t>
      </w:r>
    </w:p>
    <w:p w14:paraId="0BEFBAA5" w14:textId="77777777" w:rsidR="00A832D3" w:rsidRDefault="00A832D3" w:rsidP="00E52FE4"/>
    <w:p w14:paraId="252F9769" w14:textId="33959FDF" w:rsidR="00A832D3" w:rsidRDefault="00A853AD" w:rsidP="00E52FE4">
      <w:r>
        <w:t xml:space="preserve">”Nej” svarede den gamle forfatter. </w:t>
      </w:r>
    </w:p>
    <w:p w14:paraId="6DCC2C13" w14:textId="77777777" w:rsidR="00A853AD" w:rsidRDefault="00A853AD" w:rsidP="00E52FE4"/>
    <w:p w14:paraId="62E8893C" w14:textId="3F724658" w:rsidR="00E76498" w:rsidRDefault="00360342" w:rsidP="00E52FE4">
      <w:r>
        <w:t>Det var aldrig hans idé at skrive en metafor eller lignelse</w:t>
      </w:r>
      <w:r w:rsidR="00540A6A">
        <w:t xml:space="preserve"> om de tragedier verden havde oplever. </w:t>
      </w:r>
    </w:p>
    <w:p w14:paraId="36BD7022" w14:textId="77777777" w:rsidR="00540A6A" w:rsidRDefault="00540A6A" w:rsidP="00E52FE4"/>
    <w:p w14:paraId="01A9FB33" w14:textId="4F33ACCE" w:rsidR="00540A6A" w:rsidRDefault="00540A6A" w:rsidP="00E52FE4">
      <w:r>
        <w:t xml:space="preserve">Men det store projekt, for enhver god forfatter, er at skrive en historie, som ikke mister sin betydning, når hans samtid er et fjernt minde, </w:t>
      </w:r>
      <w:r w:rsidR="002607ED">
        <w:t>men</w:t>
      </w:r>
      <w:r>
        <w:t xml:space="preserve"> at skrive en historie, som aldrig mister sin relevans, for</w:t>
      </w:r>
      <w:r w:rsidR="00FF20AD">
        <w:t xml:space="preserve">di den handler om noget, som altid vil </w:t>
      </w:r>
      <w:r w:rsidR="00D70A00">
        <w:t xml:space="preserve">stå ved magt. </w:t>
      </w:r>
    </w:p>
    <w:p w14:paraId="2336C7E1" w14:textId="77777777" w:rsidR="00D70A00" w:rsidRDefault="00D70A00" w:rsidP="00E52FE4"/>
    <w:p w14:paraId="73B1F4BF" w14:textId="042B2F86" w:rsidR="00D70A00" w:rsidRDefault="00D15C93" w:rsidP="00E52FE4">
      <w:r>
        <w:t xml:space="preserve">De evige sandheder, som </w:t>
      </w:r>
      <w:r w:rsidR="00852520">
        <w:t xml:space="preserve">hver eneste dag driver Historien fremad. </w:t>
      </w:r>
    </w:p>
    <w:p w14:paraId="0DC1CE23" w14:textId="77777777" w:rsidR="00852520" w:rsidRDefault="00852520" w:rsidP="00E52FE4"/>
    <w:p w14:paraId="2DAC1E26" w14:textId="78E45F8C" w:rsidR="00852520" w:rsidRDefault="006974C8" w:rsidP="00E52FE4">
      <w:r>
        <w:t xml:space="preserve">Magt, misundelse, had </w:t>
      </w:r>
      <w:r w:rsidR="004A038B">
        <w:t xml:space="preserve">- </w:t>
      </w:r>
      <w:r>
        <w:t xml:space="preserve">og </w:t>
      </w:r>
      <w:r w:rsidR="003A769D">
        <w:t>alt, hvad menneskers hjerter evigt bærer i der</w:t>
      </w:r>
      <w:r w:rsidR="0031371D">
        <w:t xml:space="preserve">es indre. </w:t>
      </w:r>
    </w:p>
    <w:p w14:paraId="2204BA13" w14:textId="77777777" w:rsidR="0031371D" w:rsidRDefault="0031371D" w:rsidP="00E52FE4"/>
    <w:p w14:paraId="1DE26201" w14:textId="10D684DA" w:rsidR="0031371D" w:rsidRDefault="0031371D" w:rsidP="00E52FE4">
      <w:r>
        <w:t>-</w:t>
      </w:r>
    </w:p>
    <w:p w14:paraId="1CC550AD" w14:textId="71D7723F" w:rsidR="008B540A" w:rsidRDefault="008B540A" w:rsidP="008B540A">
      <w:r>
        <w:t xml:space="preserve">Hitler var ikke </w:t>
      </w:r>
      <w:proofErr w:type="spellStart"/>
      <w:r>
        <w:t>Sauron</w:t>
      </w:r>
      <w:proofErr w:type="spellEnd"/>
      <w:r>
        <w:t xml:space="preserve">, </w:t>
      </w:r>
      <w:r>
        <w:t>ligesom hverken Putin eller Trump</w:t>
      </w:r>
      <w:r w:rsidR="00B570C7">
        <w:t xml:space="preserve"> er nogen virkelig mørkets fyrste. Men folk som dem, mener Tolkien, vil opstå igen og igen, mens vi mennesker </w:t>
      </w:r>
      <w:r w:rsidR="00FF5D2D">
        <w:t xml:space="preserve">har den natur, som vi har. </w:t>
      </w:r>
    </w:p>
    <w:p w14:paraId="42508124" w14:textId="77777777" w:rsidR="00FF5D2D" w:rsidRDefault="00FF5D2D" w:rsidP="008B540A"/>
    <w:p w14:paraId="67D83CA0" w14:textId="40D1BDE3" w:rsidR="00FF5D2D" w:rsidRDefault="00FF5D2D" w:rsidP="008B540A">
      <w:r>
        <w:t xml:space="preserve">Krig, strid og kaos er stadig en del af vores verden. Ligesom vores helte i Tolkiens verden, </w:t>
      </w:r>
      <w:r w:rsidR="009F1ADA">
        <w:t>heller</w:t>
      </w:r>
      <w:r>
        <w:t xml:space="preserve"> ikke har besejret </w:t>
      </w:r>
      <w:r w:rsidR="009F1ADA">
        <w:t>ondskaben</w:t>
      </w:r>
      <w:r>
        <w:t xml:space="preserve"> én gang </w:t>
      </w:r>
      <w:r>
        <w:lastRenderedPageBreak/>
        <w:t>for alle</w:t>
      </w:r>
      <w:r w:rsidR="009F1ADA">
        <w:t xml:space="preserve">. Der er stadig krig i hobbitternes hjemland og der er stadig de mennesker, som finder glæde i at underkue andre. </w:t>
      </w:r>
    </w:p>
    <w:p w14:paraId="4A9420DD" w14:textId="77777777" w:rsidR="0031371D" w:rsidRDefault="0031371D" w:rsidP="00E52FE4"/>
    <w:p w14:paraId="17035AFD" w14:textId="037CB1D7" w:rsidR="0031371D" w:rsidRDefault="009851A9" w:rsidP="00E52FE4">
      <w:r>
        <w:t>”</w:t>
      </w:r>
      <w:r w:rsidR="009F1ADA">
        <w:t>Men</w:t>
      </w:r>
      <w:r>
        <w:t xml:space="preserve">” Sagde den gamle forfatter. På trods af alt det onde, som vi formår at gøre, vil der også altid være glimt af noget større. </w:t>
      </w:r>
    </w:p>
    <w:p w14:paraId="1D1F4060" w14:textId="77777777" w:rsidR="005B31BA" w:rsidRDefault="005B31BA" w:rsidP="00E52FE4"/>
    <w:p w14:paraId="2C0C6931" w14:textId="39DB5526" w:rsidR="005B31BA" w:rsidRDefault="005B31BA" w:rsidP="00E52FE4">
      <w:r>
        <w:t>Fra tid til anden får vi givet en nådig pause fra verdens kamp,</w:t>
      </w:r>
    </w:p>
    <w:p w14:paraId="741F4E47" w14:textId="76B33A1F" w:rsidR="005B31BA" w:rsidRDefault="005B31BA" w:rsidP="00E52FE4">
      <w:r>
        <w:t xml:space="preserve">Øjeblikke, hvor vi aner lyset fra </w:t>
      </w:r>
      <w:r w:rsidR="00E4691D">
        <w:t xml:space="preserve">den dybere virkelighed, som er i Guds rige. </w:t>
      </w:r>
    </w:p>
    <w:p w14:paraId="58FD887F" w14:textId="77777777" w:rsidR="00E4691D" w:rsidRDefault="00E4691D" w:rsidP="00E52FE4"/>
    <w:p w14:paraId="75F8722C" w14:textId="77777777" w:rsidR="00E4691D" w:rsidRDefault="00E4691D" w:rsidP="00E4691D">
      <w:r>
        <w:t>Måske findes der</w:t>
      </w:r>
      <w:r>
        <w:t xml:space="preserve"> ikke nogen endelig Sejer i vores verden, </w:t>
      </w:r>
    </w:p>
    <w:p w14:paraId="0DC38028" w14:textId="2DCB84A3" w:rsidR="00E4691D" w:rsidRDefault="00E4691D" w:rsidP="00E4691D">
      <w:r>
        <w:t xml:space="preserve">I hvert fald ikke, </w:t>
      </w:r>
      <w:r>
        <w:t>som den er nu.</w:t>
      </w:r>
    </w:p>
    <w:p w14:paraId="3853CE96" w14:textId="77777777" w:rsidR="00E4691D" w:rsidRDefault="00E4691D" w:rsidP="00E52FE4"/>
    <w:p w14:paraId="0C7F262B" w14:textId="53954151" w:rsidR="00912FBC" w:rsidRDefault="00912FBC" w:rsidP="00E52FE4">
      <w:r>
        <w:t>M</w:t>
      </w:r>
      <w:r w:rsidR="00154747">
        <w:t>en</w:t>
      </w:r>
      <w:r w:rsidR="00472126">
        <w:t xml:space="preserve"> ind imellem vendes fores modløshed. </w:t>
      </w:r>
    </w:p>
    <w:p w14:paraId="6596011F" w14:textId="77777777" w:rsidR="00472126" w:rsidRDefault="00472126" w:rsidP="00E52FE4"/>
    <w:p w14:paraId="4EEB4804" w14:textId="37E61955" w:rsidR="00472126" w:rsidRDefault="00472126" w:rsidP="00E52FE4">
      <w:r>
        <w:t xml:space="preserve">Mod alt håb og alle odds, </w:t>
      </w:r>
      <w:r w:rsidR="0080759B">
        <w:t>vendes vores strid til mindre sejre i den lange kamp.</w:t>
      </w:r>
    </w:p>
    <w:p w14:paraId="168854FC" w14:textId="77777777" w:rsidR="003C3A13" w:rsidRDefault="003C3A13" w:rsidP="00E52FE4"/>
    <w:p w14:paraId="7C15529E" w14:textId="00B75999" w:rsidR="003C3A13" w:rsidRDefault="003C3A13" w:rsidP="00E52FE4">
      <w:r>
        <w:t>Sejre, som måske ikke er endegyldige. Men ikke desto mindre sejre</w:t>
      </w:r>
      <w:r w:rsidR="00A838FB">
        <w:t xml:space="preserve">, får deres store betydning som vidner om det, som virkelig er vigtigt. </w:t>
      </w:r>
    </w:p>
    <w:p w14:paraId="1411F4D1" w14:textId="77777777" w:rsidR="00A838FB" w:rsidRDefault="00A838FB" w:rsidP="00E52FE4"/>
    <w:p w14:paraId="122A351F" w14:textId="70E0C11E" w:rsidR="00A838FB" w:rsidRDefault="00A838FB" w:rsidP="00E52FE4">
      <w:r>
        <w:t>For I dem, ser vi</w:t>
      </w:r>
      <w:r w:rsidR="00B2708D">
        <w:t xml:space="preserve">, mod alt håb, beviset </w:t>
      </w:r>
      <w:r w:rsidR="0049794A">
        <w:t xml:space="preserve">for, at kærligheden og nådens Far står sammen med de svage. </w:t>
      </w:r>
    </w:p>
    <w:p w14:paraId="416A8877" w14:textId="77777777" w:rsidR="008273B2" w:rsidRDefault="008273B2" w:rsidP="00E52FE4"/>
    <w:p w14:paraId="7B47E138" w14:textId="386B57B7" w:rsidR="008273B2" w:rsidRDefault="008273B2" w:rsidP="00E52FE4">
      <w:r>
        <w:t>Øjeblikke, hvor vi oplever; at</w:t>
      </w:r>
      <w:r w:rsidR="00DC7610">
        <w:t xml:space="preserve"> håbet spirer midt i mørket. </w:t>
      </w:r>
    </w:p>
    <w:p w14:paraId="687B4EA1" w14:textId="5220BE02" w:rsidR="00DC7610" w:rsidRDefault="00DC7610" w:rsidP="00E52FE4">
      <w:r>
        <w:t xml:space="preserve">Det spirer, trods vi troede at </w:t>
      </w:r>
      <w:r w:rsidR="00256018">
        <w:t xml:space="preserve">livets træ var gået tabt. </w:t>
      </w:r>
    </w:p>
    <w:p w14:paraId="4C324C3A" w14:textId="77777777" w:rsidR="00256018" w:rsidRDefault="00256018" w:rsidP="00E52FE4"/>
    <w:p w14:paraId="4F4EFC59" w14:textId="15EA33F5" w:rsidR="00256018" w:rsidRDefault="002E18FE" w:rsidP="00E52FE4">
      <w:r>
        <w:t xml:space="preserve">Som gang på gang må plantes igen, når skyerne endelig lader sig bryde, og </w:t>
      </w:r>
      <w:r w:rsidR="00DC049B">
        <w:t xml:space="preserve">lader solens lys springe frem. </w:t>
      </w:r>
    </w:p>
    <w:p w14:paraId="7D0CB9B2" w14:textId="77777777" w:rsidR="00DC049B" w:rsidRDefault="00DC049B" w:rsidP="00E52FE4"/>
    <w:p w14:paraId="74BDA9E5" w14:textId="4512EE20" w:rsidR="00DC049B" w:rsidRDefault="002F4285" w:rsidP="00E52FE4">
      <w:r>
        <w:lastRenderedPageBreak/>
        <w:t xml:space="preserve">Den 4. maj 1945, klokken </w:t>
      </w:r>
      <w:r w:rsidR="00AC732B">
        <w:t>20:35, sendte BBC deres sædvanlige dansk</w:t>
      </w:r>
      <w:r w:rsidR="00FA2D03">
        <w:t xml:space="preserve">sprogede udsendelse, for at opdatere danskerne om krigens gang. </w:t>
      </w:r>
    </w:p>
    <w:p w14:paraId="57141057" w14:textId="77777777" w:rsidR="00FA2D03" w:rsidRDefault="00FA2D03" w:rsidP="00E52FE4"/>
    <w:p w14:paraId="6BE74CA5" w14:textId="0A77FCA3" w:rsidR="00FA2D03" w:rsidRDefault="00FA2D03" w:rsidP="00E52FE4">
      <w:r>
        <w:t xml:space="preserve">Mange hade hørt at Hitler </w:t>
      </w:r>
      <w:r w:rsidR="0076071E">
        <w:t xml:space="preserve">var faldet, at Berlin havde kapituleret, men i Danmark sad man stadig </w:t>
      </w:r>
      <w:proofErr w:type="spellStart"/>
      <w:r w:rsidR="0076071E">
        <w:t>indendøre</w:t>
      </w:r>
      <w:proofErr w:type="spellEnd"/>
      <w:r w:rsidR="0076071E">
        <w:t xml:space="preserve">, bag mørklægningsgardiner, af frygt for den besættelsesmagt, som stadig </w:t>
      </w:r>
      <w:r w:rsidR="003D6024">
        <w:t xml:space="preserve">stod fast på danernes land. </w:t>
      </w:r>
    </w:p>
    <w:p w14:paraId="4CC726E9" w14:textId="77777777" w:rsidR="003D6024" w:rsidRDefault="003D6024" w:rsidP="00E52FE4"/>
    <w:p w14:paraId="3CC88789" w14:textId="6152AEEE" w:rsidR="003D6024" w:rsidRDefault="003D6024" w:rsidP="00E52FE4">
      <w:r>
        <w:t xml:space="preserve">Udsendelsen forløb normalt de første 20 minutter, men pludselig var der stilhed fra radioen. </w:t>
      </w:r>
      <w:r w:rsidR="00CE00DC">
        <w:t xml:space="preserve">Værten havde forladt studiet, for at blive overrakt en besked, som ikke lod vente på sig. </w:t>
      </w:r>
    </w:p>
    <w:p w14:paraId="46EDC52B" w14:textId="77777777" w:rsidR="000D24E6" w:rsidRDefault="000D24E6" w:rsidP="00E52FE4"/>
    <w:p w14:paraId="53D93FEE" w14:textId="6BCBD18B" w:rsidR="001B3188" w:rsidRDefault="00CE00DC" w:rsidP="00E52FE4">
      <w:r>
        <w:t>Han trådte tilbage foran mikrofonen</w:t>
      </w:r>
      <w:r w:rsidR="00814EA2">
        <w:t>:</w:t>
      </w:r>
    </w:p>
    <w:p w14:paraId="049A0A16" w14:textId="77777777" w:rsidR="000D24E6" w:rsidRDefault="000D24E6" w:rsidP="00E52FE4"/>
    <w:p w14:paraId="0CE6F91B" w14:textId="27DAD555" w:rsidR="00332A33" w:rsidRDefault="00332A33" w:rsidP="00E52FE4">
      <w:r>
        <w:t>”</w:t>
      </w:r>
      <w:r w:rsidRPr="00332A33">
        <w:t>I dette Øjeblik meddeles det, at Montgomery har oplyst, at de tyske Tropper i Holland, Nordvesttyskland og i Danmark har overgivet sig. Her er London. Vi gentager: Montgomery har i dette Øjeblik meddelt, at de tyske Tropper i Holland, Nordvesttyskland og Danmark har overgivet sig</w:t>
      </w:r>
      <w:r>
        <w:t>”</w:t>
      </w:r>
    </w:p>
    <w:p w14:paraId="1B398F61" w14:textId="77777777" w:rsidR="00814EA2" w:rsidRDefault="00814EA2" w:rsidP="00E52FE4"/>
    <w:p w14:paraId="02DE9CCD" w14:textId="0B118A1C" w:rsidR="00016FE0" w:rsidRDefault="00814EA2" w:rsidP="00E52FE4">
      <w:r>
        <w:t>Fem års besættelse</w:t>
      </w:r>
      <w:r w:rsidR="00DF1079">
        <w:t>…</w:t>
      </w:r>
      <w:r>
        <w:t xml:space="preserve"> var slut</w:t>
      </w:r>
      <w:r>
        <w:t>.</w:t>
      </w:r>
    </w:p>
    <w:p w14:paraId="1DEA4D1F" w14:textId="77777777" w:rsidR="00814EA2" w:rsidRDefault="00814EA2" w:rsidP="00E52FE4"/>
    <w:p w14:paraId="6EF969F5" w14:textId="0A3C89F3" w:rsidR="00814EA2" w:rsidRDefault="002617F7" w:rsidP="00736BC6">
      <w:pPr>
        <w:rPr>
          <w:shd w:val="clear" w:color="auto" w:fill="F3F4F4"/>
        </w:rPr>
      </w:pPr>
      <w:r>
        <w:rPr>
          <w:shd w:val="clear" w:color="auto" w:fill="F3F4F4"/>
        </w:rPr>
        <w:t>Befrielsesbudskabet udløste glæde og begejstring over hele landet. Folk strømmede ud på gaderne og fejrede befrielsen, rev mørklægningsgardinerne ned og tændte lys i vinduerne,</w:t>
      </w:r>
    </w:p>
    <w:p w14:paraId="74240436" w14:textId="77777777" w:rsidR="00742B55" w:rsidRDefault="00742B55" w:rsidP="00E52FE4">
      <w:pPr>
        <w:rPr>
          <w:color w:val="000000"/>
          <w:sz w:val="30"/>
          <w:szCs w:val="30"/>
          <w:shd w:val="clear" w:color="auto" w:fill="F3F4F4"/>
        </w:rPr>
      </w:pPr>
    </w:p>
    <w:p w14:paraId="159B69C9" w14:textId="77777777" w:rsidR="00742B55" w:rsidRDefault="002617F7" w:rsidP="00E52FE4">
      <w:r>
        <w:rPr>
          <w:color w:val="000000"/>
          <w:sz w:val="30"/>
          <w:szCs w:val="30"/>
          <w:shd w:val="clear" w:color="auto" w:fill="F3F4F4"/>
        </w:rPr>
        <w:t>Det var f</w:t>
      </w:r>
      <w:r w:rsidR="00742B55">
        <w:rPr>
          <w:color w:val="000000"/>
          <w:sz w:val="30"/>
          <w:szCs w:val="30"/>
          <w:shd w:val="clear" w:color="auto" w:fill="F3F4F4"/>
        </w:rPr>
        <w:t xml:space="preserve">orår og Danmark Frit. </w:t>
      </w:r>
    </w:p>
    <w:p w14:paraId="6231B190" w14:textId="77777777" w:rsidR="00736BC6" w:rsidRDefault="00736BC6" w:rsidP="00E52FE4"/>
    <w:p w14:paraId="6DBB94C1" w14:textId="77777777" w:rsidR="00736BC6" w:rsidRDefault="00736BC6" w:rsidP="00E52FE4"/>
    <w:p w14:paraId="188E042C" w14:textId="77777777" w:rsidR="00D14B94" w:rsidRDefault="00D14B94" w:rsidP="00E52FE4"/>
    <w:p w14:paraId="6BAC388B" w14:textId="08F3C620" w:rsidR="00D14B94" w:rsidRDefault="003E3934" w:rsidP="00E52FE4">
      <w:r>
        <w:lastRenderedPageBreak/>
        <w:t xml:space="preserve">Det er et glædeligt budskab. </w:t>
      </w:r>
    </w:p>
    <w:p w14:paraId="42CEFC25" w14:textId="77777777" w:rsidR="003E3934" w:rsidRDefault="003E3934" w:rsidP="00E52FE4"/>
    <w:p w14:paraId="05453296" w14:textId="77777777" w:rsidR="003E3934" w:rsidRDefault="003E3934" w:rsidP="00E52FE4">
      <w:r>
        <w:t xml:space="preserve">Men når </w:t>
      </w:r>
      <w:r w:rsidR="00FD3608">
        <w:t>freden sætter ind og hverdagen overtager, da er det vigtigt, at vi ikke glemmer den lille spire</w:t>
      </w:r>
      <w:r w:rsidR="00FB70C4">
        <w:t xml:space="preserve">. </w:t>
      </w:r>
    </w:p>
    <w:p w14:paraId="37167491" w14:textId="77777777" w:rsidR="003E3934" w:rsidRDefault="003E3934" w:rsidP="00E52FE4"/>
    <w:p w14:paraId="79DC06E3" w14:textId="5BA10960" w:rsidR="003E3934" w:rsidRDefault="003E3934" w:rsidP="00E52FE4">
      <w:r>
        <w:t>Det lille håb, som l</w:t>
      </w:r>
      <w:r w:rsidR="00C67744">
        <w:t>od</w:t>
      </w:r>
      <w:r>
        <w:t xml:space="preserve"> sig rodfæste i mørket. </w:t>
      </w:r>
    </w:p>
    <w:p w14:paraId="0E6ED6F5" w14:textId="77777777" w:rsidR="003E3934" w:rsidRDefault="003E3934" w:rsidP="00E52FE4"/>
    <w:p w14:paraId="19D5ECFD" w14:textId="67CC6AA6" w:rsidR="00FD3608" w:rsidRDefault="006E4721" w:rsidP="00E52FE4">
      <w:r>
        <w:t>Det er vigtigt a</w:t>
      </w:r>
      <w:r w:rsidR="00FB70C4">
        <w:t>t vi ikke</w:t>
      </w:r>
      <w:r>
        <w:t xml:space="preserve"> - </w:t>
      </w:r>
      <w:r w:rsidR="00FB70C4">
        <w:t xml:space="preserve">i vores </w:t>
      </w:r>
      <w:r w:rsidR="00A95A6F">
        <w:t xml:space="preserve">glæde </w:t>
      </w:r>
      <w:r w:rsidR="0020645B">
        <w:t>o</w:t>
      </w:r>
      <w:r w:rsidR="00A95A6F">
        <w:t>ver sejren</w:t>
      </w:r>
      <w:r>
        <w:t xml:space="preserve"> - </w:t>
      </w:r>
      <w:r w:rsidR="00A95A6F">
        <w:t xml:space="preserve">igen lader spiren </w:t>
      </w:r>
      <w:r w:rsidR="0020645B">
        <w:t>b</w:t>
      </w:r>
      <w:r w:rsidR="00A95A6F">
        <w:t>ære frugt, for blot at visne.</w:t>
      </w:r>
    </w:p>
    <w:p w14:paraId="2138F295" w14:textId="77777777" w:rsidR="00A95A6F" w:rsidRDefault="00A95A6F" w:rsidP="00E52FE4"/>
    <w:p w14:paraId="6C8560B2" w14:textId="77777777" w:rsidR="00AE1D14" w:rsidRDefault="00A95A6F" w:rsidP="00E52FE4">
      <w:r>
        <w:t xml:space="preserve">Det er derfor </w:t>
      </w:r>
      <w:r w:rsidR="00AE1D14">
        <w:t xml:space="preserve">ørnen forkynder. </w:t>
      </w:r>
    </w:p>
    <w:p w14:paraId="17627B5B" w14:textId="77777777" w:rsidR="00AE1D14" w:rsidRDefault="00AE1D14" w:rsidP="00E52FE4">
      <w:r>
        <w:t>Det er derfor Tolkien skriver</w:t>
      </w:r>
    </w:p>
    <w:p w14:paraId="2FC9EF2B" w14:textId="77777777" w:rsidR="00AE1D14" w:rsidRDefault="00AE1D14" w:rsidP="00E52FE4"/>
    <w:p w14:paraId="3ABB211C" w14:textId="77777777" w:rsidR="00AE1D14" w:rsidRDefault="00AE1D14" w:rsidP="00E52FE4">
      <w:r>
        <w:t>At Håbets</w:t>
      </w:r>
      <w:r w:rsidR="00A95A6F">
        <w:t xml:space="preserve"> spire skal plantes på </w:t>
      </w:r>
      <w:r w:rsidR="007852A1">
        <w:t xml:space="preserve">bjergets tinde. </w:t>
      </w:r>
    </w:p>
    <w:p w14:paraId="5C91A794" w14:textId="146DF6A8" w:rsidR="00A95A6F" w:rsidRDefault="007852A1" w:rsidP="00E52FE4">
      <w:r>
        <w:t xml:space="preserve">For at vi </w:t>
      </w:r>
      <w:r w:rsidR="00721639">
        <w:t xml:space="preserve">ikke </w:t>
      </w:r>
      <w:r w:rsidR="006E4721">
        <w:t xml:space="preserve">igen </w:t>
      </w:r>
      <w:r w:rsidR="00721639">
        <w:t>taber</w:t>
      </w:r>
      <w:r>
        <w:t xml:space="preserve"> den af syne.</w:t>
      </w:r>
    </w:p>
    <w:p w14:paraId="5C27C69A" w14:textId="77777777" w:rsidR="006E4721" w:rsidRDefault="00721639" w:rsidP="00E52FE4">
      <w:r>
        <w:t xml:space="preserve">Men altid bærer den med os, </w:t>
      </w:r>
    </w:p>
    <w:p w14:paraId="5AF5DD0D" w14:textId="599C4C4B" w:rsidR="00721639" w:rsidRDefault="005D3077" w:rsidP="00E52FE4">
      <w:r>
        <w:t xml:space="preserve">selv </w:t>
      </w:r>
      <w:r w:rsidR="00721639">
        <w:t xml:space="preserve">når skyggerne igen føles lange </w:t>
      </w:r>
      <w:r>
        <w:t xml:space="preserve">og </w:t>
      </w:r>
      <w:r w:rsidR="00480610">
        <w:t>dunkle.</w:t>
      </w:r>
    </w:p>
    <w:p w14:paraId="029B2235" w14:textId="77777777" w:rsidR="007852A1" w:rsidRDefault="007852A1" w:rsidP="00E52FE4"/>
    <w:p w14:paraId="739D60F8" w14:textId="4AAAEE9F" w:rsidR="007852A1" w:rsidRDefault="005D3077" w:rsidP="00E52FE4">
      <w:r>
        <w:t>I dag mindes vi det gode budskab,</w:t>
      </w:r>
    </w:p>
    <w:p w14:paraId="4F710133" w14:textId="5767C28A" w:rsidR="00C67744" w:rsidRDefault="00C67744" w:rsidP="00E52FE4">
      <w:r>
        <w:t xml:space="preserve">Lad det sætte rod i vores hjerter, </w:t>
      </w:r>
    </w:p>
    <w:p w14:paraId="6D31D00D" w14:textId="7BAAC66F" w:rsidR="00C67744" w:rsidRDefault="00F1348F" w:rsidP="00E52FE4">
      <w:r>
        <w:t>Lad os tage</w:t>
      </w:r>
      <w:r w:rsidR="007D462A">
        <w:t xml:space="preserve"> </w:t>
      </w:r>
      <w:r>
        <w:t>ved lære af Historien</w:t>
      </w:r>
    </w:p>
    <w:p w14:paraId="589A1E61" w14:textId="77777777" w:rsidR="00F1348F" w:rsidRDefault="00F1348F" w:rsidP="00E52FE4"/>
    <w:p w14:paraId="42409A64" w14:textId="4F732327" w:rsidR="00F1348F" w:rsidRDefault="00F1348F" w:rsidP="00E52FE4">
      <w:r>
        <w:t xml:space="preserve">Så </w:t>
      </w:r>
      <w:r w:rsidR="007D462A">
        <w:t xml:space="preserve">vi </w:t>
      </w:r>
      <w:r w:rsidR="00F07700">
        <w:t>aldrig igen sygner hen og lader mørket råde</w:t>
      </w:r>
      <w:r w:rsidR="00B779DE">
        <w:t xml:space="preserve"> </w:t>
      </w:r>
      <w:proofErr w:type="spellStart"/>
      <w:r w:rsidR="00B779DE">
        <w:t>umodsagt</w:t>
      </w:r>
      <w:proofErr w:type="spellEnd"/>
      <w:r w:rsidR="00B779DE">
        <w:t>!</w:t>
      </w:r>
    </w:p>
    <w:p w14:paraId="4956D7B1" w14:textId="77777777" w:rsidR="00F07700" w:rsidRDefault="00F07700" w:rsidP="00E52FE4"/>
    <w:p w14:paraId="45891C3E" w14:textId="77777777" w:rsidR="007F05D3" w:rsidRDefault="007F05D3" w:rsidP="007F05D3">
      <w:r w:rsidRPr="00FE2332">
        <w:t>Lov, tak og evig ære være dig vor Gud, Fader, Søn og Helligånd, du, som var, er og bliver én sand treenig Gud, højlovet fra første begyndelse, nu og i al evighed. Amen</w:t>
      </w:r>
    </w:p>
    <w:p w14:paraId="4FC26C2C" w14:textId="5B6C61F0" w:rsidR="00837E45" w:rsidRDefault="00837E45" w:rsidP="00E52FE4">
      <w:pPr>
        <w:sectPr w:rsidR="00837E45" w:rsidSect="00AE29C4">
          <w:footerReference w:type="even" r:id="rId8"/>
          <w:footerReference w:type="default" r:id="rId9"/>
          <w:pgSz w:w="8419" w:h="11906" w:orient="landscape" w:code="9"/>
          <w:pgMar w:top="899" w:right="567" w:bottom="1079" w:left="567" w:header="709" w:footer="709" w:gutter="0"/>
          <w:cols w:space="708"/>
          <w:docGrid w:linePitch="360"/>
        </w:sectPr>
      </w:pPr>
    </w:p>
    <w:p w14:paraId="2F8E8E21" w14:textId="417A4814" w:rsidR="004F1061" w:rsidRDefault="004F1061" w:rsidP="00E52FE4"/>
    <w:p w14:paraId="07820576" w14:textId="171FF581" w:rsidR="004E268D" w:rsidRPr="00E728D3" w:rsidRDefault="004E268D" w:rsidP="00E52FE4"/>
    <w:sectPr w:rsidR="004E268D" w:rsidRPr="00E728D3" w:rsidSect="00837E45">
      <w:type w:val="continuous"/>
      <w:pgSz w:w="8419" w:h="11906" w:orient="landscape" w:code="9"/>
      <w:pgMar w:top="899" w:right="567" w:bottom="107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4648" w14:textId="77777777" w:rsidR="00797159" w:rsidRDefault="00797159">
      <w:r>
        <w:separator/>
      </w:r>
    </w:p>
  </w:endnote>
  <w:endnote w:type="continuationSeparator" w:id="0">
    <w:p w14:paraId="40ABDA0A" w14:textId="77777777" w:rsidR="00797159" w:rsidRDefault="0079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2C6E" w14:textId="77777777" w:rsidR="00AE29C4" w:rsidRDefault="002E05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A72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63866" w14:textId="77777777" w:rsidR="00AE29C4" w:rsidRDefault="00AE2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F25D" w14:textId="77777777" w:rsidR="00AE29C4" w:rsidRDefault="00A72470">
    <w:pPr>
      <w:pStyle w:val="Footer"/>
      <w:ind w:right="360" w:firstLine="36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&lt; </w:t>
    </w:r>
    <w:r w:rsidR="002E05CD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2E05CD">
      <w:rPr>
        <w:rStyle w:val="PageNumber"/>
        <w:rFonts w:ascii="Arial" w:hAnsi="Arial" w:cs="Arial"/>
        <w:sz w:val="22"/>
      </w:rPr>
      <w:fldChar w:fldCharType="separate"/>
    </w:r>
    <w:r w:rsidR="000064A6">
      <w:rPr>
        <w:rStyle w:val="PageNumber"/>
        <w:rFonts w:ascii="Arial" w:hAnsi="Arial" w:cs="Arial"/>
        <w:noProof/>
        <w:sz w:val="22"/>
      </w:rPr>
      <w:t>1</w:t>
    </w:r>
    <w:r w:rsidR="002E05CD">
      <w:rPr>
        <w:rStyle w:val="PageNumber"/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6101" w14:textId="77777777" w:rsidR="00797159" w:rsidRDefault="00797159">
      <w:r>
        <w:separator/>
      </w:r>
    </w:p>
  </w:footnote>
  <w:footnote w:type="continuationSeparator" w:id="0">
    <w:p w14:paraId="3B711EA7" w14:textId="77777777" w:rsidR="00797159" w:rsidRDefault="0079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1304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E4"/>
    <w:rsid w:val="0000330E"/>
    <w:rsid w:val="000064A6"/>
    <w:rsid w:val="000117BC"/>
    <w:rsid w:val="00016CCB"/>
    <w:rsid w:val="00016FE0"/>
    <w:rsid w:val="00017A73"/>
    <w:rsid w:val="00020683"/>
    <w:rsid w:val="00024B0B"/>
    <w:rsid w:val="00032327"/>
    <w:rsid w:val="00032F96"/>
    <w:rsid w:val="000408DE"/>
    <w:rsid w:val="00063956"/>
    <w:rsid w:val="00080A13"/>
    <w:rsid w:val="00082231"/>
    <w:rsid w:val="0008349E"/>
    <w:rsid w:val="00083D6C"/>
    <w:rsid w:val="000C5773"/>
    <w:rsid w:val="000D24E6"/>
    <w:rsid w:val="000D61F7"/>
    <w:rsid w:val="000E536F"/>
    <w:rsid w:val="000E713F"/>
    <w:rsid w:val="000F435E"/>
    <w:rsid w:val="001021AE"/>
    <w:rsid w:val="00123C79"/>
    <w:rsid w:val="00126599"/>
    <w:rsid w:val="00130006"/>
    <w:rsid w:val="00133C23"/>
    <w:rsid w:val="0015037F"/>
    <w:rsid w:val="00150C78"/>
    <w:rsid w:val="00154747"/>
    <w:rsid w:val="00156DED"/>
    <w:rsid w:val="00157BA7"/>
    <w:rsid w:val="0016336B"/>
    <w:rsid w:val="00173B36"/>
    <w:rsid w:val="0017629C"/>
    <w:rsid w:val="001762D5"/>
    <w:rsid w:val="001870D0"/>
    <w:rsid w:val="00190923"/>
    <w:rsid w:val="00197B2D"/>
    <w:rsid w:val="001A3F17"/>
    <w:rsid w:val="001A5917"/>
    <w:rsid w:val="001B3188"/>
    <w:rsid w:val="001B3524"/>
    <w:rsid w:val="001B4F0F"/>
    <w:rsid w:val="001C5316"/>
    <w:rsid w:val="001D2C6C"/>
    <w:rsid w:val="001E1255"/>
    <w:rsid w:val="001E251E"/>
    <w:rsid w:val="001F0171"/>
    <w:rsid w:val="001F6D27"/>
    <w:rsid w:val="001F7E65"/>
    <w:rsid w:val="00200CAA"/>
    <w:rsid w:val="00200F7A"/>
    <w:rsid w:val="00201BD5"/>
    <w:rsid w:val="00204577"/>
    <w:rsid w:val="0020645B"/>
    <w:rsid w:val="00206551"/>
    <w:rsid w:val="00211E2E"/>
    <w:rsid w:val="00213684"/>
    <w:rsid w:val="002266F3"/>
    <w:rsid w:val="002303BE"/>
    <w:rsid w:val="002310D5"/>
    <w:rsid w:val="00231C62"/>
    <w:rsid w:val="00233B8A"/>
    <w:rsid w:val="00234E0A"/>
    <w:rsid w:val="002379BE"/>
    <w:rsid w:val="002431BB"/>
    <w:rsid w:val="002546D8"/>
    <w:rsid w:val="00256018"/>
    <w:rsid w:val="00257466"/>
    <w:rsid w:val="002607ED"/>
    <w:rsid w:val="002617F7"/>
    <w:rsid w:val="00261C1E"/>
    <w:rsid w:val="00264352"/>
    <w:rsid w:val="00267906"/>
    <w:rsid w:val="00267BE4"/>
    <w:rsid w:val="002744C0"/>
    <w:rsid w:val="00276879"/>
    <w:rsid w:val="00282D5D"/>
    <w:rsid w:val="00287960"/>
    <w:rsid w:val="00290480"/>
    <w:rsid w:val="00295030"/>
    <w:rsid w:val="00296CBF"/>
    <w:rsid w:val="002A160E"/>
    <w:rsid w:val="002A1783"/>
    <w:rsid w:val="002A4BD8"/>
    <w:rsid w:val="002B0AF5"/>
    <w:rsid w:val="002C6259"/>
    <w:rsid w:val="002D0E44"/>
    <w:rsid w:val="002D74E3"/>
    <w:rsid w:val="002E05CD"/>
    <w:rsid w:val="002E18FE"/>
    <w:rsid w:val="002F027B"/>
    <w:rsid w:val="002F4285"/>
    <w:rsid w:val="002F7765"/>
    <w:rsid w:val="00303B55"/>
    <w:rsid w:val="00306583"/>
    <w:rsid w:val="0031371D"/>
    <w:rsid w:val="0032008B"/>
    <w:rsid w:val="0033176D"/>
    <w:rsid w:val="00332A33"/>
    <w:rsid w:val="00334539"/>
    <w:rsid w:val="00346352"/>
    <w:rsid w:val="0035261F"/>
    <w:rsid w:val="00356D63"/>
    <w:rsid w:val="00356EC4"/>
    <w:rsid w:val="00360342"/>
    <w:rsid w:val="00362497"/>
    <w:rsid w:val="003757FA"/>
    <w:rsid w:val="003833EE"/>
    <w:rsid w:val="00390333"/>
    <w:rsid w:val="00391CA4"/>
    <w:rsid w:val="003A72C4"/>
    <w:rsid w:val="003A769D"/>
    <w:rsid w:val="003B08FF"/>
    <w:rsid w:val="003B5872"/>
    <w:rsid w:val="003C3A13"/>
    <w:rsid w:val="003C6EB8"/>
    <w:rsid w:val="003D0356"/>
    <w:rsid w:val="003D5EF6"/>
    <w:rsid w:val="003D6024"/>
    <w:rsid w:val="003E2019"/>
    <w:rsid w:val="003E3934"/>
    <w:rsid w:val="003E6D91"/>
    <w:rsid w:val="003E773B"/>
    <w:rsid w:val="003F0929"/>
    <w:rsid w:val="003F7E85"/>
    <w:rsid w:val="004012EB"/>
    <w:rsid w:val="0040319C"/>
    <w:rsid w:val="00406012"/>
    <w:rsid w:val="00413096"/>
    <w:rsid w:val="00426BC2"/>
    <w:rsid w:val="00444DA2"/>
    <w:rsid w:val="004456D5"/>
    <w:rsid w:val="00450797"/>
    <w:rsid w:val="0045279D"/>
    <w:rsid w:val="004621D7"/>
    <w:rsid w:val="0046668C"/>
    <w:rsid w:val="004666B5"/>
    <w:rsid w:val="00472126"/>
    <w:rsid w:val="00476569"/>
    <w:rsid w:val="00476A12"/>
    <w:rsid w:val="0048019A"/>
    <w:rsid w:val="00480610"/>
    <w:rsid w:val="00482F0D"/>
    <w:rsid w:val="00483957"/>
    <w:rsid w:val="0049437A"/>
    <w:rsid w:val="0049794A"/>
    <w:rsid w:val="004A038B"/>
    <w:rsid w:val="004A397C"/>
    <w:rsid w:val="004A6EE6"/>
    <w:rsid w:val="004A74FF"/>
    <w:rsid w:val="004C0A80"/>
    <w:rsid w:val="004C657F"/>
    <w:rsid w:val="004C76FC"/>
    <w:rsid w:val="004D076C"/>
    <w:rsid w:val="004E268D"/>
    <w:rsid w:val="004E6621"/>
    <w:rsid w:val="004E748F"/>
    <w:rsid w:val="004F1061"/>
    <w:rsid w:val="004F625C"/>
    <w:rsid w:val="004F710D"/>
    <w:rsid w:val="00505627"/>
    <w:rsid w:val="00511E47"/>
    <w:rsid w:val="005152FD"/>
    <w:rsid w:val="005170D3"/>
    <w:rsid w:val="00517234"/>
    <w:rsid w:val="0052516C"/>
    <w:rsid w:val="00526BE2"/>
    <w:rsid w:val="0053449C"/>
    <w:rsid w:val="00540A5B"/>
    <w:rsid w:val="00540A6A"/>
    <w:rsid w:val="0054185A"/>
    <w:rsid w:val="00551FDF"/>
    <w:rsid w:val="00552E91"/>
    <w:rsid w:val="005530B9"/>
    <w:rsid w:val="00554DB5"/>
    <w:rsid w:val="00557126"/>
    <w:rsid w:val="00557CC1"/>
    <w:rsid w:val="005668B7"/>
    <w:rsid w:val="0056696B"/>
    <w:rsid w:val="00567EA8"/>
    <w:rsid w:val="0057614A"/>
    <w:rsid w:val="005844E7"/>
    <w:rsid w:val="00587DD1"/>
    <w:rsid w:val="005947EE"/>
    <w:rsid w:val="00597224"/>
    <w:rsid w:val="005A1CE5"/>
    <w:rsid w:val="005A50EC"/>
    <w:rsid w:val="005B26F3"/>
    <w:rsid w:val="005B31BA"/>
    <w:rsid w:val="005C07A7"/>
    <w:rsid w:val="005C0804"/>
    <w:rsid w:val="005C4A18"/>
    <w:rsid w:val="005D3077"/>
    <w:rsid w:val="005E2C0E"/>
    <w:rsid w:val="005E4158"/>
    <w:rsid w:val="005F02D2"/>
    <w:rsid w:val="005F4A76"/>
    <w:rsid w:val="005F4AB3"/>
    <w:rsid w:val="005F73D4"/>
    <w:rsid w:val="006058B7"/>
    <w:rsid w:val="006125C3"/>
    <w:rsid w:val="006153F0"/>
    <w:rsid w:val="00621464"/>
    <w:rsid w:val="0062163A"/>
    <w:rsid w:val="00624656"/>
    <w:rsid w:val="0062525C"/>
    <w:rsid w:val="00630A9C"/>
    <w:rsid w:val="00632B22"/>
    <w:rsid w:val="00642988"/>
    <w:rsid w:val="00650657"/>
    <w:rsid w:val="0065555E"/>
    <w:rsid w:val="006565B0"/>
    <w:rsid w:val="006603B6"/>
    <w:rsid w:val="00661405"/>
    <w:rsid w:val="00667D00"/>
    <w:rsid w:val="00673B57"/>
    <w:rsid w:val="00673EBD"/>
    <w:rsid w:val="006775A6"/>
    <w:rsid w:val="006815C7"/>
    <w:rsid w:val="00684394"/>
    <w:rsid w:val="00684906"/>
    <w:rsid w:val="00685027"/>
    <w:rsid w:val="00685449"/>
    <w:rsid w:val="00686F2E"/>
    <w:rsid w:val="006907BE"/>
    <w:rsid w:val="0069714F"/>
    <w:rsid w:val="006974C8"/>
    <w:rsid w:val="006A07AE"/>
    <w:rsid w:val="006A3D6C"/>
    <w:rsid w:val="006A5B5B"/>
    <w:rsid w:val="006A7F5A"/>
    <w:rsid w:val="006B418A"/>
    <w:rsid w:val="006C2BF1"/>
    <w:rsid w:val="006C7652"/>
    <w:rsid w:val="006E04DB"/>
    <w:rsid w:val="006E1006"/>
    <w:rsid w:val="006E4721"/>
    <w:rsid w:val="006E611B"/>
    <w:rsid w:val="006E726F"/>
    <w:rsid w:val="006F1F42"/>
    <w:rsid w:val="007025B5"/>
    <w:rsid w:val="007027D2"/>
    <w:rsid w:val="00702CB5"/>
    <w:rsid w:val="00707D53"/>
    <w:rsid w:val="00720B6E"/>
    <w:rsid w:val="00721639"/>
    <w:rsid w:val="00736735"/>
    <w:rsid w:val="00736BC6"/>
    <w:rsid w:val="007414BD"/>
    <w:rsid w:val="00742B55"/>
    <w:rsid w:val="00746A06"/>
    <w:rsid w:val="00755104"/>
    <w:rsid w:val="00757182"/>
    <w:rsid w:val="0076071E"/>
    <w:rsid w:val="00766998"/>
    <w:rsid w:val="00767BD5"/>
    <w:rsid w:val="007703E2"/>
    <w:rsid w:val="00773DFA"/>
    <w:rsid w:val="007805A9"/>
    <w:rsid w:val="0078517C"/>
    <w:rsid w:val="007852A1"/>
    <w:rsid w:val="00787A44"/>
    <w:rsid w:val="00797159"/>
    <w:rsid w:val="00797E82"/>
    <w:rsid w:val="007A0F2A"/>
    <w:rsid w:val="007B77D6"/>
    <w:rsid w:val="007C285D"/>
    <w:rsid w:val="007C49EF"/>
    <w:rsid w:val="007C4E5D"/>
    <w:rsid w:val="007D2193"/>
    <w:rsid w:val="007D3D93"/>
    <w:rsid w:val="007D462A"/>
    <w:rsid w:val="007D5816"/>
    <w:rsid w:val="007D7FCA"/>
    <w:rsid w:val="007E4256"/>
    <w:rsid w:val="007E4577"/>
    <w:rsid w:val="007F05D3"/>
    <w:rsid w:val="008036AD"/>
    <w:rsid w:val="0080419F"/>
    <w:rsid w:val="008064A9"/>
    <w:rsid w:val="0080759B"/>
    <w:rsid w:val="008110D8"/>
    <w:rsid w:val="00811B05"/>
    <w:rsid w:val="00812F5C"/>
    <w:rsid w:val="00814EA2"/>
    <w:rsid w:val="00815718"/>
    <w:rsid w:val="008273B2"/>
    <w:rsid w:val="00834122"/>
    <w:rsid w:val="00837E45"/>
    <w:rsid w:val="008450E4"/>
    <w:rsid w:val="00852520"/>
    <w:rsid w:val="00852D8B"/>
    <w:rsid w:val="00854895"/>
    <w:rsid w:val="008550F2"/>
    <w:rsid w:val="008667EC"/>
    <w:rsid w:val="00870237"/>
    <w:rsid w:val="00873D09"/>
    <w:rsid w:val="008800A7"/>
    <w:rsid w:val="0088111D"/>
    <w:rsid w:val="00890FAD"/>
    <w:rsid w:val="008947BD"/>
    <w:rsid w:val="0089724F"/>
    <w:rsid w:val="008A423C"/>
    <w:rsid w:val="008A6C7B"/>
    <w:rsid w:val="008B17B1"/>
    <w:rsid w:val="008B540A"/>
    <w:rsid w:val="008C089B"/>
    <w:rsid w:val="008C4834"/>
    <w:rsid w:val="008C5AED"/>
    <w:rsid w:val="008C62EC"/>
    <w:rsid w:val="008D0539"/>
    <w:rsid w:val="008D3C30"/>
    <w:rsid w:val="008E1ECF"/>
    <w:rsid w:val="008E229D"/>
    <w:rsid w:val="008E2C90"/>
    <w:rsid w:val="008F4A5B"/>
    <w:rsid w:val="008F4C17"/>
    <w:rsid w:val="008F517E"/>
    <w:rsid w:val="00912FBC"/>
    <w:rsid w:val="00916CEC"/>
    <w:rsid w:val="00926E10"/>
    <w:rsid w:val="009310DE"/>
    <w:rsid w:val="0093358E"/>
    <w:rsid w:val="00946136"/>
    <w:rsid w:val="009550A6"/>
    <w:rsid w:val="009734E3"/>
    <w:rsid w:val="009758BE"/>
    <w:rsid w:val="009837DB"/>
    <w:rsid w:val="009851A9"/>
    <w:rsid w:val="0099360A"/>
    <w:rsid w:val="009943F4"/>
    <w:rsid w:val="009A3CED"/>
    <w:rsid w:val="009D5451"/>
    <w:rsid w:val="009D788C"/>
    <w:rsid w:val="009F19D2"/>
    <w:rsid w:val="009F1ADA"/>
    <w:rsid w:val="009F2801"/>
    <w:rsid w:val="009F32FB"/>
    <w:rsid w:val="009F56F4"/>
    <w:rsid w:val="009F70E0"/>
    <w:rsid w:val="00A15594"/>
    <w:rsid w:val="00A2004D"/>
    <w:rsid w:val="00A21E6F"/>
    <w:rsid w:val="00A245BF"/>
    <w:rsid w:val="00A35338"/>
    <w:rsid w:val="00A36147"/>
    <w:rsid w:val="00A503A5"/>
    <w:rsid w:val="00A51C95"/>
    <w:rsid w:val="00A602FA"/>
    <w:rsid w:val="00A66DFF"/>
    <w:rsid w:val="00A72470"/>
    <w:rsid w:val="00A75D4C"/>
    <w:rsid w:val="00A7641D"/>
    <w:rsid w:val="00A7685B"/>
    <w:rsid w:val="00A76FEB"/>
    <w:rsid w:val="00A832D3"/>
    <w:rsid w:val="00A838FB"/>
    <w:rsid w:val="00A853AD"/>
    <w:rsid w:val="00A8593A"/>
    <w:rsid w:val="00A93017"/>
    <w:rsid w:val="00A94E29"/>
    <w:rsid w:val="00A95A6F"/>
    <w:rsid w:val="00A97D59"/>
    <w:rsid w:val="00AB323E"/>
    <w:rsid w:val="00AC732B"/>
    <w:rsid w:val="00AC7D75"/>
    <w:rsid w:val="00AE1B96"/>
    <w:rsid w:val="00AE1D14"/>
    <w:rsid w:val="00AE29C4"/>
    <w:rsid w:val="00AF06AE"/>
    <w:rsid w:val="00AF3608"/>
    <w:rsid w:val="00B056B8"/>
    <w:rsid w:val="00B16E4D"/>
    <w:rsid w:val="00B2708D"/>
    <w:rsid w:val="00B27616"/>
    <w:rsid w:val="00B30451"/>
    <w:rsid w:val="00B3425D"/>
    <w:rsid w:val="00B503CF"/>
    <w:rsid w:val="00B511D7"/>
    <w:rsid w:val="00B51EBA"/>
    <w:rsid w:val="00B54EB3"/>
    <w:rsid w:val="00B55A14"/>
    <w:rsid w:val="00B570C7"/>
    <w:rsid w:val="00B617AF"/>
    <w:rsid w:val="00B72FB0"/>
    <w:rsid w:val="00B779DE"/>
    <w:rsid w:val="00B812FC"/>
    <w:rsid w:val="00B86685"/>
    <w:rsid w:val="00B9112C"/>
    <w:rsid w:val="00B960B9"/>
    <w:rsid w:val="00B96665"/>
    <w:rsid w:val="00B973AF"/>
    <w:rsid w:val="00BA377C"/>
    <w:rsid w:val="00BB028A"/>
    <w:rsid w:val="00BD13DF"/>
    <w:rsid w:val="00BD6D6B"/>
    <w:rsid w:val="00BD7792"/>
    <w:rsid w:val="00BE0E26"/>
    <w:rsid w:val="00BF1BE4"/>
    <w:rsid w:val="00BF42CD"/>
    <w:rsid w:val="00BF4D7D"/>
    <w:rsid w:val="00C1180C"/>
    <w:rsid w:val="00C20805"/>
    <w:rsid w:val="00C22187"/>
    <w:rsid w:val="00C25027"/>
    <w:rsid w:val="00C251C7"/>
    <w:rsid w:val="00C332CD"/>
    <w:rsid w:val="00C34CF1"/>
    <w:rsid w:val="00C54FE9"/>
    <w:rsid w:val="00C60A02"/>
    <w:rsid w:val="00C62FB5"/>
    <w:rsid w:val="00C638C4"/>
    <w:rsid w:val="00C67744"/>
    <w:rsid w:val="00C743B2"/>
    <w:rsid w:val="00C7443D"/>
    <w:rsid w:val="00C8584D"/>
    <w:rsid w:val="00C86A53"/>
    <w:rsid w:val="00C9149E"/>
    <w:rsid w:val="00CA1CA3"/>
    <w:rsid w:val="00CB265F"/>
    <w:rsid w:val="00CB413B"/>
    <w:rsid w:val="00CC3AC6"/>
    <w:rsid w:val="00CC41DF"/>
    <w:rsid w:val="00CC54D8"/>
    <w:rsid w:val="00CD7D31"/>
    <w:rsid w:val="00CE00DC"/>
    <w:rsid w:val="00CE0B7A"/>
    <w:rsid w:val="00CE0D15"/>
    <w:rsid w:val="00CE1F05"/>
    <w:rsid w:val="00CF5664"/>
    <w:rsid w:val="00CF6101"/>
    <w:rsid w:val="00D144FE"/>
    <w:rsid w:val="00D14B94"/>
    <w:rsid w:val="00D15C93"/>
    <w:rsid w:val="00D17F45"/>
    <w:rsid w:val="00D20724"/>
    <w:rsid w:val="00D22F41"/>
    <w:rsid w:val="00D23191"/>
    <w:rsid w:val="00D33817"/>
    <w:rsid w:val="00D41FE6"/>
    <w:rsid w:val="00D4651F"/>
    <w:rsid w:val="00D5531E"/>
    <w:rsid w:val="00D5686F"/>
    <w:rsid w:val="00D64A04"/>
    <w:rsid w:val="00D70A00"/>
    <w:rsid w:val="00D729BD"/>
    <w:rsid w:val="00D748EA"/>
    <w:rsid w:val="00D752A4"/>
    <w:rsid w:val="00D75D85"/>
    <w:rsid w:val="00D829C1"/>
    <w:rsid w:val="00D8704D"/>
    <w:rsid w:val="00D90F62"/>
    <w:rsid w:val="00D96E54"/>
    <w:rsid w:val="00DA046C"/>
    <w:rsid w:val="00DA5E4B"/>
    <w:rsid w:val="00DA66AD"/>
    <w:rsid w:val="00DA6929"/>
    <w:rsid w:val="00DB088B"/>
    <w:rsid w:val="00DB49F4"/>
    <w:rsid w:val="00DC049B"/>
    <w:rsid w:val="00DC7610"/>
    <w:rsid w:val="00DC7DB3"/>
    <w:rsid w:val="00DD5009"/>
    <w:rsid w:val="00DE0112"/>
    <w:rsid w:val="00DE2DD4"/>
    <w:rsid w:val="00DF1079"/>
    <w:rsid w:val="00E04D0B"/>
    <w:rsid w:val="00E12EFC"/>
    <w:rsid w:val="00E13C45"/>
    <w:rsid w:val="00E141B9"/>
    <w:rsid w:val="00E14B50"/>
    <w:rsid w:val="00E31390"/>
    <w:rsid w:val="00E4691D"/>
    <w:rsid w:val="00E50AB2"/>
    <w:rsid w:val="00E51A83"/>
    <w:rsid w:val="00E52FE4"/>
    <w:rsid w:val="00E553E4"/>
    <w:rsid w:val="00E57625"/>
    <w:rsid w:val="00E60B48"/>
    <w:rsid w:val="00E728D3"/>
    <w:rsid w:val="00E75398"/>
    <w:rsid w:val="00E76498"/>
    <w:rsid w:val="00E8287C"/>
    <w:rsid w:val="00E837FA"/>
    <w:rsid w:val="00E84E31"/>
    <w:rsid w:val="00EB4335"/>
    <w:rsid w:val="00EC2D3A"/>
    <w:rsid w:val="00EE4829"/>
    <w:rsid w:val="00EE5569"/>
    <w:rsid w:val="00EF0B7E"/>
    <w:rsid w:val="00F01C6F"/>
    <w:rsid w:val="00F02A4A"/>
    <w:rsid w:val="00F0469F"/>
    <w:rsid w:val="00F07418"/>
    <w:rsid w:val="00F07700"/>
    <w:rsid w:val="00F10408"/>
    <w:rsid w:val="00F1348F"/>
    <w:rsid w:val="00F168A5"/>
    <w:rsid w:val="00F247C6"/>
    <w:rsid w:val="00F47CD0"/>
    <w:rsid w:val="00F530BD"/>
    <w:rsid w:val="00F601B7"/>
    <w:rsid w:val="00F6701C"/>
    <w:rsid w:val="00F70B1A"/>
    <w:rsid w:val="00F73061"/>
    <w:rsid w:val="00F80271"/>
    <w:rsid w:val="00FA0833"/>
    <w:rsid w:val="00FA2D03"/>
    <w:rsid w:val="00FA3506"/>
    <w:rsid w:val="00FA61C1"/>
    <w:rsid w:val="00FB1096"/>
    <w:rsid w:val="00FB5E56"/>
    <w:rsid w:val="00FB70C4"/>
    <w:rsid w:val="00FC7BA7"/>
    <w:rsid w:val="00FD3608"/>
    <w:rsid w:val="00FE4619"/>
    <w:rsid w:val="00FF20AD"/>
    <w:rsid w:val="00FF5D2D"/>
    <w:rsid w:val="00FF6AA9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ED85D"/>
  <w15:docId w15:val="{435046C8-F155-48DC-8825-43668E2B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C4"/>
    <w:rPr>
      <w:rFonts w:ascii="Garamond" w:hAnsi="Garamond"/>
      <w:sz w:val="28"/>
      <w:szCs w:val="24"/>
    </w:rPr>
  </w:style>
  <w:style w:type="paragraph" w:styleId="Heading1">
    <w:name w:val="heading 1"/>
    <w:basedOn w:val="Normal"/>
    <w:next w:val="Normal"/>
    <w:qFormat/>
    <w:rsid w:val="00AE29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AE29C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E29C4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29C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E29C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E29C4"/>
  </w:style>
  <w:style w:type="paragraph" w:styleId="Title">
    <w:name w:val="Title"/>
    <w:basedOn w:val="Normal"/>
    <w:next w:val="Normal"/>
    <w:link w:val="TitleChar"/>
    <w:uiPriority w:val="10"/>
    <w:qFormat/>
    <w:rsid w:val="00E52F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\Desktop\pr&#230;dikenskabelon%20ander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59BD-B535-47A0-BEB5-31B84303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prædikenskabelon anders</Template>
  <TotalTime>813</TotalTime>
  <Pages>6</Pages>
  <Words>860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Kirkeministeriet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 Winther</dc:creator>
  <cp:keywords/>
  <dc:description/>
  <cp:lastModifiedBy>Anders Winther</cp:lastModifiedBy>
  <cp:revision>292</cp:revision>
  <cp:lastPrinted>2005-01-08T20:08:00Z</cp:lastPrinted>
  <dcterms:created xsi:type="dcterms:W3CDTF">2026-04-18T10:24:00Z</dcterms:created>
  <dcterms:modified xsi:type="dcterms:W3CDTF">2026-05-03T16:29:00Z</dcterms:modified>
</cp:coreProperties>
</file>