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1628" w14:textId="425231F7" w:rsidR="00946136" w:rsidRDefault="001177FD" w:rsidP="001177FD">
      <w:pPr>
        <w:pStyle w:val="Title"/>
      </w:pPr>
      <w:r>
        <w:t>2. tekstrække 3.s.e. trinitatis</w:t>
      </w:r>
    </w:p>
    <w:p w14:paraId="32EBB2E7" w14:textId="77777777" w:rsidR="001177FD" w:rsidRDefault="001177FD" w:rsidP="001177FD"/>
    <w:p w14:paraId="4F94034A" w14:textId="7170FE13" w:rsidR="001177FD" w:rsidRDefault="001177FD" w:rsidP="001177FD">
      <w:r>
        <w:t>Salmer:</w:t>
      </w:r>
    </w:p>
    <w:p w14:paraId="02DEDEFD" w14:textId="77777777" w:rsidR="001177FD" w:rsidRDefault="001177FD" w:rsidP="001177FD"/>
    <w:p w14:paraId="26A9C173" w14:textId="77777777" w:rsidR="006C7289" w:rsidRPr="006C7289" w:rsidRDefault="006C7289" w:rsidP="006C7289">
      <w:r w:rsidRPr="006C7289">
        <w:t>749: I østen stiger solen op</w:t>
      </w:r>
    </w:p>
    <w:p w14:paraId="596F2D38" w14:textId="77777777" w:rsidR="006C7289" w:rsidRPr="006C7289" w:rsidRDefault="006C7289" w:rsidP="006C7289">
      <w:r w:rsidRPr="006C7289">
        <w:t>860: Vi finder fred i kirken</w:t>
      </w:r>
    </w:p>
    <w:p w14:paraId="1926B262" w14:textId="77777777" w:rsidR="006C7289" w:rsidRPr="006C7289" w:rsidRDefault="006C7289" w:rsidP="006C7289">
      <w:r w:rsidRPr="006C7289">
        <w:t>448: Fyldt af glæde</w:t>
      </w:r>
    </w:p>
    <w:p w14:paraId="7C9628CC" w14:textId="77777777" w:rsidR="006C7289" w:rsidRPr="006C7289" w:rsidRDefault="006C7289" w:rsidP="006C7289">
      <w:r w:rsidRPr="006C7289">
        <w:t>-</w:t>
      </w:r>
    </w:p>
    <w:p w14:paraId="27A81A17" w14:textId="77777777" w:rsidR="006C7289" w:rsidRPr="006C7289" w:rsidRDefault="006C7289" w:rsidP="006C7289">
      <w:r w:rsidRPr="006C7289">
        <w:t>506: Hjerte, lad dig ej indbilde</w:t>
      </w:r>
    </w:p>
    <w:p w14:paraId="76FDA11F" w14:textId="32949EBF" w:rsidR="006C7289" w:rsidRPr="006C7289" w:rsidRDefault="002C29CD" w:rsidP="006C7289">
      <w:r>
        <w:t>(Interludium)</w:t>
      </w:r>
    </w:p>
    <w:p w14:paraId="7B1B0803" w14:textId="77777777" w:rsidR="006C7289" w:rsidRPr="006C7289" w:rsidRDefault="006C7289" w:rsidP="006C7289">
      <w:r w:rsidRPr="006C7289">
        <w:t>807: Den lange lyse sommerdag</w:t>
      </w:r>
    </w:p>
    <w:p w14:paraId="1F3C9981" w14:textId="77777777" w:rsidR="00DC685D" w:rsidRDefault="00DC685D" w:rsidP="001177FD"/>
    <w:p w14:paraId="2E41CE1C" w14:textId="77777777" w:rsidR="001177FD" w:rsidRDefault="001177FD" w:rsidP="001177FD"/>
    <w:p w14:paraId="1F88338B" w14:textId="77777777" w:rsidR="006C7289" w:rsidRDefault="006C7289">
      <w:r>
        <w:br w:type="page"/>
      </w:r>
    </w:p>
    <w:p w14:paraId="4516B078" w14:textId="4B80995C" w:rsidR="001177FD" w:rsidRDefault="001177FD" w:rsidP="001177FD">
      <w:r>
        <w:lastRenderedPageBreak/>
        <w:t>Prædiken:</w:t>
      </w:r>
    </w:p>
    <w:p w14:paraId="659F8D3B" w14:textId="1CC36EC7" w:rsidR="008F0D62" w:rsidRDefault="008E6D1F" w:rsidP="001177FD">
      <w:r>
        <w:t>-</w:t>
      </w:r>
      <w:r w:rsidR="00CD1BAC">
        <w:t xml:space="preserve"> </w:t>
      </w:r>
    </w:p>
    <w:p w14:paraId="72EAED9B" w14:textId="0A98DBFD" w:rsidR="008F0D62" w:rsidRDefault="009F78E4" w:rsidP="001177FD">
      <w:r>
        <w:t>Hvordan kan man lave et retfærdigt samfund?</w:t>
      </w:r>
    </w:p>
    <w:p w14:paraId="3D717328" w14:textId="77777777" w:rsidR="009F78E4" w:rsidRDefault="009F78E4" w:rsidP="001177FD"/>
    <w:p w14:paraId="07714E8B" w14:textId="6A9C3C0B" w:rsidR="009F78E4" w:rsidRDefault="00ED1D42" w:rsidP="001177FD">
      <w:r>
        <w:t xml:space="preserve">Hvis du fik til </w:t>
      </w:r>
      <w:r w:rsidR="000E47B9">
        <w:t>opgave</w:t>
      </w:r>
      <w:r>
        <w:t xml:space="preserve"> at sætte dig ned og forfatte en ny grundlov, et nyt system, som skulle sørge for at alle fik mulighed for at ordentligt liv, hvordan ville du så bære dig ad?</w:t>
      </w:r>
    </w:p>
    <w:p w14:paraId="6B624ECB" w14:textId="77777777" w:rsidR="00ED1D42" w:rsidRDefault="00ED1D42" w:rsidP="001177FD"/>
    <w:p w14:paraId="7F00973A" w14:textId="521948D3" w:rsidR="00ED1D42" w:rsidRDefault="00ED1D42" w:rsidP="001177FD">
      <w:r>
        <w:t xml:space="preserve">Ville du </w:t>
      </w:r>
      <w:r w:rsidR="00167743">
        <w:t xml:space="preserve">hæve skatten, så staten havde flere ressourcer til at hjælpe </w:t>
      </w:r>
      <w:r w:rsidR="00185B7D">
        <w:t>de nødlidende og til at skabe et sikkerhedsnet, for alle borgere,</w:t>
      </w:r>
      <w:r w:rsidR="000E47B9">
        <w:t xml:space="preserve"> som måtte opleve at uheldet er ude? </w:t>
      </w:r>
    </w:p>
    <w:p w14:paraId="6FA80A72" w14:textId="77777777" w:rsidR="000E47B9" w:rsidRDefault="000E47B9" w:rsidP="001177FD"/>
    <w:p w14:paraId="1C231E7E" w14:textId="6ACA28D9" w:rsidR="000E47B9" w:rsidRDefault="000E47B9" w:rsidP="001177FD">
      <w:r>
        <w:t>Ville du fjerne skatten, så hvert eneste individ havde den størst mulige økonomiske frihed, til at skabe sig et godt liv,</w:t>
      </w:r>
      <w:r w:rsidR="00C75053">
        <w:t xml:space="preserve"> så de kunne have et sikkert bagland, hvorfra de frivilligt kunne give en hjælpende hånd til deres næste?</w:t>
      </w:r>
    </w:p>
    <w:p w14:paraId="2B6911AC" w14:textId="77777777" w:rsidR="00C75053" w:rsidRDefault="00C75053" w:rsidP="001177FD"/>
    <w:p w14:paraId="6743AA5E" w14:textId="77777777" w:rsidR="00D75BB3" w:rsidRDefault="0018229E" w:rsidP="001177FD">
      <w:r>
        <w:t xml:space="preserve">Ville du droppe afgifterne på livets nødvendigheder, </w:t>
      </w:r>
    </w:p>
    <w:p w14:paraId="07CD7345" w14:textId="2292674E" w:rsidR="00C75053" w:rsidRDefault="00D75BB3" w:rsidP="001177FD">
      <w:r>
        <w:t xml:space="preserve">så det blev billigere for selv den </w:t>
      </w:r>
      <w:r w:rsidR="00C33DBF">
        <w:t>fattigste</w:t>
      </w:r>
      <w:r>
        <w:t xml:space="preserve"> at købe ind til det daglige brød?</w:t>
      </w:r>
    </w:p>
    <w:p w14:paraId="08D48145" w14:textId="77777777" w:rsidR="006701FF" w:rsidRDefault="00D75BB3" w:rsidP="001177FD">
      <w:r>
        <w:t xml:space="preserve">Eller ville du </w:t>
      </w:r>
      <w:r w:rsidR="009A1157">
        <w:t>gøre dit bedste for at vejlede befolkningen</w:t>
      </w:r>
      <w:r w:rsidR="006701FF">
        <w:t xml:space="preserve"> ved</w:t>
      </w:r>
      <w:r w:rsidR="009A1157">
        <w:t xml:space="preserve"> at beskatte </w:t>
      </w:r>
      <w:r w:rsidR="008662BB">
        <w:t xml:space="preserve">de mere skadelige eller luksuriøse varer, </w:t>
      </w:r>
    </w:p>
    <w:p w14:paraId="53D7F9DC" w14:textId="248F1884" w:rsidR="00D75BB3" w:rsidRDefault="008662BB" w:rsidP="001177FD">
      <w:r>
        <w:t>så samfund</w:t>
      </w:r>
      <w:r w:rsidR="006701FF">
        <w:t>et</w:t>
      </w:r>
      <w:r>
        <w:t>, som helhed</w:t>
      </w:r>
      <w:r w:rsidR="006701FF">
        <w:t>,</w:t>
      </w:r>
      <w:r>
        <w:t xml:space="preserve"> </w:t>
      </w:r>
      <w:r w:rsidR="00C33DBF">
        <w:t xml:space="preserve">rykkede sig hen mod de bedre alternativer, så </w:t>
      </w:r>
      <w:r w:rsidR="00E17081">
        <w:t>den kommende ungdom gik en sundere og grønnere fremtid i møde?</w:t>
      </w:r>
    </w:p>
    <w:p w14:paraId="0BA7D8D5" w14:textId="77777777" w:rsidR="00E17081" w:rsidRDefault="00E17081" w:rsidP="001177FD"/>
    <w:p w14:paraId="52798858" w14:textId="4824CDB6" w:rsidR="00E17081" w:rsidRDefault="00DC33C5" w:rsidP="001177FD">
      <w:r>
        <w:t xml:space="preserve">Ville du sørge for, at livets gode tilkom dem, der </w:t>
      </w:r>
      <w:r w:rsidR="008837D9">
        <w:t>gør et godt arbejde?</w:t>
      </w:r>
    </w:p>
    <w:p w14:paraId="2FD94979" w14:textId="77777777" w:rsidR="008837D9" w:rsidRDefault="008837D9" w:rsidP="001177FD"/>
    <w:p w14:paraId="7E1D5298" w14:textId="3C47666D" w:rsidR="008837D9" w:rsidRDefault="008837D9" w:rsidP="001177FD">
      <w:r>
        <w:t xml:space="preserve">Eller ville du lave et samfund, hvor alle, uanset </w:t>
      </w:r>
      <w:r w:rsidR="00D81F85">
        <w:t>deres engagement, energi og virketrang, fik del i frugterne af stærke hænders flid?</w:t>
      </w:r>
    </w:p>
    <w:p w14:paraId="42E49F7D" w14:textId="16A30A13" w:rsidR="00D81F85" w:rsidRDefault="00914F79" w:rsidP="001177FD">
      <w:r>
        <w:lastRenderedPageBreak/>
        <w:t>-</w:t>
      </w:r>
    </w:p>
    <w:p w14:paraId="4D0AE482" w14:textId="77777777" w:rsidR="00B12C93" w:rsidRDefault="00914F79" w:rsidP="001177FD">
      <w:r>
        <w:t>Når jeg</w:t>
      </w:r>
      <w:r w:rsidR="00F657F1">
        <w:t xml:space="preserve"> nu</w:t>
      </w:r>
      <w:r>
        <w:t xml:space="preserve"> står på prædikestolen og stiller den slags spørgsmål, </w:t>
      </w:r>
    </w:p>
    <w:p w14:paraId="692761FF" w14:textId="77777777" w:rsidR="00B12C93" w:rsidRDefault="00B12C93" w:rsidP="001177FD">
      <w:r>
        <w:t xml:space="preserve">så </w:t>
      </w:r>
      <w:r w:rsidR="00914F79">
        <w:t xml:space="preserve">sidder du </w:t>
      </w:r>
      <w:r>
        <w:t>måske</w:t>
      </w:r>
      <w:r w:rsidR="00914F79">
        <w:t xml:space="preserve"> </w:t>
      </w:r>
      <w:r w:rsidR="00A06A27">
        <w:t xml:space="preserve">og forsøger at regne ud, hvor jeg står, </w:t>
      </w:r>
    </w:p>
    <w:p w14:paraId="5C4C6A1C" w14:textId="35ED3C19" w:rsidR="00914F79" w:rsidRDefault="00A06A27" w:rsidP="001177FD">
      <w:r>
        <w:t>så du kan vurdere om jeg er værd at lytte til?</w:t>
      </w:r>
    </w:p>
    <w:p w14:paraId="48680D44" w14:textId="77777777" w:rsidR="00A06A27" w:rsidRDefault="00A06A27" w:rsidP="001177FD"/>
    <w:p w14:paraId="3E7AE3D2" w14:textId="7479AC68" w:rsidR="00A06A27" w:rsidRDefault="00F43DE9" w:rsidP="001177FD">
      <w:r>
        <w:t xml:space="preserve">Prøver du på at kategorisere mig, så du kan vide, om jeg er en ven eller en fjende? Om jeg er </w:t>
      </w:r>
      <w:r w:rsidR="00976696">
        <w:t>reaktionær eller konservativ, om jeg er kommunist eller liberal?</w:t>
      </w:r>
    </w:p>
    <w:p w14:paraId="4D4B0CE6" w14:textId="77777777" w:rsidR="00976696" w:rsidRDefault="00976696" w:rsidP="001177FD"/>
    <w:p w14:paraId="0CFE0EA9" w14:textId="620277C7" w:rsidR="00976696" w:rsidRDefault="00976696" w:rsidP="001177FD">
      <w:r>
        <w:t xml:space="preserve">Så du ved </w:t>
      </w:r>
      <w:r w:rsidR="00232137">
        <w:t>om du bør tage mine ord for gode varer?</w:t>
      </w:r>
    </w:p>
    <w:p w14:paraId="616E4C49" w14:textId="77777777" w:rsidR="00232137" w:rsidRDefault="00232137" w:rsidP="001177FD"/>
    <w:p w14:paraId="1D4DFF23" w14:textId="5F40C6F2" w:rsidR="00232137" w:rsidRDefault="00AA4F1C" w:rsidP="001177FD">
      <w:r>
        <w:t xml:space="preserve">Hvilke tanker kommer til orde i dit hoved, når man begynder at tale om </w:t>
      </w:r>
      <w:r w:rsidR="00CD6898">
        <w:t xml:space="preserve">værdipolitik, fordelingspolitik og </w:t>
      </w:r>
      <w:r w:rsidR="00D22FC4">
        <w:t>retfærdighed?</w:t>
      </w:r>
    </w:p>
    <w:p w14:paraId="209A2BC6" w14:textId="77777777" w:rsidR="00D22FC4" w:rsidRDefault="00D22FC4" w:rsidP="001177FD"/>
    <w:p w14:paraId="44FAFB38" w14:textId="255A3F90" w:rsidR="00D22FC4" w:rsidRDefault="00D22FC4" w:rsidP="001177FD">
      <w:r>
        <w:t>Hvad du tænker, siger meget om hvem du er, vad du har oplevet og de mål, som du har sat for dig selv, her i livet?</w:t>
      </w:r>
      <w:r w:rsidR="00B17ED6">
        <w:t xml:space="preserve"> </w:t>
      </w:r>
    </w:p>
    <w:p w14:paraId="6492FED1" w14:textId="09063468" w:rsidR="00B17ED6" w:rsidRDefault="00B17ED6" w:rsidP="001177FD"/>
    <w:p w14:paraId="5531BE1C" w14:textId="7EFE4B26" w:rsidR="00B17ED6" w:rsidRDefault="00B17ED6" w:rsidP="001177FD">
      <w:r>
        <w:t xml:space="preserve">Det siger meget om den plads du allerede har i hierarkiet og om de oplevelser, som gennem din opvækst har formet dig til det menneske, du er. Med dine personlige holdninger og overbevisninger. </w:t>
      </w:r>
    </w:p>
    <w:p w14:paraId="7F56394B" w14:textId="77777777" w:rsidR="00DC7989" w:rsidRDefault="00DC7989" w:rsidP="00470C75"/>
    <w:p w14:paraId="706047B9" w14:textId="249462F5" w:rsidR="006D2CA9" w:rsidRDefault="00DC7989" w:rsidP="00470C75">
      <w:r>
        <w:t>E</w:t>
      </w:r>
      <w:r w:rsidR="00470C75">
        <w:t>n af de største grunde bag vores ulighed</w:t>
      </w:r>
      <w:r w:rsidR="00EF6B15">
        <w:t xml:space="preserve"> og vores uenigheder</w:t>
      </w:r>
      <w:r w:rsidR="00470C75">
        <w:t xml:space="preserve">, er at vores retfærdighedssans </w:t>
      </w:r>
      <w:r w:rsidR="00FE6F3B">
        <w:t>har det med at tage form efter vores egne oplevelser.</w:t>
      </w:r>
    </w:p>
    <w:p w14:paraId="36618092" w14:textId="77777777" w:rsidR="00FE6F3B" w:rsidRDefault="00FE6F3B" w:rsidP="00470C75"/>
    <w:p w14:paraId="49CB8B12" w14:textId="77777777" w:rsidR="006D2CA9" w:rsidRDefault="00470C75" w:rsidP="00470C75">
      <w:r>
        <w:t xml:space="preserve">Vores position i samfundet, </w:t>
      </w:r>
    </w:p>
    <w:p w14:paraId="2B70E8F8" w14:textId="77777777" w:rsidR="006D2CA9" w:rsidRDefault="00127972" w:rsidP="00470C75">
      <w:r>
        <w:t>hvorvidt</w:t>
      </w:r>
      <w:r w:rsidR="00470C75">
        <w:t xml:space="preserve"> man </w:t>
      </w:r>
      <w:r>
        <w:t>e</w:t>
      </w:r>
      <w:r w:rsidR="00470C75">
        <w:t xml:space="preserve">r arbejder eller arbejdsgiver. </w:t>
      </w:r>
    </w:p>
    <w:p w14:paraId="07539949" w14:textId="20A31532" w:rsidR="00470C75" w:rsidRDefault="00127972" w:rsidP="00470C75">
      <w:r>
        <w:t>P</w:t>
      </w:r>
      <w:r w:rsidR="00470C75">
        <w:t>olitibetjent eller fange,</w:t>
      </w:r>
      <w:r>
        <w:t xml:space="preserve"> </w:t>
      </w:r>
      <w:r w:rsidR="00470C75">
        <w:t xml:space="preserve">mand eller kvinde. </w:t>
      </w:r>
    </w:p>
    <w:p w14:paraId="2D2C2A50" w14:textId="77777777" w:rsidR="00470C75" w:rsidRDefault="00470C75" w:rsidP="00470C75"/>
    <w:p w14:paraId="08D77CB0" w14:textId="30831742" w:rsidR="004A05A5" w:rsidRDefault="00765F02" w:rsidP="00470C75">
      <w:r>
        <w:t xml:space="preserve">Vores forskelligheder opstår, </w:t>
      </w:r>
      <w:r w:rsidR="000F18F7">
        <w:t xml:space="preserve">fordi vi lever </w:t>
      </w:r>
      <w:r w:rsidR="00FE6F3B">
        <w:t xml:space="preserve">vidt </w:t>
      </w:r>
      <w:r w:rsidR="000F18F7">
        <w:t xml:space="preserve">forskellige liv. </w:t>
      </w:r>
    </w:p>
    <w:p w14:paraId="5297A343" w14:textId="77777777" w:rsidR="004A05A5" w:rsidRDefault="004A05A5" w:rsidP="00470C75"/>
    <w:p w14:paraId="3862E9A4" w14:textId="178CD7E4" w:rsidR="009A7352" w:rsidRDefault="00FE6F3B" w:rsidP="00470C75">
      <w:r>
        <w:t xml:space="preserve">Og det er netop forhindringen, når vi </w:t>
      </w:r>
      <w:r w:rsidR="00313FA3">
        <w:t>forsøger</w:t>
      </w:r>
      <w:r>
        <w:t xml:space="preserve"> at sætte os ned og blive enige </w:t>
      </w:r>
      <w:r w:rsidR="00182C43">
        <w:t xml:space="preserve">om hvordan det gode samfund skal se ud. </w:t>
      </w:r>
    </w:p>
    <w:p w14:paraId="4431E7E6" w14:textId="77777777" w:rsidR="004A05A5" w:rsidRDefault="004A05A5" w:rsidP="00470C75"/>
    <w:p w14:paraId="3FBA968A" w14:textId="4A8AE830" w:rsidR="008C0817" w:rsidRDefault="00505023" w:rsidP="00470C75">
      <w:r>
        <w:t>Ville det ikke være bedre, hvis vi nu ikke havde al den bagage med, når vi skulle træffe de store beslutninger?</w:t>
      </w:r>
    </w:p>
    <w:p w14:paraId="72ABA680" w14:textId="77777777" w:rsidR="00F90B8B" w:rsidRDefault="00F90B8B" w:rsidP="00470C75"/>
    <w:p w14:paraId="3418C4DB" w14:textId="77777777" w:rsidR="00857BEA" w:rsidRDefault="00857BEA" w:rsidP="00470C75">
      <w:r>
        <w:t>Ville det ikke være bedre hvis vores ledere, når de skulle foreslå ændringer, blev iført et ”</w:t>
      </w:r>
      <w:r w:rsidR="00470C75">
        <w:t>slør af uvidenhed</w:t>
      </w:r>
      <w:r w:rsidR="00540A9F">
        <w:t>”</w:t>
      </w:r>
      <w:r w:rsidR="00470C75">
        <w:t xml:space="preserve">. </w:t>
      </w:r>
    </w:p>
    <w:p w14:paraId="430C35ED" w14:textId="77777777" w:rsidR="0079075E" w:rsidRDefault="0079075E" w:rsidP="00470C75"/>
    <w:p w14:paraId="125FF9A9" w14:textId="75C329E0" w:rsidR="00470C75" w:rsidRDefault="00470C75" w:rsidP="00470C75">
      <w:r>
        <w:t xml:space="preserve">Et slør, </w:t>
      </w:r>
      <w:r w:rsidR="00A70980">
        <w:t>fjernede alle de ting, som distraherer os fra at se verden</w:t>
      </w:r>
      <w:r w:rsidR="0079075E">
        <w:t xml:space="preserve"> klart og sagligt? Et slør, som fik </w:t>
      </w:r>
      <w:r w:rsidR="00066E44">
        <w:t>beslutningstagerne</w:t>
      </w:r>
      <w:r>
        <w:t xml:space="preserve"> til at glemme deres egen rolle i samfundet, </w:t>
      </w:r>
      <w:r w:rsidR="00540A9F">
        <w:t xml:space="preserve">glemme </w:t>
      </w:r>
      <w:r>
        <w:t xml:space="preserve">deres egne familieforhold, </w:t>
      </w:r>
      <w:r w:rsidR="00540A9F">
        <w:t xml:space="preserve">deres </w:t>
      </w:r>
      <w:r>
        <w:t xml:space="preserve">opvækst, </w:t>
      </w:r>
      <w:r w:rsidR="00540A9F">
        <w:t xml:space="preserve">deres </w:t>
      </w:r>
      <w:r>
        <w:t xml:space="preserve">værdier og deres personlige økonomiske position. </w:t>
      </w:r>
    </w:p>
    <w:p w14:paraId="70C44FCE" w14:textId="77777777" w:rsidR="00066E44" w:rsidRDefault="00066E44" w:rsidP="00470C75"/>
    <w:p w14:paraId="3DD47C18" w14:textId="1526E38D" w:rsidR="00854F89" w:rsidRDefault="00066E44" w:rsidP="00470C75">
      <w:r>
        <w:t>Ville sådan et slør ikke give dem en</w:t>
      </w:r>
      <w:r w:rsidR="00470C75">
        <w:t xml:space="preserve"> lang</w:t>
      </w:r>
      <w:r w:rsidR="00854F89">
        <w:t>t</w:t>
      </w:r>
      <w:r w:rsidR="00470C75">
        <w:t xml:space="preserve"> bedre chance for at danne et ligeværdigt samfund, fordi ingen af dem vidste, hvor de selv ville ende, når sløret </w:t>
      </w:r>
      <w:r w:rsidR="00854F89">
        <w:t xml:space="preserve">endelig </w:t>
      </w:r>
      <w:r w:rsidR="00470C75">
        <w:t xml:space="preserve">blev løftet. </w:t>
      </w:r>
    </w:p>
    <w:p w14:paraId="4F01B5C9" w14:textId="77777777" w:rsidR="00854F89" w:rsidRDefault="00854F89" w:rsidP="00470C75"/>
    <w:p w14:paraId="7A0DC178" w14:textId="77777777" w:rsidR="00066E44" w:rsidRDefault="00C65123" w:rsidP="00470C75">
      <w:r>
        <w:t>For</w:t>
      </w:r>
      <w:r w:rsidR="00066E44">
        <w:t>…</w:t>
      </w:r>
      <w:r>
        <w:t xml:space="preserve"> n</w:t>
      </w:r>
      <w:r w:rsidR="00470C75">
        <w:t xml:space="preserve">år du ikke ved, om du er mand eller kvinde, </w:t>
      </w:r>
    </w:p>
    <w:p w14:paraId="07ADB63E" w14:textId="77777777" w:rsidR="00066E44" w:rsidRDefault="00470C75" w:rsidP="00470C75">
      <w:r>
        <w:t xml:space="preserve">så er du selvsagt mere motiveret til at lave et samfund, som ikke gør forskel på køn. </w:t>
      </w:r>
    </w:p>
    <w:p w14:paraId="46FE77FB" w14:textId="77777777" w:rsidR="00066E44" w:rsidRDefault="00470C75" w:rsidP="00470C75">
      <w:r>
        <w:t>Når du ikke v</w:t>
      </w:r>
      <w:r w:rsidR="00C65123">
        <w:t>ed</w:t>
      </w:r>
      <w:r>
        <w:t xml:space="preserve">, om du var rig eller fattig, </w:t>
      </w:r>
    </w:p>
    <w:p w14:paraId="2C5128D7" w14:textId="2C8629D2" w:rsidR="00470C75" w:rsidRDefault="00C65123" w:rsidP="00593034">
      <w:r>
        <w:t xml:space="preserve">er du </w:t>
      </w:r>
      <w:r w:rsidR="00066E44">
        <w:t>måske</w:t>
      </w:r>
      <w:r w:rsidR="00470C75">
        <w:t xml:space="preserve"> mere tilbageholdende</w:t>
      </w:r>
      <w:r w:rsidR="00066E44">
        <w:t xml:space="preserve"> </w:t>
      </w:r>
      <w:r w:rsidR="00593034">
        <w:t>med at tilgodese dine kolleger og sponsorer.</w:t>
      </w:r>
    </w:p>
    <w:p w14:paraId="40988B8F" w14:textId="77777777" w:rsidR="00470C75" w:rsidRDefault="00470C75" w:rsidP="00470C75"/>
    <w:p w14:paraId="24D936D9" w14:textId="77777777" w:rsidR="00593034" w:rsidRDefault="00470C75" w:rsidP="001177FD">
      <w:r>
        <w:t xml:space="preserve">Når du ikke ved, om du er konge eller flygtning, </w:t>
      </w:r>
    </w:p>
    <w:p w14:paraId="4DF9A81E" w14:textId="32D8455C" w:rsidR="00CD1BAC" w:rsidRDefault="00470C75" w:rsidP="001177FD">
      <w:r>
        <w:t xml:space="preserve">ville du </w:t>
      </w:r>
      <w:r w:rsidR="00593034">
        <w:t>så ikke</w:t>
      </w:r>
      <w:r>
        <w:t xml:space="preserve"> gøre dit bedste for at sikre, at hvert eneste menneske</w:t>
      </w:r>
      <w:r w:rsidR="00CC1239">
        <w:t>, uanset baggrund,</w:t>
      </w:r>
      <w:r>
        <w:t xml:space="preserve"> fik mulighed for </w:t>
      </w:r>
      <w:r w:rsidR="00855586">
        <w:t xml:space="preserve">at have </w:t>
      </w:r>
      <w:r w:rsidR="00593034">
        <w:t xml:space="preserve">et trygt og stabilt liv. </w:t>
      </w:r>
    </w:p>
    <w:p w14:paraId="756CE03E" w14:textId="289575CD" w:rsidR="00593034" w:rsidRDefault="00B63CD9" w:rsidP="001177FD">
      <w:r>
        <w:lastRenderedPageBreak/>
        <w:t>Er det ikke det bedste middel mod forfordeling, det bedste middel til at sikre retfærdighed?</w:t>
      </w:r>
    </w:p>
    <w:p w14:paraId="50757331" w14:textId="77777777" w:rsidR="00BC7FDF" w:rsidRDefault="00BC7FDF" w:rsidP="001177FD"/>
    <w:p w14:paraId="67061DA3" w14:textId="50C4D24A" w:rsidR="002064B1" w:rsidRDefault="00BC7FDF" w:rsidP="001177FD">
      <w:r>
        <w:t>Det ville jeg mene. Men er det ikke ligegyldigt, når der alligevel ikke findes sådan et slør?</w:t>
      </w:r>
    </w:p>
    <w:p w14:paraId="26573837" w14:textId="2BD715D2" w:rsidR="00DD6DBB" w:rsidRDefault="00DD6DBB" w:rsidP="001177FD">
      <w:r>
        <w:t>-</w:t>
      </w:r>
    </w:p>
    <w:p w14:paraId="77F58F59" w14:textId="77777777" w:rsidR="002064B1" w:rsidRDefault="002064B1" w:rsidP="001177FD"/>
    <w:p w14:paraId="6192D20B" w14:textId="0ED729E9" w:rsidR="00895AB8" w:rsidRDefault="008B73FA" w:rsidP="001177FD">
      <w:r>
        <w:t>Den fortabte søn e</w:t>
      </w:r>
      <w:r w:rsidR="002064B1">
        <w:t>n af</w:t>
      </w:r>
      <w:r>
        <w:t xml:space="preserve"> bibelens mest kendt</w:t>
      </w:r>
      <w:r w:rsidR="001D0D7F">
        <w:t>e</w:t>
      </w:r>
      <w:r>
        <w:t xml:space="preserve"> </w:t>
      </w:r>
      <w:r w:rsidR="001D0D7F">
        <w:t>tekster</w:t>
      </w:r>
      <w:r>
        <w:t xml:space="preserve">, </w:t>
      </w:r>
      <w:r w:rsidR="00895AB8">
        <w:t>den har det med at gøre indtryk. Hvorfor</w:t>
      </w:r>
      <w:r w:rsidR="002512C9">
        <w:t>?</w:t>
      </w:r>
    </w:p>
    <w:p w14:paraId="32DF0E6B" w14:textId="77777777" w:rsidR="002512C9" w:rsidRDefault="002512C9" w:rsidP="001177FD"/>
    <w:p w14:paraId="705F3483" w14:textId="5E791F3C" w:rsidR="008B73FA" w:rsidRDefault="002512C9" w:rsidP="001177FD">
      <w:r>
        <w:t>Jeg tror det er fordi Jesus</w:t>
      </w:r>
      <w:r w:rsidR="00DD6DBB">
        <w:t>, på</w:t>
      </w:r>
      <w:r>
        <w:t xml:space="preserve"> relativt</w:t>
      </w:r>
      <w:r w:rsidR="00DD6DBB">
        <w:t xml:space="preserve"> få linjer,</w:t>
      </w:r>
      <w:r w:rsidR="008B73FA">
        <w:t xml:space="preserve"> formår at fortælle en hel historie</w:t>
      </w:r>
      <w:r w:rsidR="00DD6DBB">
        <w:t xml:space="preserve">, </w:t>
      </w:r>
      <w:r w:rsidR="008B73FA">
        <w:t xml:space="preserve">et </w:t>
      </w:r>
      <w:r>
        <w:t xml:space="preserve">helt </w:t>
      </w:r>
      <w:r w:rsidR="008B73FA">
        <w:t xml:space="preserve">eventyr med en begyndelse, midte og ende og med en klar morale ved eventyrets slutning. </w:t>
      </w:r>
      <w:r w:rsidR="001D0D7F">
        <w:t xml:space="preserve">Jeg tror det er fordi Jesus </w:t>
      </w:r>
      <w:r w:rsidR="00E77773">
        <w:t xml:space="preserve">forstod </w:t>
      </w:r>
      <w:r w:rsidR="008B73FA">
        <w:t xml:space="preserve">hvad der skulle til, for at formidle sit budskab på en måde, som var til at </w:t>
      </w:r>
      <w:r w:rsidR="00E77773">
        <w:t>begribe.</w:t>
      </w:r>
    </w:p>
    <w:p w14:paraId="6E6CFDAC" w14:textId="77777777" w:rsidR="001D0D7F" w:rsidRDefault="001D0D7F" w:rsidP="001177FD"/>
    <w:p w14:paraId="390EFEA6" w14:textId="77777777" w:rsidR="006F0BBC" w:rsidRDefault="001D0D7F" w:rsidP="001177FD">
      <w:r>
        <w:t xml:space="preserve">Han forstod, at sand forståelse </w:t>
      </w:r>
      <w:r w:rsidR="006F0BBC">
        <w:t xml:space="preserve">der skaber </w:t>
      </w:r>
      <w:r>
        <w:t xml:space="preserve">forandring, </w:t>
      </w:r>
    </w:p>
    <w:p w14:paraId="23D22928" w14:textId="338316FD" w:rsidR="001D0D7F" w:rsidRDefault="001D0D7F" w:rsidP="001177FD">
      <w:r>
        <w:t>som regel ikke</w:t>
      </w:r>
      <w:r w:rsidR="006F0BBC">
        <w:t xml:space="preserve"> kommer til verden gennem gode argumenter og </w:t>
      </w:r>
      <w:r w:rsidR="0088640B">
        <w:t xml:space="preserve">smukke systemer. </w:t>
      </w:r>
    </w:p>
    <w:p w14:paraId="297FEB5F" w14:textId="77777777" w:rsidR="0088640B" w:rsidRDefault="0088640B" w:rsidP="001177FD"/>
    <w:p w14:paraId="5115F28B" w14:textId="108F930A" w:rsidR="0088640B" w:rsidRDefault="0088640B" w:rsidP="001177FD">
      <w:r>
        <w:t xml:space="preserve">Han forstod, at der findes begreber, som man ikke kan lære ved at læse om dem i et leksikon. Der findes begreber, som kun kan kan </w:t>
      </w:r>
      <w:r w:rsidR="008109AB">
        <w:t xml:space="preserve">forstås gennem ved at opleve dem. </w:t>
      </w:r>
    </w:p>
    <w:p w14:paraId="55917821" w14:textId="77777777" w:rsidR="008B73FA" w:rsidRDefault="008B73FA" w:rsidP="001177FD"/>
    <w:p w14:paraId="194DDE15" w14:textId="5684C6C0" w:rsidR="008109AB" w:rsidRDefault="008109AB" w:rsidP="001177FD">
      <w:r>
        <w:t>For nogle år siden afsluttede jeg min kandidat</w:t>
      </w:r>
      <w:r w:rsidR="00907C96">
        <w:t xml:space="preserve"> i teologi fra Aarhus universitet. Jeg sluttede de mange års studier, med at skrive et speciale om Tolkiens </w:t>
      </w:r>
      <w:r w:rsidR="003A1C00">
        <w:t xml:space="preserve">samlede værker. </w:t>
      </w:r>
    </w:p>
    <w:p w14:paraId="54AE7283" w14:textId="77777777" w:rsidR="003A1C00" w:rsidRDefault="003A1C00" w:rsidP="001177FD"/>
    <w:p w14:paraId="7DF844D1" w14:textId="682FA487" w:rsidR="003558EC" w:rsidRDefault="003A1C00" w:rsidP="001177FD">
      <w:r>
        <w:t xml:space="preserve">I har måske hørt om Ringenes Herre, Hobbitten eller de mange bøger, som først blev udgivet efter Tolkien gik bort i 1973. </w:t>
      </w:r>
    </w:p>
    <w:p w14:paraId="19A9F3B3" w14:textId="2CBBDBD8" w:rsidR="00847C25" w:rsidRDefault="00847C25" w:rsidP="001177FD">
      <w:r>
        <w:lastRenderedPageBreak/>
        <w:t xml:space="preserve">Jeg kunne have valgt at skrive om nærmest hvad som helt i mit speciale, så hvorfor valget jeg at dedikere et par semestre til at lære om en mand, som skrev </w:t>
      </w:r>
      <w:r w:rsidR="003627D2">
        <w:t>eventyr, i stedet for at forske i seriøse emner som Kirkehistorie, filosofi, eller historie?</w:t>
      </w:r>
    </w:p>
    <w:p w14:paraId="61B9E4C6" w14:textId="77777777" w:rsidR="003627D2" w:rsidRDefault="003627D2" w:rsidP="001177FD"/>
    <w:p w14:paraId="5DC52AAF" w14:textId="0B14FF8E" w:rsidR="003627D2" w:rsidRDefault="003627D2" w:rsidP="001177FD">
      <w:r>
        <w:t xml:space="preserve">Jeg gjorde det, fordi jeg havde fået øje for </w:t>
      </w:r>
      <w:r w:rsidR="00CC4E38">
        <w:t xml:space="preserve">en styrke i Tolkiens værker, som ikke var at finde i </w:t>
      </w:r>
      <w:r w:rsidR="00C31EEB">
        <w:t xml:space="preserve">nogen af teologiens lærebøger. </w:t>
      </w:r>
    </w:p>
    <w:p w14:paraId="4EF5A6E1" w14:textId="77777777" w:rsidR="003627D2" w:rsidRDefault="003627D2" w:rsidP="001177FD"/>
    <w:p w14:paraId="740FD883" w14:textId="63A9555C" w:rsidR="00C31EEB" w:rsidRDefault="00C31EEB" w:rsidP="001177FD">
      <w:r>
        <w:t xml:space="preserve">For selvom Tolkien var professionel akademiker, selvom han var troende og praktiserende katolik og selvom han havde bedre greb om </w:t>
      </w:r>
      <w:r w:rsidR="00AC2AC2">
        <w:t xml:space="preserve">teologiens videnskaber, end lang det fleste, som forsøger at gøre sig kloge på Gud, så valgte han ikke at udtrykke sin viden i kold og saglig faglitteratur. </w:t>
      </w:r>
    </w:p>
    <w:p w14:paraId="49FBDA9E" w14:textId="77777777" w:rsidR="004C4E08" w:rsidRDefault="004C4E08" w:rsidP="001177FD"/>
    <w:p w14:paraId="6276C607" w14:textId="77777777" w:rsidR="005C4666" w:rsidRDefault="00B46282" w:rsidP="001177FD">
      <w:r>
        <w:t>Tolkien</w:t>
      </w:r>
      <w:r w:rsidR="004C4E08">
        <w:t xml:space="preserve"> </w:t>
      </w:r>
      <w:r w:rsidR="00284B4F">
        <w:t xml:space="preserve">havde nemlig allerede i barndommen gjort en vigtig opdagelse. Han forstod, som sagt, at der findes ting her i verden, som ikke lader sig forstå gennem undervisning </w:t>
      </w:r>
      <w:r w:rsidR="005C4666">
        <w:t xml:space="preserve">og forskning. </w:t>
      </w:r>
    </w:p>
    <w:p w14:paraId="1CC5F893" w14:textId="77777777" w:rsidR="005C4666" w:rsidRDefault="005C4666" w:rsidP="001177FD"/>
    <w:p w14:paraId="6748C3E4" w14:textId="77777777" w:rsidR="005C4666" w:rsidRDefault="004C4E08" w:rsidP="001177FD">
      <w:r>
        <w:t xml:space="preserve">Han vidste, at </w:t>
      </w:r>
      <w:r w:rsidR="00AC71FF">
        <w:t xml:space="preserve">det vi hurtigt lærer </w:t>
      </w:r>
    </w:p>
    <w:p w14:paraId="43807A11" w14:textId="77777777" w:rsidR="005C4666" w:rsidRDefault="00AC71FF" w:rsidP="001177FD">
      <w:r>
        <w:t xml:space="preserve">også hurtigt kan blive glemt, </w:t>
      </w:r>
    </w:p>
    <w:p w14:paraId="1187FA27" w14:textId="6D8FDF90" w:rsidR="004C4E08" w:rsidRDefault="00AC71FF" w:rsidP="001177FD">
      <w:r>
        <w:t xml:space="preserve">når bogen er slut og igen sættes på hylden. </w:t>
      </w:r>
    </w:p>
    <w:p w14:paraId="639D86A9" w14:textId="77777777" w:rsidR="00AC71FF" w:rsidRDefault="00AC71FF" w:rsidP="001177FD"/>
    <w:p w14:paraId="7EED1AA5" w14:textId="77777777" w:rsidR="002F0369" w:rsidRDefault="00AC71FF" w:rsidP="001177FD">
      <w:r>
        <w:t xml:space="preserve">Han forstod, at evangeliet, hvis det virkelig skal gøre indtryk, </w:t>
      </w:r>
    </w:p>
    <w:p w14:paraId="1F3B7E9A" w14:textId="52C3FB5E" w:rsidR="00AC71FF" w:rsidRDefault="00AC71FF" w:rsidP="001177FD">
      <w:r>
        <w:t xml:space="preserve">ikke er noget der kan </w:t>
      </w:r>
      <w:r w:rsidR="003C265E">
        <w:t>tillæres</w:t>
      </w:r>
      <w:r>
        <w:t xml:space="preserve"> Det skal opleves!</w:t>
      </w:r>
    </w:p>
    <w:p w14:paraId="6650E091" w14:textId="77777777" w:rsidR="00AC71FF" w:rsidRDefault="00AC71FF" w:rsidP="001177FD"/>
    <w:p w14:paraId="592023C4" w14:textId="2D7D1F91" w:rsidR="00AC71FF" w:rsidRDefault="00AC71FF" w:rsidP="001177FD">
      <w:r>
        <w:t xml:space="preserve">Det skal mærkes, det skal under huden, det skal vække vores glæde, vores angst, vores længsel og vores håb. </w:t>
      </w:r>
      <w:r w:rsidR="00BA317E">
        <w:t xml:space="preserve">Det skal gøres virkeligt for øjnene af os. </w:t>
      </w:r>
    </w:p>
    <w:p w14:paraId="17889D28" w14:textId="77777777" w:rsidR="00185ED0" w:rsidRDefault="00185ED0" w:rsidP="001177FD"/>
    <w:p w14:paraId="290592F3" w14:textId="25963736" w:rsidR="00185ED0" w:rsidRDefault="00185ED0" w:rsidP="001177FD">
      <w:r>
        <w:lastRenderedPageBreak/>
        <w:t>Det kræver et andet medie, et medie med evnen til at drage os ud af vores hverdag</w:t>
      </w:r>
      <w:r w:rsidR="00C41514">
        <w:t xml:space="preserve">, et medier, som kan åbne vores hjerter og et medie, som det almindelige menneske søger efter på egen hånd. </w:t>
      </w:r>
    </w:p>
    <w:p w14:paraId="7F935B9B" w14:textId="77777777" w:rsidR="00C41514" w:rsidRDefault="00C41514" w:rsidP="001177FD"/>
    <w:p w14:paraId="2EE71972" w14:textId="168BC846" w:rsidR="00C41514" w:rsidRDefault="00C41514" w:rsidP="001177FD">
      <w:r>
        <w:t xml:space="preserve">Det kræver </w:t>
      </w:r>
      <w:r w:rsidR="00E70265">
        <w:t xml:space="preserve">fortælling, det kræver eventyr. </w:t>
      </w:r>
    </w:p>
    <w:p w14:paraId="32B1D368" w14:textId="77777777" w:rsidR="00185ED0" w:rsidRDefault="00185ED0" w:rsidP="001177FD"/>
    <w:p w14:paraId="4F644851" w14:textId="4E305A0F" w:rsidR="00E70265" w:rsidRDefault="00E70265" w:rsidP="001177FD">
      <w:r>
        <w:t xml:space="preserve">Han opdagede at fortællingen </w:t>
      </w:r>
      <w:r w:rsidR="00200C67">
        <w:t xml:space="preserve">er det eneste i vores verden, som kan fungere som det uvidenhedens slør, der skal til for at pudse vores </w:t>
      </w:r>
      <w:r w:rsidR="001D1A93">
        <w:t xml:space="preserve">fordommes briller, så vi endelig kan se verden, som den er. </w:t>
      </w:r>
    </w:p>
    <w:p w14:paraId="4025FD45" w14:textId="77777777" w:rsidR="00E70265" w:rsidRDefault="00E70265" w:rsidP="001177FD"/>
    <w:p w14:paraId="1D8F96DF" w14:textId="77777777" w:rsidR="001D1A93" w:rsidRDefault="001D1A93" w:rsidP="001177FD">
      <w:r>
        <w:t>For i</w:t>
      </w:r>
      <w:r w:rsidR="00AC71FF">
        <w:t xml:space="preserve"> fortællingen træder ind </w:t>
      </w:r>
      <w:r>
        <w:t xml:space="preserve">ud af vores verden. </w:t>
      </w:r>
    </w:p>
    <w:p w14:paraId="7CC7146C" w14:textId="77777777" w:rsidR="009C6359" w:rsidRDefault="001D1A93" w:rsidP="001177FD">
      <w:r>
        <w:t xml:space="preserve">Ind </w:t>
      </w:r>
      <w:r w:rsidR="00AC71FF">
        <w:t>i et andet li</w:t>
      </w:r>
      <w:r>
        <w:t>v</w:t>
      </w:r>
      <w:r w:rsidR="00AC71FF">
        <w:t xml:space="preserve">, væk fra vores egne interesser og </w:t>
      </w:r>
      <w:r w:rsidR="009C6359">
        <w:t>ambitioner</w:t>
      </w:r>
    </w:p>
    <w:p w14:paraId="1006C9E8" w14:textId="77777777" w:rsidR="009C6359" w:rsidRDefault="009C6359" w:rsidP="001177FD">
      <w:r>
        <w:t xml:space="preserve">Og </w:t>
      </w:r>
      <w:r w:rsidR="00AC71FF">
        <w:t xml:space="preserve">væk fra alt det velkendte, som vi allerede har taget stilling til </w:t>
      </w:r>
    </w:p>
    <w:p w14:paraId="77324588" w14:textId="4BD39BA4" w:rsidR="004C4E08" w:rsidRDefault="00AC71FF" w:rsidP="001177FD">
      <w:r>
        <w:t xml:space="preserve">og derfor ikke behøver at undersøge nærmere. </w:t>
      </w:r>
    </w:p>
    <w:p w14:paraId="1150D6F5" w14:textId="77777777" w:rsidR="00AC71FF" w:rsidRDefault="00AC71FF" w:rsidP="001177FD"/>
    <w:p w14:paraId="5E686F9C" w14:textId="77777777" w:rsidR="009C6359" w:rsidRDefault="00AC71FF" w:rsidP="001177FD">
      <w:r>
        <w:t xml:space="preserve">I </w:t>
      </w:r>
      <w:r w:rsidR="009C6359">
        <w:t>myternes og eventyrets</w:t>
      </w:r>
      <w:r>
        <w:t xml:space="preserve"> verden </w:t>
      </w:r>
    </w:p>
    <w:p w14:paraId="664A248E" w14:textId="77777777" w:rsidR="009C6359" w:rsidRDefault="00AC71FF" w:rsidP="001177FD">
      <w:r>
        <w:t xml:space="preserve">glemmer vi al snak om politiske partier, </w:t>
      </w:r>
    </w:p>
    <w:p w14:paraId="23719140" w14:textId="77777777" w:rsidR="004F7243" w:rsidRDefault="004E5C04" w:rsidP="001177FD">
      <w:r>
        <w:t xml:space="preserve">velkendte </w:t>
      </w:r>
      <w:r w:rsidR="008106B4">
        <w:t xml:space="preserve">samfundshierakier </w:t>
      </w:r>
    </w:p>
    <w:p w14:paraId="52C7F096" w14:textId="1E6F557C" w:rsidR="004E5C04" w:rsidRDefault="008106B4" w:rsidP="001177FD">
      <w:r>
        <w:t>og</w:t>
      </w:r>
      <w:r w:rsidR="004F7243">
        <w:t xml:space="preserve"> hele den bagage, som i vores hverdag fører vores blik</w:t>
      </w:r>
    </w:p>
    <w:p w14:paraId="63C89D90" w14:textId="77777777" w:rsidR="004E5C04" w:rsidRDefault="004E5C04" w:rsidP="001177FD"/>
    <w:p w14:paraId="556F98EC" w14:textId="77777777" w:rsidR="004F7243" w:rsidRDefault="004F7243" w:rsidP="001177FD">
      <w:r>
        <w:t>Vi træder fem på ukendt grund</w:t>
      </w:r>
      <w:r w:rsidR="008106B4">
        <w:t>, en</w:t>
      </w:r>
      <w:r>
        <w:t xml:space="preserve"> ny</w:t>
      </w:r>
      <w:r w:rsidR="008106B4">
        <w:t xml:space="preserve"> verden </w:t>
      </w:r>
    </w:p>
    <w:p w14:paraId="6E449CDC" w14:textId="77777777" w:rsidR="004F7243" w:rsidRDefault="008106B4" w:rsidP="001177FD">
      <w:r>
        <w:t xml:space="preserve">hvor alt </w:t>
      </w:r>
      <w:r w:rsidR="006F5AE0">
        <w:t xml:space="preserve">igen </w:t>
      </w:r>
      <w:r>
        <w:t xml:space="preserve">er </w:t>
      </w:r>
      <w:r w:rsidR="006F5AE0">
        <w:t>fremmed</w:t>
      </w:r>
      <w:r w:rsidR="004F7243">
        <w:t xml:space="preserve"> og underligt</w:t>
      </w:r>
      <w:r>
        <w:t xml:space="preserve">, </w:t>
      </w:r>
    </w:p>
    <w:p w14:paraId="37D48E2C" w14:textId="77777777" w:rsidR="00F94015" w:rsidRDefault="006F5AE0" w:rsidP="001177FD">
      <w:r>
        <w:t xml:space="preserve">en verden, hvor vi </w:t>
      </w:r>
      <w:r w:rsidR="00F13F42">
        <w:t xml:space="preserve">igen, som </w:t>
      </w:r>
      <w:r w:rsidR="00F94015">
        <w:t xml:space="preserve">små nyfødte </w:t>
      </w:r>
      <w:r w:rsidR="00F13F42">
        <w:t xml:space="preserve">børn, </w:t>
      </w:r>
    </w:p>
    <w:p w14:paraId="45160072" w14:textId="120F7624" w:rsidR="008106B4" w:rsidRDefault="00F94015" w:rsidP="001177FD">
      <w:r>
        <w:t>er nødt til</w:t>
      </w:r>
      <w:r w:rsidR="00F13F42">
        <w:t xml:space="preserve"> famle os frem for at finde hoved og hale.</w:t>
      </w:r>
    </w:p>
    <w:p w14:paraId="421EFBEA" w14:textId="59FBEA81" w:rsidR="00F94015" w:rsidRDefault="00F94015" w:rsidP="001177FD"/>
    <w:p w14:paraId="4C0E3D41" w14:textId="77777777" w:rsidR="008B2D60" w:rsidRDefault="00F94015" w:rsidP="001177FD">
      <w:r>
        <w:t>Alt vi kender fjernes, for at give plads til et nyt perspektiv, hvor de vigtigste spørgsmål igen træder frem</w:t>
      </w:r>
      <w:r w:rsidR="00EC092C">
        <w:t xml:space="preserve"> for os, </w:t>
      </w:r>
    </w:p>
    <w:p w14:paraId="761970F9" w14:textId="0849F998" w:rsidR="00F94015" w:rsidRDefault="00EC092C" w:rsidP="001177FD">
      <w:r>
        <w:t xml:space="preserve">som de gjorde </w:t>
      </w:r>
      <w:r w:rsidR="00441206">
        <w:t>det i vores barndom, før vi blev hærdede af alle de oplevelser, som har støbt din holdning og dit nu så faste standpunkt.</w:t>
      </w:r>
    </w:p>
    <w:p w14:paraId="262474D1" w14:textId="77777777" w:rsidR="00F94015" w:rsidRDefault="00F94015" w:rsidP="001177FD"/>
    <w:p w14:paraId="6E1DEBD9" w14:textId="77777777" w:rsidR="00D2377E" w:rsidRDefault="008106B4" w:rsidP="001177FD">
      <w:r>
        <w:lastRenderedPageBreak/>
        <w:t xml:space="preserve">Spørgsmål om retfærdighed, spørgsmål om værdighed og spørgsmål om selve meningen med, </w:t>
      </w:r>
    </w:p>
    <w:p w14:paraId="490817F7" w14:textId="77777777" w:rsidR="00B013A3" w:rsidRDefault="008106B4" w:rsidP="001177FD">
      <w:r>
        <w:t xml:space="preserve">at mennesker gør som vi gør </w:t>
      </w:r>
    </w:p>
    <w:p w14:paraId="6054FDB3" w14:textId="13FF6D12" w:rsidR="008106B4" w:rsidRDefault="008106B4" w:rsidP="001177FD">
      <w:r>
        <w:t xml:space="preserve">og er som vi er. </w:t>
      </w:r>
    </w:p>
    <w:p w14:paraId="3F0179B9" w14:textId="77777777" w:rsidR="008106B4" w:rsidRDefault="008106B4" w:rsidP="001177FD"/>
    <w:p w14:paraId="7C0C4C19" w14:textId="77777777" w:rsidR="00561D44" w:rsidRDefault="008106B4" w:rsidP="001177FD">
      <w:r>
        <w:t xml:space="preserve">Netop fordi </w:t>
      </w:r>
      <w:r w:rsidR="00561D44">
        <w:t xml:space="preserve">fortællingens </w:t>
      </w:r>
      <w:r>
        <w:t xml:space="preserve">verden er fremmed og fiktiv, </w:t>
      </w:r>
    </w:p>
    <w:p w14:paraId="513E0702" w14:textId="4D55E0E3" w:rsidR="008106B4" w:rsidRDefault="007253D9" w:rsidP="001177FD">
      <w:r>
        <w:t>S</w:t>
      </w:r>
      <w:r w:rsidR="008106B4">
        <w:t>æ</w:t>
      </w:r>
      <w:r>
        <w:t>nker vi vores parader. Vi sænker det skjold,</w:t>
      </w:r>
      <w:r w:rsidR="008106B4">
        <w:t xml:space="preserve"> som i vores daglige liv, skærmer os fra alt, som ikke stemmer </w:t>
      </w:r>
      <w:r w:rsidR="00B013A3">
        <w:t>overens</w:t>
      </w:r>
      <w:r w:rsidR="008106B4">
        <w:t xml:space="preserve"> med vores </w:t>
      </w:r>
      <w:r w:rsidR="00561D44">
        <w:t xml:space="preserve">egne holdninger, vores egen </w:t>
      </w:r>
      <w:r w:rsidR="008106B4">
        <w:t xml:space="preserve">opfattelse og oplevelse. </w:t>
      </w:r>
    </w:p>
    <w:p w14:paraId="35F45F20" w14:textId="77777777" w:rsidR="008106B4" w:rsidRDefault="008106B4" w:rsidP="001177FD"/>
    <w:p w14:paraId="5A70C7CD" w14:textId="1F8AF2CE" w:rsidR="00CD724C" w:rsidRDefault="008106B4" w:rsidP="001177FD">
      <w:r>
        <w:t>I eventyrets land</w:t>
      </w:r>
      <w:r w:rsidR="007253D9">
        <w:t xml:space="preserve"> bliver vi tvunget </w:t>
      </w:r>
      <w:r w:rsidR="00CD724C">
        <w:t xml:space="preserve">til at se verden gennem </w:t>
      </w:r>
      <w:r w:rsidR="000A4DDB">
        <w:t xml:space="preserve">andre </w:t>
      </w:r>
      <w:r w:rsidR="00CD724C">
        <w:t>øjne</w:t>
      </w:r>
      <w:r w:rsidR="007253D9">
        <w:t>.</w:t>
      </w:r>
    </w:p>
    <w:p w14:paraId="5D572150" w14:textId="77777777" w:rsidR="007253D9" w:rsidRDefault="007253D9" w:rsidP="001177FD"/>
    <w:p w14:paraId="27F57F51" w14:textId="61AC3B4A" w:rsidR="00293725" w:rsidRDefault="00293725" w:rsidP="001177FD">
      <w:r>
        <w:t xml:space="preserve">Vi </w:t>
      </w:r>
      <w:r w:rsidR="000A4DDB">
        <w:t>får</w:t>
      </w:r>
      <w:r>
        <w:t xml:space="preserve"> lov at </w:t>
      </w:r>
      <w:r w:rsidR="008106B4">
        <w:t xml:space="preserve">mærke på egen krop, </w:t>
      </w:r>
    </w:p>
    <w:p w14:paraId="3B2F8E5A" w14:textId="132A658E" w:rsidR="008106B4" w:rsidRDefault="008106B4" w:rsidP="001177FD">
      <w:r>
        <w:t xml:space="preserve">hvordan livet kunne se ud, for dem, </w:t>
      </w:r>
      <w:r w:rsidR="00D961F8">
        <w:t>for et fremmed menneske, i andre vanskelige situationer end vi kender fra hverdagen.</w:t>
      </w:r>
    </w:p>
    <w:p w14:paraId="75FD1E33" w14:textId="77777777" w:rsidR="00D961F8" w:rsidRDefault="00D961F8" w:rsidP="001177FD"/>
    <w:p w14:paraId="6504B8F4" w14:textId="77777777" w:rsidR="008106B4" w:rsidRDefault="008106B4" w:rsidP="001177FD">
      <w:r>
        <w:t xml:space="preserve">Vi får lov til, for en stund, at leve umiddelbart, </w:t>
      </w:r>
    </w:p>
    <w:p w14:paraId="68AE3F95" w14:textId="77777777" w:rsidR="008106B4" w:rsidRDefault="008106B4" w:rsidP="001177FD">
      <w:r>
        <w:t xml:space="preserve">som det var i begyndelsen, </w:t>
      </w:r>
    </w:p>
    <w:p w14:paraId="5FC3368C" w14:textId="78F45664" w:rsidR="008106B4" w:rsidRDefault="008106B4" w:rsidP="001177FD">
      <w:r>
        <w:t>før livet gjorde o</w:t>
      </w:r>
      <w:r w:rsidR="00623223">
        <w:t>s</w:t>
      </w:r>
      <w:r>
        <w:t xml:space="preserve"> trætte og matte og døve. </w:t>
      </w:r>
    </w:p>
    <w:p w14:paraId="75C19AFE" w14:textId="77777777" w:rsidR="008106B4" w:rsidRDefault="008106B4" w:rsidP="001177FD"/>
    <w:p w14:paraId="42BC3C43" w14:textId="7B520EF2" w:rsidR="00296B94" w:rsidRDefault="00855586" w:rsidP="001177FD">
      <w:r>
        <w:t xml:space="preserve">Når du drages ud af alt det, som du tager for givet i hverdagen, åbnes dit blik for hele den menneskehed, som er ude bag ved horisonten. </w:t>
      </w:r>
    </w:p>
    <w:p w14:paraId="4D984F8E" w14:textId="77777777" w:rsidR="00D961F8" w:rsidRDefault="00D961F8" w:rsidP="001177FD"/>
    <w:p w14:paraId="5A6E6772" w14:textId="3D53B1B5" w:rsidR="00D961F8" w:rsidRDefault="00D961F8" w:rsidP="001177FD">
      <w:r>
        <w:t xml:space="preserve">Det vidste Tolkien, han havde nemlig lært det fra Jesu eget gode eksempel. </w:t>
      </w:r>
    </w:p>
    <w:p w14:paraId="553F5917" w14:textId="273D104B" w:rsidR="008E6D1F" w:rsidRDefault="008E6D1F" w:rsidP="001177FD"/>
    <w:p w14:paraId="7521C8C1" w14:textId="63675067" w:rsidR="00512C0F" w:rsidRDefault="008E6D1F" w:rsidP="001177FD">
      <w:r>
        <w:t>Det er derfor Jesus valgte at forkynde evangeliet i lignelser</w:t>
      </w:r>
      <w:r w:rsidR="00D961F8">
        <w:t>.</w:t>
      </w:r>
      <w:r>
        <w:t xml:space="preserve"> </w:t>
      </w:r>
    </w:p>
    <w:p w14:paraId="1C27AA58" w14:textId="2C15CB7B" w:rsidR="008E6D1F" w:rsidRDefault="00D961F8" w:rsidP="001177FD">
      <w:r>
        <w:t>I</w:t>
      </w:r>
      <w:r w:rsidR="008E6D1F">
        <w:t xml:space="preserve"> historier, som bragte lytterne ud på en rejse til et nyt liv, </w:t>
      </w:r>
    </w:p>
    <w:p w14:paraId="78F2C7B7" w14:textId="1AC81902" w:rsidR="008E6D1F" w:rsidRDefault="008E6D1F" w:rsidP="001177FD">
      <w:r>
        <w:lastRenderedPageBreak/>
        <w:t xml:space="preserve">et nyt perspektiv, </w:t>
      </w:r>
      <w:r w:rsidR="001A2DD6">
        <w:t>en ny verden af erfaringer,</w:t>
      </w:r>
      <w:r w:rsidR="00FA0C47">
        <w:t xml:space="preserve"> der gør indtryk inden man drager tilbage til den virkelige verden</w:t>
      </w:r>
      <w:r w:rsidR="00E0441D">
        <w:t>,</w:t>
      </w:r>
      <w:r w:rsidR="009C0124">
        <w:t xml:space="preserve"> efter historien er bragt til ende. </w:t>
      </w:r>
    </w:p>
    <w:p w14:paraId="3A2B2FAB" w14:textId="77777777" w:rsidR="00F41280" w:rsidRDefault="00F41280" w:rsidP="001177FD"/>
    <w:p w14:paraId="48665AA5" w14:textId="77777777" w:rsidR="00E0441D" w:rsidRDefault="00F41280" w:rsidP="001177FD">
      <w:r>
        <w:t>Jeg kunne bare have sagt ”Gud tilgiver alt”</w:t>
      </w:r>
    </w:p>
    <w:p w14:paraId="3435A44C" w14:textId="19B0452F" w:rsidR="00F41280" w:rsidRDefault="00F41280" w:rsidP="001177FD">
      <w:r>
        <w:t xml:space="preserve"> eller ”Herren gør ikke forskel på folk”.</w:t>
      </w:r>
      <w:r w:rsidR="00E0441D">
        <w:t xml:space="preserve"> </w:t>
      </w:r>
    </w:p>
    <w:p w14:paraId="2AC4AFC8" w14:textId="77777777" w:rsidR="00E0441D" w:rsidRDefault="00E0441D" w:rsidP="001177FD"/>
    <w:p w14:paraId="2D4A0407" w14:textId="13077BCA" w:rsidR="00E0441D" w:rsidRDefault="00E0441D" w:rsidP="001177FD">
      <w:r>
        <w:t xml:space="preserve">Det er sandt, men det er ikke </w:t>
      </w:r>
      <w:r w:rsidR="00CE3E71">
        <w:t xml:space="preserve">nødvendigvis noget vi kan relatere til. </w:t>
      </w:r>
    </w:p>
    <w:p w14:paraId="28075F9D" w14:textId="77777777" w:rsidR="008E6D1F" w:rsidRDefault="008E6D1F" w:rsidP="001177FD"/>
    <w:p w14:paraId="150C42D3" w14:textId="77777777" w:rsidR="00CE3E71" w:rsidRDefault="00F41280" w:rsidP="001177FD">
      <w:r>
        <w:t>Men når</w:t>
      </w:r>
      <w:r w:rsidR="008E6D1F">
        <w:t xml:space="preserve"> </w:t>
      </w:r>
      <w:r w:rsidR="00A12250">
        <w:t xml:space="preserve">vi </w:t>
      </w:r>
      <w:r>
        <w:t xml:space="preserve">i stedet </w:t>
      </w:r>
      <w:r w:rsidR="00A12250">
        <w:t xml:space="preserve">hører om den arme far, </w:t>
      </w:r>
    </w:p>
    <w:p w14:paraId="60489C78" w14:textId="21249F9E" w:rsidR="00C767FE" w:rsidRDefault="00A12250" w:rsidP="001177FD">
      <w:r>
        <w:t xml:space="preserve">som i sin glæde løber ud til sin fortabte søn, </w:t>
      </w:r>
    </w:p>
    <w:p w14:paraId="25B4FC1B" w14:textId="77777777" w:rsidR="00C767FE" w:rsidRDefault="00A12250" w:rsidP="001177FD">
      <w:r>
        <w:t xml:space="preserve">omfavner ham </w:t>
      </w:r>
    </w:p>
    <w:p w14:paraId="2C621900" w14:textId="5CA7A014" w:rsidR="008E6D1F" w:rsidRDefault="00A12250" w:rsidP="001177FD">
      <w:r>
        <w:t>og lader alt det mellemværende være ligegyldigt.</w:t>
      </w:r>
    </w:p>
    <w:p w14:paraId="5E91EC97" w14:textId="77777777" w:rsidR="00CE3E71" w:rsidRDefault="00CE3E71" w:rsidP="001177FD"/>
    <w:p w14:paraId="4F282BF8" w14:textId="6401FE74" w:rsidR="00CE3E71" w:rsidRDefault="00CE3E71" w:rsidP="001177FD">
      <w:r>
        <w:t xml:space="preserve">Når vi mærker </w:t>
      </w:r>
      <w:r w:rsidR="00004BDD">
        <w:t>barnets skam, over hvad han har gjort</w:t>
      </w:r>
    </w:p>
    <w:p w14:paraId="749E4DFA" w14:textId="5867861C" w:rsidR="00004BDD" w:rsidRDefault="00004BDD" w:rsidP="001177FD">
      <w:r>
        <w:t xml:space="preserve">Og den åbenhed, </w:t>
      </w:r>
      <w:r w:rsidR="00606346">
        <w:t>der løber ham i møde, når han kommer hjem.</w:t>
      </w:r>
    </w:p>
    <w:p w14:paraId="2E090BB6" w14:textId="77777777" w:rsidR="00A12250" w:rsidRDefault="00A12250" w:rsidP="001177FD"/>
    <w:p w14:paraId="738C1AB3" w14:textId="674D47C3" w:rsidR="00A12250" w:rsidRDefault="008F4360" w:rsidP="001177FD">
      <w:r>
        <w:t>Så er det ikke bare noget vi lærer, det er noget vi mærker.</w:t>
      </w:r>
    </w:p>
    <w:p w14:paraId="223B3FB8" w14:textId="77777777" w:rsidR="00A12250" w:rsidRDefault="00A12250" w:rsidP="001177FD"/>
    <w:p w14:paraId="5BFB7F4E" w14:textId="6DAC69E8" w:rsidR="00606346" w:rsidRDefault="00A12250" w:rsidP="001177FD">
      <w:r>
        <w:t>Vi mærker kærligheden. Vi mærker tilgivelsen</w:t>
      </w:r>
      <w:r w:rsidR="00764288">
        <w:t>.</w:t>
      </w:r>
      <w:r w:rsidR="00606346">
        <w:t xml:space="preserve"> Vi mærker angsten.</w:t>
      </w:r>
    </w:p>
    <w:p w14:paraId="167B8E8B" w14:textId="5B9D20B9" w:rsidR="00A12250" w:rsidRDefault="00606346" w:rsidP="001177FD">
      <w:r>
        <w:t>Og</w:t>
      </w:r>
      <w:r w:rsidR="00764288">
        <w:t xml:space="preserve"> vi mærker </w:t>
      </w:r>
      <w:r w:rsidR="00BE171C">
        <w:t xml:space="preserve">hvor underligt og grænseoverskridende det er, </w:t>
      </w:r>
      <w:r w:rsidR="007B4ACB">
        <w:t>at blive mødt med anerkendelse, når man føler sig værdiløs.</w:t>
      </w:r>
    </w:p>
    <w:p w14:paraId="4F854D9D" w14:textId="77777777" w:rsidR="003376DB" w:rsidRDefault="003376DB" w:rsidP="001177FD"/>
    <w:p w14:paraId="2B558A78" w14:textId="7BBFAC31" w:rsidR="003376DB" w:rsidRDefault="000164A5" w:rsidP="001177FD">
      <w:r>
        <w:t xml:space="preserve">I </w:t>
      </w:r>
      <w:r w:rsidR="007B4ACB">
        <w:t>det øjeblik</w:t>
      </w:r>
      <w:r>
        <w:t xml:space="preserve"> </w:t>
      </w:r>
      <w:r w:rsidR="007B4ACB">
        <w:t xml:space="preserve">har </w:t>
      </w:r>
      <w:r w:rsidR="008267F4">
        <w:t>v</w:t>
      </w:r>
      <w:r w:rsidR="007B4ACB">
        <w:t xml:space="preserve">i glemt alle </w:t>
      </w:r>
      <w:r w:rsidR="00464B83">
        <w:t>vores</w:t>
      </w:r>
      <w:r w:rsidR="007B4ACB">
        <w:t xml:space="preserve"> fordomme, </w:t>
      </w:r>
      <w:r w:rsidR="008267F4">
        <w:t xml:space="preserve">alle vores kendte undskyldninger. </w:t>
      </w:r>
    </w:p>
    <w:p w14:paraId="2240E3F8" w14:textId="573F7C57" w:rsidR="004200A8" w:rsidRDefault="004200A8" w:rsidP="001177FD">
      <w:r>
        <w:t>Vores normale holdning til samfundets udskud.</w:t>
      </w:r>
    </w:p>
    <w:p w14:paraId="3175F03E" w14:textId="77777777" w:rsidR="004200A8" w:rsidRDefault="004200A8" w:rsidP="001177FD"/>
    <w:p w14:paraId="0401789D" w14:textId="77777777" w:rsidR="008267F4" w:rsidRDefault="005340ED" w:rsidP="001177FD">
      <w:r>
        <w:t xml:space="preserve">Fordi </w:t>
      </w:r>
      <w:r w:rsidR="00881F82">
        <w:t xml:space="preserve">fortællingen, i dens egen </w:t>
      </w:r>
      <w:r w:rsidR="008267F4">
        <w:t>oldgamle</w:t>
      </w:r>
      <w:r w:rsidR="00881F82">
        <w:t xml:space="preserve"> magi, </w:t>
      </w:r>
    </w:p>
    <w:p w14:paraId="66EFC6BF" w14:textId="1CC40E42" w:rsidR="004C4E08" w:rsidRDefault="00881F82" w:rsidP="001177FD">
      <w:r>
        <w:t xml:space="preserve">drog os ud af </w:t>
      </w:r>
      <w:r w:rsidR="00531EAB">
        <w:t>vores indkrogethed</w:t>
      </w:r>
    </w:p>
    <w:p w14:paraId="1404C12D" w14:textId="723B7720" w:rsidR="00531EAB" w:rsidRDefault="00531EAB" w:rsidP="001177FD">
      <w:r>
        <w:t xml:space="preserve">og ind i en større verden, </w:t>
      </w:r>
      <w:r w:rsidR="00112A92">
        <w:t>b</w:t>
      </w:r>
      <w:r w:rsidR="0057766B">
        <w:t>ag sløret</w:t>
      </w:r>
      <w:r w:rsidR="00112A92">
        <w:t xml:space="preserve"> fra vores egen krogede næsetip. </w:t>
      </w:r>
    </w:p>
    <w:p w14:paraId="150E60E9" w14:textId="77777777" w:rsidR="00070666" w:rsidRDefault="00070666" w:rsidP="001177FD"/>
    <w:p w14:paraId="55AFD241" w14:textId="02C2BDB9" w:rsidR="00070666" w:rsidRDefault="00EF542D" w:rsidP="001177FD">
      <w:r w:rsidRPr="00EF542D">
        <w:t>Ære være Faderen og Sønnen og Helligånden, som det var i begyndelsen, således også nu og altid og i al evighed. Amen«</w:t>
      </w:r>
    </w:p>
    <w:p w14:paraId="6A93002A" w14:textId="77777777" w:rsidR="00EF542D" w:rsidRDefault="00EF542D" w:rsidP="001177FD"/>
    <w:p w14:paraId="7DAE3D13" w14:textId="1F471F91" w:rsidR="00EF542D" w:rsidRDefault="00EF542D" w:rsidP="001177FD">
      <w:r>
        <w:t>Lad os alle bede:</w:t>
      </w:r>
    </w:p>
    <w:p w14:paraId="459D0B97" w14:textId="77777777" w:rsidR="00EF542D" w:rsidRDefault="00EF542D" w:rsidP="001177FD"/>
    <w:p w14:paraId="07856B02" w14:textId="13080980" w:rsidR="00EF542D" w:rsidRDefault="00EF542D" w:rsidP="001177FD">
      <w:r>
        <w:t xml:space="preserve">Beskeder: </w:t>
      </w:r>
    </w:p>
    <w:p w14:paraId="34F41211" w14:textId="5BEE3D63" w:rsidR="004C4E08" w:rsidRDefault="00AA685C" w:rsidP="00AA685C">
      <w:pPr>
        <w:pStyle w:val="ListParagraph"/>
        <w:numPr>
          <w:ilvl w:val="0"/>
          <w:numId w:val="2"/>
        </w:numPr>
      </w:pPr>
      <w:r>
        <w:t>D. 28. 10:30 Ørslev AW</w:t>
      </w:r>
    </w:p>
    <w:p w14:paraId="2370B257" w14:textId="43EF94E7" w:rsidR="00AA685C" w:rsidRDefault="00DD01B2" w:rsidP="00AA685C">
      <w:pPr>
        <w:pStyle w:val="ListParagraph"/>
        <w:numPr>
          <w:ilvl w:val="0"/>
          <w:numId w:val="2"/>
        </w:numPr>
      </w:pPr>
      <w:r>
        <w:t>Indsamling, danske kirke i udlandet 44288</w:t>
      </w:r>
    </w:p>
    <w:p w14:paraId="79F839E4" w14:textId="293EE0AC" w:rsidR="0057766B" w:rsidRDefault="0057766B" w:rsidP="00AA685C">
      <w:pPr>
        <w:pStyle w:val="ListParagraph"/>
        <w:numPr>
          <w:ilvl w:val="0"/>
          <w:numId w:val="2"/>
        </w:numPr>
      </w:pPr>
      <w:r>
        <w:t>Valg til menighedsrådet.</w:t>
      </w:r>
    </w:p>
    <w:p w14:paraId="2C401E54" w14:textId="3531B2F1" w:rsidR="00DD01B2" w:rsidRDefault="00DD01B2" w:rsidP="00AA685C">
      <w:pPr>
        <w:pStyle w:val="ListParagraph"/>
        <w:numPr>
          <w:ilvl w:val="0"/>
          <w:numId w:val="2"/>
        </w:numPr>
      </w:pPr>
      <w:r>
        <w:t>Nadver</w:t>
      </w:r>
    </w:p>
    <w:p w14:paraId="51A7D1B0" w14:textId="7B443ED2" w:rsidR="008B73FA" w:rsidRDefault="008B73FA" w:rsidP="001177FD"/>
    <w:p w14:paraId="548D6505" w14:textId="77777777" w:rsidR="0021774B" w:rsidRDefault="0021774B" w:rsidP="001177FD"/>
    <w:p w14:paraId="187E1CE2" w14:textId="77777777" w:rsidR="0021774B" w:rsidRPr="001177FD" w:rsidRDefault="0021774B" w:rsidP="001177FD"/>
    <w:sectPr w:rsidR="0021774B" w:rsidRPr="001177FD" w:rsidSect="00AE29C4">
      <w:footerReference w:type="even" r:id="rId7"/>
      <w:footerReference w:type="default" r:id="rId8"/>
      <w:pgSz w:w="8419" w:h="11906" w:orient="landscape" w:code="9"/>
      <w:pgMar w:top="899" w:right="567" w:bottom="107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F542" w14:textId="77777777" w:rsidR="0091059E" w:rsidRDefault="0091059E">
      <w:r>
        <w:separator/>
      </w:r>
    </w:p>
  </w:endnote>
  <w:endnote w:type="continuationSeparator" w:id="0">
    <w:p w14:paraId="2F1C0B8A" w14:textId="77777777" w:rsidR="0091059E" w:rsidRDefault="0091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5532" w14:textId="77777777" w:rsidR="00AE29C4" w:rsidRDefault="002E05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A72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42645" w14:textId="77777777" w:rsidR="00AE29C4" w:rsidRDefault="00AE2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2FF" w14:textId="77777777" w:rsidR="00AE29C4" w:rsidRDefault="00A72470">
    <w:pPr>
      <w:pStyle w:val="Footer"/>
      <w:ind w:right="360" w:firstLine="36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&lt; </w:t>
    </w:r>
    <w:r w:rsidR="002E05CD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2E05CD">
      <w:rPr>
        <w:rStyle w:val="PageNumber"/>
        <w:rFonts w:ascii="Arial" w:hAnsi="Arial" w:cs="Arial"/>
        <w:sz w:val="22"/>
      </w:rPr>
      <w:fldChar w:fldCharType="separate"/>
    </w:r>
    <w:r w:rsidR="000064A6">
      <w:rPr>
        <w:rStyle w:val="PageNumber"/>
        <w:rFonts w:ascii="Arial" w:hAnsi="Arial" w:cs="Arial"/>
        <w:noProof/>
        <w:sz w:val="22"/>
      </w:rPr>
      <w:t>1</w:t>
    </w:r>
    <w:r w:rsidR="002E05CD">
      <w:rPr>
        <w:rStyle w:val="PageNumber"/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1972" w14:textId="77777777" w:rsidR="0091059E" w:rsidRDefault="0091059E">
      <w:r>
        <w:separator/>
      </w:r>
    </w:p>
  </w:footnote>
  <w:footnote w:type="continuationSeparator" w:id="0">
    <w:p w14:paraId="774C1A0B" w14:textId="77777777" w:rsidR="0091059E" w:rsidRDefault="0091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D35"/>
    <w:multiLevelType w:val="hybridMultilevel"/>
    <w:tmpl w:val="8A52F7B4"/>
    <w:lvl w:ilvl="0" w:tplc="040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4EC1"/>
    <w:multiLevelType w:val="hybridMultilevel"/>
    <w:tmpl w:val="B90ED3D6"/>
    <w:lvl w:ilvl="0" w:tplc="040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70622">
    <w:abstractNumId w:val="1"/>
  </w:num>
  <w:num w:numId="2" w16cid:durableId="10442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FD"/>
    <w:rsid w:val="00004BDD"/>
    <w:rsid w:val="000064A6"/>
    <w:rsid w:val="000164A5"/>
    <w:rsid w:val="000406A7"/>
    <w:rsid w:val="00066E44"/>
    <w:rsid w:val="00070666"/>
    <w:rsid w:val="00087FCC"/>
    <w:rsid w:val="00093162"/>
    <w:rsid w:val="000A4DDB"/>
    <w:rsid w:val="000B2AD1"/>
    <w:rsid w:val="000E47B9"/>
    <w:rsid w:val="000F1575"/>
    <w:rsid w:val="000F18F7"/>
    <w:rsid w:val="001021AE"/>
    <w:rsid w:val="00112A92"/>
    <w:rsid w:val="001177FD"/>
    <w:rsid w:val="00123C79"/>
    <w:rsid w:val="00127972"/>
    <w:rsid w:val="00150C78"/>
    <w:rsid w:val="00164DE3"/>
    <w:rsid w:val="00167743"/>
    <w:rsid w:val="0018229E"/>
    <w:rsid w:val="00182C43"/>
    <w:rsid w:val="00185B7D"/>
    <w:rsid w:val="00185ED0"/>
    <w:rsid w:val="001A2DD6"/>
    <w:rsid w:val="001D0D7F"/>
    <w:rsid w:val="001D1A93"/>
    <w:rsid w:val="001D2C6C"/>
    <w:rsid w:val="00200C67"/>
    <w:rsid w:val="002064B1"/>
    <w:rsid w:val="0021774B"/>
    <w:rsid w:val="00232137"/>
    <w:rsid w:val="00234E0A"/>
    <w:rsid w:val="00237910"/>
    <w:rsid w:val="002379BE"/>
    <w:rsid w:val="002512C9"/>
    <w:rsid w:val="00265D2D"/>
    <w:rsid w:val="00267B23"/>
    <w:rsid w:val="00284B4F"/>
    <w:rsid w:val="00290480"/>
    <w:rsid w:val="00293725"/>
    <w:rsid w:val="00296B94"/>
    <w:rsid w:val="002C29CD"/>
    <w:rsid w:val="002D0E44"/>
    <w:rsid w:val="002D7936"/>
    <w:rsid w:val="002E05CD"/>
    <w:rsid w:val="002E245F"/>
    <w:rsid w:val="002F0369"/>
    <w:rsid w:val="002F38F4"/>
    <w:rsid w:val="002F4114"/>
    <w:rsid w:val="002F7765"/>
    <w:rsid w:val="00306583"/>
    <w:rsid w:val="00313FA3"/>
    <w:rsid w:val="00330F99"/>
    <w:rsid w:val="003376DB"/>
    <w:rsid w:val="003558EC"/>
    <w:rsid w:val="003627D2"/>
    <w:rsid w:val="00362946"/>
    <w:rsid w:val="00365762"/>
    <w:rsid w:val="00386279"/>
    <w:rsid w:val="003A1C00"/>
    <w:rsid w:val="003A72C4"/>
    <w:rsid w:val="003A74A6"/>
    <w:rsid w:val="003B08FF"/>
    <w:rsid w:val="003C265E"/>
    <w:rsid w:val="003C2B07"/>
    <w:rsid w:val="003D3209"/>
    <w:rsid w:val="003F7E85"/>
    <w:rsid w:val="004200A8"/>
    <w:rsid w:val="00441206"/>
    <w:rsid w:val="00464B83"/>
    <w:rsid w:val="00470C75"/>
    <w:rsid w:val="00483957"/>
    <w:rsid w:val="004A05A5"/>
    <w:rsid w:val="004C4E08"/>
    <w:rsid w:val="004C63F4"/>
    <w:rsid w:val="004C657F"/>
    <w:rsid w:val="004E3CE9"/>
    <w:rsid w:val="004E5C04"/>
    <w:rsid w:val="004F7243"/>
    <w:rsid w:val="005012CA"/>
    <w:rsid w:val="00505023"/>
    <w:rsid w:val="00512C0F"/>
    <w:rsid w:val="00531EAB"/>
    <w:rsid w:val="005340ED"/>
    <w:rsid w:val="00540A5B"/>
    <w:rsid w:val="00540A9F"/>
    <w:rsid w:val="00551762"/>
    <w:rsid w:val="00561D44"/>
    <w:rsid w:val="0056696B"/>
    <w:rsid w:val="005704DF"/>
    <w:rsid w:val="00571B56"/>
    <w:rsid w:val="00575AA8"/>
    <w:rsid w:val="0057766B"/>
    <w:rsid w:val="00587DD1"/>
    <w:rsid w:val="00593034"/>
    <w:rsid w:val="005A48DB"/>
    <w:rsid w:val="005A5608"/>
    <w:rsid w:val="005C07A7"/>
    <w:rsid w:val="005C4666"/>
    <w:rsid w:val="005F4AB3"/>
    <w:rsid w:val="00606346"/>
    <w:rsid w:val="00623223"/>
    <w:rsid w:val="006440AE"/>
    <w:rsid w:val="0065555E"/>
    <w:rsid w:val="006603B6"/>
    <w:rsid w:val="006701FF"/>
    <w:rsid w:val="006849BA"/>
    <w:rsid w:val="006A07AE"/>
    <w:rsid w:val="006C7289"/>
    <w:rsid w:val="006D2CA9"/>
    <w:rsid w:val="006E3381"/>
    <w:rsid w:val="006F0BBC"/>
    <w:rsid w:val="006F5AE0"/>
    <w:rsid w:val="007025B5"/>
    <w:rsid w:val="007027D2"/>
    <w:rsid w:val="007253D9"/>
    <w:rsid w:val="00736735"/>
    <w:rsid w:val="00742252"/>
    <w:rsid w:val="00764288"/>
    <w:rsid w:val="00765F02"/>
    <w:rsid w:val="00773DFA"/>
    <w:rsid w:val="0078517C"/>
    <w:rsid w:val="0079075E"/>
    <w:rsid w:val="007A019F"/>
    <w:rsid w:val="007B4ACB"/>
    <w:rsid w:val="007B77D6"/>
    <w:rsid w:val="007C49EF"/>
    <w:rsid w:val="007C4E5D"/>
    <w:rsid w:val="007D2193"/>
    <w:rsid w:val="007D679A"/>
    <w:rsid w:val="008036AD"/>
    <w:rsid w:val="008064A9"/>
    <w:rsid w:val="008106B4"/>
    <w:rsid w:val="008109AB"/>
    <w:rsid w:val="00811B05"/>
    <w:rsid w:val="00813FB7"/>
    <w:rsid w:val="008267F4"/>
    <w:rsid w:val="00830841"/>
    <w:rsid w:val="00834122"/>
    <w:rsid w:val="0083450A"/>
    <w:rsid w:val="008450E4"/>
    <w:rsid w:val="00847C25"/>
    <w:rsid w:val="00854F89"/>
    <w:rsid w:val="008550F2"/>
    <w:rsid w:val="00855586"/>
    <w:rsid w:val="00857BEA"/>
    <w:rsid w:val="008662BB"/>
    <w:rsid w:val="00881F82"/>
    <w:rsid w:val="008837D9"/>
    <w:rsid w:val="0088640B"/>
    <w:rsid w:val="00895AB8"/>
    <w:rsid w:val="0089724F"/>
    <w:rsid w:val="008B2D60"/>
    <w:rsid w:val="008B73FA"/>
    <w:rsid w:val="008C0817"/>
    <w:rsid w:val="008E6D1F"/>
    <w:rsid w:val="008F0D62"/>
    <w:rsid w:val="008F4360"/>
    <w:rsid w:val="008F517E"/>
    <w:rsid w:val="00907C96"/>
    <w:rsid w:val="00910564"/>
    <w:rsid w:val="0091059E"/>
    <w:rsid w:val="00914F79"/>
    <w:rsid w:val="00930D3A"/>
    <w:rsid w:val="00946136"/>
    <w:rsid w:val="00967C1B"/>
    <w:rsid w:val="00976696"/>
    <w:rsid w:val="009A1157"/>
    <w:rsid w:val="009A7352"/>
    <w:rsid w:val="009C0124"/>
    <w:rsid w:val="009C6359"/>
    <w:rsid w:val="009D7892"/>
    <w:rsid w:val="009F19D2"/>
    <w:rsid w:val="009F78E4"/>
    <w:rsid w:val="00A06A27"/>
    <w:rsid w:val="00A12250"/>
    <w:rsid w:val="00A245BF"/>
    <w:rsid w:val="00A51C95"/>
    <w:rsid w:val="00A602FA"/>
    <w:rsid w:val="00A70980"/>
    <w:rsid w:val="00A72470"/>
    <w:rsid w:val="00A76FEB"/>
    <w:rsid w:val="00A94E29"/>
    <w:rsid w:val="00A95460"/>
    <w:rsid w:val="00A971B6"/>
    <w:rsid w:val="00AA4F1C"/>
    <w:rsid w:val="00AA685C"/>
    <w:rsid w:val="00AC2AC2"/>
    <w:rsid w:val="00AC71FF"/>
    <w:rsid w:val="00AD08E4"/>
    <w:rsid w:val="00AE29C4"/>
    <w:rsid w:val="00AF3608"/>
    <w:rsid w:val="00B013A3"/>
    <w:rsid w:val="00B11BAC"/>
    <w:rsid w:val="00B12C93"/>
    <w:rsid w:val="00B17ED6"/>
    <w:rsid w:val="00B30451"/>
    <w:rsid w:val="00B46282"/>
    <w:rsid w:val="00B63CD9"/>
    <w:rsid w:val="00B812FC"/>
    <w:rsid w:val="00BA317E"/>
    <w:rsid w:val="00BA377C"/>
    <w:rsid w:val="00BA5FCC"/>
    <w:rsid w:val="00BC7FDF"/>
    <w:rsid w:val="00BE034B"/>
    <w:rsid w:val="00BE171C"/>
    <w:rsid w:val="00BE3E4E"/>
    <w:rsid w:val="00C31EEB"/>
    <w:rsid w:val="00C32652"/>
    <w:rsid w:val="00C33DBF"/>
    <w:rsid w:val="00C41514"/>
    <w:rsid w:val="00C42971"/>
    <w:rsid w:val="00C60A02"/>
    <w:rsid w:val="00C65123"/>
    <w:rsid w:val="00C75053"/>
    <w:rsid w:val="00C767FE"/>
    <w:rsid w:val="00C83527"/>
    <w:rsid w:val="00C8584D"/>
    <w:rsid w:val="00C9174B"/>
    <w:rsid w:val="00CB42B7"/>
    <w:rsid w:val="00CC1239"/>
    <w:rsid w:val="00CC3AC6"/>
    <w:rsid w:val="00CC4E38"/>
    <w:rsid w:val="00CD1BAC"/>
    <w:rsid w:val="00CD53C2"/>
    <w:rsid w:val="00CD6898"/>
    <w:rsid w:val="00CD724C"/>
    <w:rsid w:val="00CE3E71"/>
    <w:rsid w:val="00CE6ACA"/>
    <w:rsid w:val="00D22FC4"/>
    <w:rsid w:val="00D23191"/>
    <w:rsid w:val="00D2377E"/>
    <w:rsid w:val="00D626B1"/>
    <w:rsid w:val="00D748EA"/>
    <w:rsid w:val="00D75BB3"/>
    <w:rsid w:val="00D81F85"/>
    <w:rsid w:val="00D961F8"/>
    <w:rsid w:val="00DA046C"/>
    <w:rsid w:val="00DC33C5"/>
    <w:rsid w:val="00DC685D"/>
    <w:rsid w:val="00DC7989"/>
    <w:rsid w:val="00DD01B2"/>
    <w:rsid w:val="00DD6DBB"/>
    <w:rsid w:val="00E0441D"/>
    <w:rsid w:val="00E14B50"/>
    <w:rsid w:val="00E17081"/>
    <w:rsid w:val="00E31E68"/>
    <w:rsid w:val="00E50AB2"/>
    <w:rsid w:val="00E70265"/>
    <w:rsid w:val="00E77773"/>
    <w:rsid w:val="00EA1C4D"/>
    <w:rsid w:val="00EC092C"/>
    <w:rsid w:val="00ED0852"/>
    <w:rsid w:val="00ED0BF6"/>
    <w:rsid w:val="00ED1D42"/>
    <w:rsid w:val="00ED4D78"/>
    <w:rsid w:val="00EE034A"/>
    <w:rsid w:val="00EE5569"/>
    <w:rsid w:val="00EF0B7E"/>
    <w:rsid w:val="00EF542D"/>
    <w:rsid w:val="00EF6B15"/>
    <w:rsid w:val="00F02A4A"/>
    <w:rsid w:val="00F10796"/>
    <w:rsid w:val="00F13F42"/>
    <w:rsid w:val="00F168A5"/>
    <w:rsid w:val="00F27091"/>
    <w:rsid w:val="00F41280"/>
    <w:rsid w:val="00F43DE9"/>
    <w:rsid w:val="00F4672D"/>
    <w:rsid w:val="00F629A5"/>
    <w:rsid w:val="00F657F1"/>
    <w:rsid w:val="00F70C85"/>
    <w:rsid w:val="00F72772"/>
    <w:rsid w:val="00F90B8B"/>
    <w:rsid w:val="00F94015"/>
    <w:rsid w:val="00FA0C47"/>
    <w:rsid w:val="00FA61C1"/>
    <w:rsid w:val="00FB1096"/>
    <w:rsid w:val="00FB5E56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EC2BA"/>
  <w15:docId w15:val="{A958A705-FF18-4AD8-9193-A6525A63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C4"/>
    <w:rPr>
      <w:rFonts w:ascii="Garamond" w:hAnsi="Garamond"/>
      <w:sz w:val="28"/>
      <w:szCs w:val="24"/>
    </w:rPr>
  </w:style>
  <w:style w:type="paragraph" w:styleId="Heading1">
    <w:name w:val="heading 1"/>
    <w:basedOn w:val="Normal"/>
    <w:next w:val="Normal"/>
    <w:qFormat/>
    <w:rsid w:val="00AE29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AE29C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E29C4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29C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E29C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E29C4"/>
  </w:style>
  <w:style w:type="paragraph" w:styleId="Title">
    <w:name w:val="Title"/>
    <w:basedOn w:val="Normal"/>
    <w:next w:val="Normal"/>
    <w:link w:val="TitleChar"/>
    <w:uiPriority w:val="10"/>
    <w:qFormat/>
    <w:rsid w:val="00117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F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\Desktop\pr&#230;dikenskabelon%20ander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prædikenskabelon anders</Template>
  <TotalTime>390</TotalTime>
  <Pages>10</Pages>
  <Words>1405</Words>
  <Characters>8577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Kirkeministeriet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 Winther</dc:creator>
  <cp:keywords/>
  <dc:description/>
  <cp:lastModifiedBy>Anders Winther</cp:lastModifiedBy>
  <cp:revision>196</cp:revision>
  <cp:lastPrinted>2026-06-21T07:49:00Z</cp:lastPrinted>
  <dcterms:created xsi:type="dcterms:W3CDTF">2026-06-17T06:11:00Z</dcterms:created>
  <dcterms:modified xsi:type="dcterms:W3CDTF">2026-06-21T10:51:00Z</dcterms:modified>
</cp:coreProperties>
</file>