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5F20" w14:textId="52A1FE63" w:rsidR="00946136" w:rsidRDefault="00A16F57" w:rsidP="00A16F57">
      <w:pPr>
        <w:pStyle w:val="Title"/>
      </w:pPr>
      <w:r>
        <w:t>3. søndag efter påske 2. tekstrække 2026</w:t>
      </w:r>
    </w:p>
    <w:p w14:paraId="425ACF91" w14:textId="77777777" w:rsidR="00A16F57" w:rsidRDefault="00A16F57" w:rsidP="00A16F57"/>
    <w:p w14:paraId="2C0D4F8C" w14:textId="468B540C" w:rsidR="00A16F57" w:rsidRPr="00F82B4E" w:rsidRDefault="00A16F57" w:rsidP="00A16F57">
      <w:pPr>
        <w:rPr>
          <w:sz w:val="24"/>
          <w:szCs w:val="22"/>
        </w:rPr>
      </w:pPr>
      <w:r w:rsidRPr="00F82B4E">
        <w:rPr>
          <w:sz w:val="24"/>
          <w:szCs w:val="22"/>
        </w:rPr>
        <w:t>Salmer</w:t>
      </w:r>
      <w:r w:rsidR="008D2ADD" w:rsidRPr="00F82B4E">
        <w:rPr>
          <w:sz w:val="24"/>
          <w:szCs w:val="22"/>
        </w:rPr>
        <w:t xml:space="preserve"> Nørre Aaby</w:t>
      </w:r>
      <w:r w:rsidRPr="00F82B4E">
        <w:rPr>
          <w:sz w:val="24"/>
          <w:szCs w:val="22"/>
        </w:rPr>
        <w:t>:</w:t>
      </w:r>
    </w:p>
    <w:p w14:paraId="3BDD1206" w14:textId="77777777" w:rsidR="008D2ADD" w:rsidRPr="008D2ADD" w:rsidRDefault="008D2ADD" w:rsidP="008D2ADD">
      <w:pPr>
        <w:rPr>
          <w:sz w:val="24"/>
          <w:szCs w:val="22"/>
        </w:rPr>
      </w:pPr>
      <w:r w:rsidRPr="008D2ADD">
        <w:rPr>
          <w:sz w:val="24"/>
          <w:szCs w:val="22"/>
        </w:rPr>
        <w:t>749: I østen stiger solen op</w:t>
      </w:r>
    </w:p>
    <w:p w14:paraId="2B094E71" w14:textId="77777777" w:rsidR="008D2ADD" w:rsidRPr="008D2ADD" w:rsidRDefault="008D2ADD" w:rsidP="008D2ADD">
      <w:pPr>
        <w:rPr>
          <w:sz w:val="24"/>
          <w:szCs w:val="22"/>
        </w:rPr>
      </w:pPr>
      <w:r w:rsidRPr="008D2ADD">
        <w:rPr>
          <w:sz w:val="24"/>
          <w:szCs w:val="22"/>
        </w:rPr>
        <w:t>370: Menneske din egen magt</w:t>
      </w:r>
    </w:p>
    <w:p w14:paraId="1F130BDC" w14:textId="77777777" w:rsidR="008D2ADD" w:rsidRPr="008D2ADD" w:rsidRDefault="008D2ADD" w:rsidP="008D2ADD">
      <w:pPr>
        <w:rPr>
          <w:sz w:val="24"/>
          <w:szCs w:val="22"/>
        </w:rPr>
      </w:pPr>
      <w:r w:rsidRPr="008D2ADD">
        <w:rPr>
          <w:sz w:val="24"/>
          <w:szCs w:val="22"/>
        </w:rPr>
        <w:t>478: Vi kommer til din kirke Gud</w:t>
      </w:r>
    </w:p>
    <w:p w14:paraId="38BAC359" w14:textId="77777777" w:rsidR="008D2ADD" w:rsidRPr="008D2ADD" w:rsidRDefault="008D2ADD" w:rsidP="008D2ADD">
      <w:pPr>
        <w:rPr>
          <w:sz w:val="24"/>
          <w:szCs w:val="22"/>
        </w:rPr>
      </w:pPr>
      <w:r w:rsidRPr="008D2ADD">
        <w:rPr>
          <w:sz w:val="24"/>
          <w:szCs w:val="22"/>
        </w:rPr>
        <w:t>-</w:t>
      </w:r>
    </w:p>
    <w:p w14:paraId="6FE511A9" w14:textId="77777777" w:rsidR="008D2ADD" w:rsidRPr="008D2ADD" w:rsidRDefault="008D2ADD" w:rsidP="008D2ADD">
      <w:pPr>
        <w:rPr>
          <w:sz w:val="24"/>
          <w:szCs w:val="22"/>
        </w:rPr>
      </w:pPr>
      <w:r w:rsidRPr="008D2ADD">
        <w:rPr>
          <w:sz w:val="24"/>
          <w:szCs w:val="22"/>
        </w:rPr>
        <w:t>481: Løgnens fader vi forsage</w:t>
      </w:r>
    </w:p>
    <w:p w14:paraId="41E3628D" w14:textId="77777777" w:rsidR="008D2ADD" w:rsidRPr="008D2ADD" w:rsidRDefault="008D2ADD" w:rsidP="008D2ADD">
      <w:pPr>
        <w:rPr>
          <w:sz w:val="24"/>
          <w:szCs w:val="22"/>
        </w:rPr>
      </w:pPr>
      <w:r w:rsidRPr="008D2ADD">
        <w:rPr>
          <w:sz w:val="24"/>
          <w:szCs w:val="22"/>
        </w:rPr>
        <w:t>849: Igen Berørt</w:t>
      </w:r>
    </w:p>
    <w:p w14:paraId="4B489343" w14:textId="77777777" w:rsidR="008D2ADD" w:rsidRPr="008D2ADD" w:rsidRDefault="008D2ADD" w:rsidP="008D2ADD">
      <w:pPr>
        <w:rPr>
          <w:sz w:val="24"/>
          <w:szCs w:val="22"/>
        </w:rPr>
      </w:pPr>
      <w:r w:rsidRPr="008D2ADD">
        <w:rPr>
          <w:sz w:val="24"/>
          <w:szCs w:val="22"/>
        </w:rPr>
        <w:t>29 Spænd over os dit himmelsejl.</w:t>
      </w:r>
    </w:p>
    <w:p w14:paraId="7AA68749" w14:textId="77777777" w:rsidR="00A16F57" w:rsidRPr="00F82B4E" w:rsidRDefault="00A16F57" w:rsidP="00A16F57">
      <w:pPr>
        <w:rPr>
          <w:sz w:val="24"/>
          <w:szCs w:val="22"/>
        </w:rPr>
      </w:pPr>
    </w:p>
    <w:p w14:paraId="0B2E38C7" w14:textId="2F021F15" w:rsidR="008D2ADD" w:rsidRPr="00F82B4E" w:rsidRDefault="008D2ADD" w:rsidP="00A16F57">
      <w:pPr>
        <w:rPr>
          <w:sz w:val="24"/>
          <w:szCs w:val="22"/>
        </w:rPr>
      </w:pPr>
      <w:r w:rsidRPr="00F82B4E">
        <w:rPr>
          <w:sz w:val="24"/>
          <w:szCs w:val="22"/>
        </w:rPr>
        <w:t>Salmer Husby:</w:t>
      </w:r>
    </w:p>
    <w:p w14:paraId="326E57DC" w14:textId="77777777" w:rsidR="004C3F96" w:rsidRPr="004C3F96" w:rsidRDefault="004C3F96" w:rsidP="004C3F96">
      <w:pPr>
        <w:rPr>
          <w:sz w:val="24"/>
          <w:szCs w:val="22"/>
        </w:rPr>
      </w:pPr>
      <w:r w:rsidRPr="004C3F96">
        <w:rPr>
          <w:sz w:val="24"/>
          <w:szCs w:val="22"/>
        </w:rPr>
        <w:t>749: I østen stiger solen op</w:t>
      </w:r>
    </w:p>
    <w:p w14:paraId="4E2D50D0" w14:textId="77777777" w:rsidR="004C3F96" w:rsidRPr="004C3F96" w:rsidRDefault="004C3F96" w:rsidP="004C3F96">
      <w:pPr>
        <w:rPr>
          <w:sz w:val="24"/>
          <w:szCs w:val="22"/>
        </w:rPr>
      </w:pPr>
      <w:r w:rsidRPr="004C3F96">
        <w:rPr>
          <w:sz w:val="24"/>
          <w:szCs w:val="22"/>
        </w:rPr>
        <w:t>370: Menneske din egen magt</w:t>
      </w:r>
    </w:p>
    <w:p w14:paraId="3B8216C0" w14:textId="3F1A7B77" w:rsidR="004C3F96" w:rsidRPr="004C3F96" w:rsidRDefault="004C3F96" w:rsidP="004C3F96">
      <w:pPr>
        <w:rPr>
          <w:sz w:val="24"/>
          <w:szCs w:val="22"/>
        </w:rPr>
      </w:pPr>
      <w:r w:rsidRPr="00F82B4E">
        <w:rPr>
          <w:sz w:val="24"/>
          <w:szCs w:val="22"/>
        </w:rPr>
        <w:t xml:space="preserve">Et hus at komme til. </w:t>
      </w:r>
    </w:p>
    <w:p w14:paraId="08AF9FC4" w14:textId="77777777" w:rsidR="004C3F96" w:rsidRPr="004C3F96" w:rsidRDefault="004C3F96" w:rsidP="004C3F96">
      <w:pPr>
        <w:rPr>
          <w:sz w:val="24"/>
          <w:szCs w:val="22"/>
        </w:rPr>
      </w:pPr>
      <w:r w:rsidRPr="004C3F96">
        <w:rPr>
          <w:sz w:val="24"/>
          <w:szCs w:val="22"/>
        </w:rPr>
        <w:t>-</w:t>
      </w:r>
    </w:p>
    <w:p w14:paraId="5490D7C7" w14:textId="77777777" w:rsidR="004C3F96" w:rsidRPr="004C3F96" w:rsidRDefault="004C3F96" w:rsidP="004C3F96">
      <w:pPr>
        <w:rPr>
          <w:sz w:val="24"/>
          <w:szCs w:val="22"/>
        </w:rPr>
      </w:pPr>
      <w:r w:rsidRPr="004C3F96">
        <w:rPr>
          <w:sz w:val="24"/>
          <w:szCs w:val="22"/>
        </w:rPr>
        <w:t>481: Løgnens fader vi forsage</w:t>
      </w:r>
    </w:p>
    <w:p w14:paraId="53B2C243" w14:textId="77777777" w:rsidR="004C3F96" w:rsidRPr="004C3F96" w:rsidRDefault="004C3F96" w:rsidP="004C3F96">
      <w:pPr>
        <w:rPr>
          <w:sz w:val="24"/>
          <w:szCs w:val="22"/>
        </w:rPr>
      </w:pPr>
      <w:r w:rsidRPr="004C3F96">
        <w:rPr>
          <w:sz w:val="24"/>
          <w:szCs w:val="22"/>
        </w:rPr>
        <w:t>849: Igen Berørt</w:t>
      </w:r>
    </w:p>
    <w:p w14:paraId="0BD35D6F" w14:textId="77777777" w:rsidR="004C3F96" w:rsidRPr="004C3F96" w:rsidRDefault="004C3F96" w:rsidP="004C3F96">
      <w:pPr>
        <w:rPr>
          <w:sz w:val="24"/>
          <w:szCs w:val="22"/>
        </w:rPr>
      </w:pPr>
      <w:r w:rsidRPr="004C3F96">
        <w:rPr>
          <w:sz w:val="24"/>
          <w:szCs w:val="22"/>
        </w:rPr>
        <w:t>29 Spænd over os dit himmelsejl.</w:t>
      </w:r>
    </w:p>
    <w:p w14:paraId="6B137EBA" w14:textId="77777777" w:rsidR="008D2ADD" w:rsidRPr="00F82B4E" w:rsidRDefault="008D2ADD" w:rsidP="00A16F57">
      <w:pPr>
        <w:rPr>
          <w:sz w:val="24"/>
          <w:szCs w:val="22"/>
        </w:rPr>
      </w:pPr>
    </w:p>
    <w:p w14:paraId="29207334" w14:textId="578E8EBA" w:rsidR="00596F7D" w:rsidRPr="00F82B4E" w:rsidRDefault="00596F7D" w:rsidP="00A16F57">
      <w:pPr>
        <w:rPr>
          <w:sz w:val="24"/>
          <w:szCs w:val="22"/>
        </w:rPr>
      </w:pPr>
      <w:r w:rsidRPr="00F82B4E">
        <w:rPr>
          <w:sz w:val="24"/>
          <w:szCs w:val="22"/>
        </w:rPr>
        <w:t>Kongshøj:</w:t>
      </w:r>
    </w:p>
    <w:p w14:paraId="209780E2" w14:textId="77777777" w:rsidR="00F82B4E" w:rsidRPr="00F82B4E" w:rsidRDefault="00F82B4E" w:rsidP="00F82B4E">
      <w:pPr>
        <w:rPr>
          <w:sz w:val="24"/>
          <w:szCs w:val="22"/>
        </w:rPr>
      </w:pPr>
      <w:r w:rsidRPr="00F82B4E">
        <w:rPr>
          <w:sz w:val="24"/>
          <w:szCs w:val="22"/>
        </w:rPr>
        <w:t>Præludium</w:t>
      </w:r>
    </w:p>
    <w:p w14:paraId="6F380F8D" w14:textId="77777777" w:rsidR="00F82B4E" w:rsidRPr="00F82B4E" w:rsidRDefault="00F82B4E" w:rsidP="00F82B4E">
      <w:pPr>
        <w:rPr>
          <w:sz w:val="24"/>
          <w:szCs w:val="22"/>
        </w:rPr>
      </w:pPr>
      <w:r w:rsidRPr="00F82B4E">
        <w:rPr>
          <w:sz w:val="24"/>
          <w:szCs w:val="22"/>
        </w:rPr>
        <w:t> </w:t>
      </w:r>
      <w:r w:rsidRPr="00F82B4E">
        <w:rPr>
          <w:sz w:val="24"/>
          <w:szCs w:val="22"/>
        </w:rPr>
        <w:t> </w:t>
      </w:r>
      <w:r w:rsidRPr="00F82B4E">
        <w:rPr>
          <w:sz w:val="24"/>
          <w:szCs w:val="22"/>
        </w:rPr>
        <w:t> </w:t>
      </w:r>
      <w:r w:rsidRPr="00F82B4E">
        <w:rPr>
          <w:sz w:val="24"/>
          <w:szCs w:val="22"/>
        </w:rPr>
        <w:t> </w:t>
      </w:r>
      <w:r w:rsidRPr="00F82B4E">
        <w:rPr>
          <w:sz w:val="24"/>
          <w:szCs w:val="22"/>
        </w:rPr>
        <w:t>1. Salme: 725 Det dufter lysegrønt af græs</w:t>
      </w:r>
    </w:p>
    <w:p w14:paraId="54B98FEE" w14:textId="77777777" w:rsidR="00F82B4E" w:rsidRPr="00F82B4E" w:rsidRDefault="00F82B4E" w:rsidP="00F82B4E">
      <w:pPr>
        <w:rPr>
          <w:sz w:val="24"/>
          <w:szCs w:val="22"/>
        </w:rPr>
      </w:pPr>
      <w:r w:rsidRPr="00F82B4E">
        <w:rPr>
          <w:sz w:val="24"/>
          <w:szCs w:val="22"/>
        </w:rPr>
        <w:t>Læsning og prædiken</w:t>
      </w:r>
    </w:p>
    <w:p w14:paraId="6DD3731A" w14:textId="77777777" w:rsidR="00F82B4E" w:rsidRPr="00F82B4E" w:rsidRDefault="00F82B4E" w:rsidP="00F82B4E">
      <w:pPr>
        <w:rPr>
          <w:sz w:val="24"/>
          <w:szCs w:val="22"/>
        </w:rPr>
      </w:pPr>
      <w:r w:rsidRPr="00F82B4E">
        <w:rPr>
          <w:sz w:val="24"/>
          <w:szCs w:val="22"/>
        </w:rPr>
        <w:t> </w:t>
      </w:r>
      <w:r w:rsidRPr="00F82B4E">
        <w:rPr>
          <w:sz w:val="24"/>
          <w:szCs w:val="22"/>
        </w:rPr>
        <w:t> </w:t>
      </w:r>
      <w:r w:rsidRPr="00F82B4E">
        <w:rPr>
          <w:sz w:val="24"/>
          <w:szCs w:val="22"/>
        </w:rPr>
        <w:t> </w:t>
      </w:r>
      <w:r w:rsidRPr="00F82B4E">
        <w:rPr>
          <w:sz w:val="24"/>
          <w:szCs w:val="22"/>
        </w:rPr>
        <w:t> </w:t>
      </w:r>
      <w:r w:rsidRPr="00F82B4E">
        <w:rPr>
          <w:sz w:val="24"/>
          <w:szCs w:val="22"/>
        </w:rPr>
        <w:t>2. Salme: 365 Guds kærlighed ej grænse ved</w:t>
      </w:r>
    </w:p>
    <w:p w14:paraId="63F39DE3" w14:textId="77777777" w:rsidR="00F82B4E" w:rsidRPr="00F82B4E" w:rsidRDefault="00F82B4E" w:rsidP="00F82B4E">
      <w:pPr>
        <w:rPr>
          <w:sz w:val="24"/>
          <w:szCs w:val="22"/>
        </w:rPr>
      </w:pPr>
      <w:r w:rsidRPr="00F82B4E">
        <w:rPr>
          <w:sz w:val="24"/>
          <w:szCs w:val="22"/>
        </w:rPr>
        <w:t>Fadervor</w:t>
      </w:r>
    </w:p>
    <w:p w14:paraId="13FCE79B" w14:textId="77777777" w:rsidR="00F82B4E" w:rsidRPr="00F82B4E" w:rsidRDefault="00F82B4E" w:rsidP="00F82B4E">
      <w:pPr>
        <w:rPr>
          <w:sz w:val="24"/>
          <w:szCs w:val="22"/>
        </w:rPr>
      </w:pPr>
      <w:r w:rsidRPr="00F82B4E">
        <w:rPr>
          <w:sz w:val="24"/>
          <w:szCs w:val="22"/>
        </w:rPr>
        <w:t>Indstiftelse og altergang</w:t>
      </w:r>
    </w:p>
    <w:p w14:paraId="684DEC7D" w14:textId="77777777" w:rsidR="00F82B4E" w:rsidRPr="00F82B4E" w:rsidRDefault="00F82B4E" w:rsidP="00F82B4E">
      <w:pPr>
        <w:rPr>
          <w:sz w:val="24"/>
          <w:szCs w:val="22"/>
        </w:rPr>
      </w:pPr>
      <w:r w:rsidRPr="00F82B4E">
        <w:rPr>
          <w:sz w:val="24"/>
          <w:szCs w:val="22"/>
        </w:rPr>
        <w:t>Velsignelse</w:t>
      </w:r>
    </w:p>
    <w:p w14:paraId="107666AF" w14:textId="77777777" w:rsidR="00F82B4E" w:rsidRPr="00F82B4E" w:rsidRDefault="00F82B4E" w:rsidP="00F82B4E">
      <w:pPr>
        <w:rPr>
          <w:sz w:val="24"/>
          <w:szCs w:val="22"/>
        </w:rPr>
      </w:pPr>
      <w:r w:rsidRPr="00F82B4E">
        <w:rPr>
          <w:sz w:val="24"/>
          <w:szCs w:val="22"/>
        </w:rPr>
        <w:t> </w:t>
      </w:r>
      <w:r w:rsidRPr="00F82B4E">
        <w:rPr>
          <w:sz w:val="24"/>
          <w:szCs w:val="22"/>
        </w:rPr>
        <w:t> </w:t>
      </w:r>
      <w:r w:rsidRPr="00F82B4E">
        <w:rPr>
          <w:sz w:val="24"/>
          <w:szCs w:val="22"/>
        </w:rPr>
        <w:t> </w:t>
      </w:r>
      <w:r w:rsidRPr="00F82B4E">
        <w:rPr>
          <w:sz w:val="24"/>
          <w:szCs w:val="22"/>
        </w:rPr>
        <w:t> </w:t>
      </w:r>
      <w:r w:rsidRPr="00F82B4E">
        <w:rPr>
          <w:sz w:val="24"/>
          <w:szCs w:val="22"/>
        </w:rPr>
        <w:t>3. Salme: 722 Nu blomstertiden kommer (vers 1-3)</w:t>
      </w:r>
    </w:p>
    <w:p w14:paraId="76DBC163" w14:textId="77777777" w:rsidR="00596F7D" w:rsidRPr="00F82B4E" w:rsidRDefault="00596F7D" w:rsidP="00A16F57">
      <w:pPr>
        <w:rPr>
          <w:sz w:val="24"/>
          <w:szCs w:val="22"/>
        </w:rPr>
      </w:pPr>
    </w:p>
    <w:p w14:paraId="44750C53" w14:textId="77777777" w:rsidR="005756A0" w:rsidRDefault="005756A0" w:rsidP="00A16F57"/>
    <w:p w14:paraId="15733164" w14:textId="77777777" w:rsidR="00A16F57" w:rsidRDefault="00A16F57" w:rsidP="00A16F57"/>
    <w:p w14:paraId="4EA89405" w14:textId="78E96BD2" w:rsidR="00122F8F" w:rsidRPr="00F82B4E" w:rsidRDefault="003F4D3A" w:rsidP="00A16F57">
      <w:pPr>
        <w:rPr>
          <w:i/>
          <w:iCs/>
        </w:rPr>
      </w:pPr>
      <w:r>
        <w:rPr>
          <w:i/>
          <w:iCs/>
        </w:rPr>
        <w:br w:type="page"/>
      </w:r>
      <w:r w:rsidR="00122F8F" w:rsidRPr="00127FD5">
        <w:rPr>
          <w:b/>
          <w:bCs/>
        </w:rPr>
        <w:lastRenderedPageBreak/>
        <w:t>Hvad er en upersonlig gud?</w:t>
      </w:r>
    </w:p>
    <w:p w14:paraId="492D4D9D" w14:textId="77777777" w:rsidR="003F4D3A" w:rsidRDefault="003F4D3A" w:rsidP="00A16F57">
      <w:pPr>
        <w:rPr>
          <w:b/>
          <w:bCs/>
        </w:rPr>
      </w:pPr>
    </w:p>
    <w:p w14:paraId="7FCB53ED" w14:textId="039372A3" w:rsidR="00D133A9" w:rsidRDefault="00D133A9" w:rsidP="00A16F57">
      <w:r>
        <w:t>Byens skygge brede</w:t>
      </w:r>
      <w:r w:rsidR="00A05621">
        <w:t>r</w:t>
      </w:r>
      <w:r>
        <w:t xml:space="preserve"> sig ud over det Ægæiske hav. </w:t>
      </w:r>
    </w:p>
    <w:p w14:paraId="31192812" w14:textId="770B87FF" w:rsidR="00A05621" w:rsidRDefault="00D133A9" w:rsidP="00A16F57">
      <w:r>
        <w:t>Solen svinder ned bag Akropolis, mens en</w:t>
      </w:r>
      <w:r w:rsidR="00A05621">
        <w:t xml:space="preserve"> ældre</w:t>
      </w:r>
      <w:r>
        <w:t xml:space="preserve"> </w:t>
      </w:r>
      <w:r w:rsidR="00A05621">
        <w:t xml:space="preserve">herre </w:t>
      </w:r>
      <w:r>
        <w:t xml:space="preserve">vandrer ned mod havnen, </w:t>
      </w:r>
      <w:r w:rsidR="00A05621">
        <w:t>ligesom hans gamle læremester plejede at gøre.</w:t>
      </w:r>
    </w:p>
    <w:p w14:paraId="371297EB" w14:textId="4AA18286" w:rsidR="003F4D3A" w:rsidRDefault="00D133A9" w:rsidP="00A16F57">
      <w:r>
        <w:t xml:space="preserve">På turen får han tid, rum og luft til at tænke, over hvordan det hele hænger sammen. </w:t>
      </w:r>
    </w:p>
    <w:p w14:paraId="34A02986" w14:textId="77777777" w:rsidR="00A05621" w:rsidRDefault="00A05621" w:rsidP="00A16F57"/>
    <w:p w14:paraId="7C7F7461" w14:textId="6D97B84B" w:rsidR="00A05621" w:rsidRPr="00D133A9" w:rsidRDefault="00A05621" w:rsidP="00A16F57">
      <w:r>
        <w:t>Da solens sidste glimt skyder over himlen, og manden standser i sin tankestrøm… Der var det!</w:t>
      </w:r>
    </w:p>
    <w:p w14:paraId="669E6A02" w14:textId="16A46AEB" w:rsidR="003E5DAE" w:rsidRDefault="00D133A9" w:rsidP="003E5DAE">
      <w:r>
        <w:t>-</w:t>
      </w:r>
    </w:p>
    <w:p w14:paraId="12415530" w14:textId="0BEEF195" w:rsidR="003E5DAE" w:rsidRDefault="003E5DAE" w:rsidP="00A16F57">
      <w:r>
        <w:t>Aristoteles start</w:t>
      </w:r>
      <w:r w:rsidR="00A05621">
        <w:t>er</w:t>
      </w:r>
      <w:r>
        <w:t xml:space="preserve"> med at konstatere at ting forandrer sig.</w:t>
      </w:r>
    </w:p>
    <w:p w14:paraId="661A0E68" w14:textId="77777777" w:rsidR="00F03EC9" w:rsidRDefault="00F03EC9" w:rsidP="00A16F57"/>
    <w:p w14:paraId="252CD311" w14:textId="77777777" w:rsidR="00127FD5" w:rsidRDefault="00F03EC9" w:rsidP="00A16F57">
      <w:r>
        <w:t xml:space="preserve">Blomster springer ud, solen flytter sig </w:t>
      </w:r>
    </w:p>
    <w:p w14:paraId="0A418273" w14:textId="2D515B6B" w:rsidR="00F03EC9" w:rsidRDefault="00F03EC9" w:rsidP="00A16F57">
      <w:r>
        <w:t xml:space="preserve">og vandet flyder fra bjerget og ned mod havet. </w:t>
      </w:r>
    </w:p>
    <w:p w14:paraId="694D186D" w14:textId="77777777" w:rsidR="00F03EC9" w:rsidRDefault="00F03EC9" w:rsidP="00A16F57"/>
    <w:p w14:paraId="4BFF8DB1" w14:textId="738FAFC2" w:rsidR="00F03EC9" w:rsidRDefault="00F03EC9" w:rsidP="00A16F57">
      <w:r>
        <w:t xml:space="preserve">Alt bliver ikke ved med at være, som det altid har været. </w:t>
      </w:r>
    </w:p>
    <w:p w14:paraId="1852BF11" w14:textId="77777777" w:rsidR="00F03EC9" w:rsidRDefault="00F03EC9" w:rsidP="00A16F57"/>
    <w:p w14:paraId="53776068" w14:textId="5913BAB3" w:rsidR="00F03EC9" w:rsidRDefault="00F03EC9" w:rsidP="00A16F57">
      <w:r>
        <w:t>Ting forandrer sig</w:t>
      </w:r>
    </w:p>
    <w:p w14:paraId="53AF572C" w14:textId="0D98108E" w:rsidR="003E5DAE" w:rsidRDefault="003E5DAE" w:rsidP="00A16F57"/>
    <w:p w14:paraId="13C6D24B" w14:textId="2502985D" w:rsidR="0067384C" w:rsidRDefault="00F03EC9" w:rsidP="0067384C">
      <w:r>
        <w:t xml:space="preserve">Som det næste, konstaterede han, at intet forandrer sig, uden at det har en årsag. </w:t>
      </w:r>
    </w:p>
    <w:p w14:paraId="10D540BE" w14:textId="77777777" w:rsidR="0067384C" w:rsidRDefault="0067384C" w:rsidP="00A16F57"/>
    <w:p w14:paraId="14161921" w14:textId="77777777" w:rsidR="003E5DAE" w:rsidRDefault="003E5DAE" w:rsidP="00A16F57">
      <w:r>
        <w:t>En sten, som står stille, kan ikke lige pludselig bevæge sig.</w:t>
      </w:r>
    </w:p>
    <w:p w14:paraId="639B8270" w14:textId="27BA6984" w:rsidR="003E5DAE" w:rsidRDefault="003E5DAE" w:rsidP="00A16F57">
      <w:r>
        <w:t xml:space="preserve">Den har brug for, at nogen skubber den eller påvirker den, hvis den skal rykke sig ud af </w:t>
      </w:r>
      <w:r w:rsidR="00127FD5">
        <w:t>stedet.</w:t>
      </w:r>
    </w:p>
    <w:p w14:paraId="3BAF3243" w14:textId="77777777" w:rsidR="0067384C" w:rsidRDefault="0067384C" w:rsidP="00A16F57"/>
    <w:p w14:paraId="2B202B45" w14:textId="30C6CB9C" w:rsidR="00122F8F" w:rsidRDefault="00F03EC9" w:rsidP="00A16F57">
      <w:r>
        <w:t>En</w:t>
      </w:r>
      <w:r w:rsidR="0067384C">
        <w:t xml:space="preserve"> kat, som sover, ville aldrig vågne og rykke sig, hvis den ikke blev sat i</w:t>
      </w:r>
      <w:r>
        <w:t xml:space="preserve"> </w:t>
      </w:r>
      <w:r w:rsidR="0067384C">
        <w:t>gang</w:t>
      </w:r>
      <w:r>
        <w:t xml:space="preserve"> a</w:t>
      </w:r>
      <w:r w:rsidR="0067384C">
        <w:t>f e</w:t>
      </w:r>
      <w:r w:rsidR="00127FD5">
        <w:t>t motiv, frygten for en</w:t>
      </w:r>
      <w:r w:rsidR="0067384C">
        <w:t xml:space="preserve"> lyd, mavens sult</w:t>
      </w:r>
      <w:r w:rsidR="00127FD5">
        <w:t xml:space="preserve"> </w:t>
      </w:r>
      <w:r w:rsidR="0067384C">
        <w:t xml:space="preserve">kedsomhed eller </w:t>
      </w:r>
      <w:r w:rsidR="00127FD5">
        <w:t xml:space="preserve">noget andet. </w:t>
      </w:r>
    </w:p>
    <w:p w14:paraId="3E700EBA" w14:textId="77777777" w:rsidR="0067384C" w:rsidRDefault="0067384C" w:rsidP="00A16F57"/>
    <w:p w14:paraId="3807B14C" w14:textId="3A69AF8F" w:rsidR="0067384C" w:rsidRDefault="0067384C" w:rsidP="00A16F57">
      <w:r>
        <w:lastRenderedPageBreak/>
        <w:t>En bold</w:t>
      </w:r>
      <w:r w:rsidR="00F03EC9">
        <w:t xml:space="preserve"> flyver ikke gennem luften</w:t>
      </w:r>
      <w:r>
        <w:t>, hvis den ikke blev kastet</w:t>
      </w:r>
      <w:r w:rsidR="00F03EC9">
        <w:t>, sparket eller slået afsted</w:t>
      </w:r>
      <w:r w:rsidR="00127FD5">
        <w:t xml:space="preserve"> af en spiller.</w:t>
      </w:r>
      <w:r>
        <w:t xml:space="preserve"> </w:t>
      </w:r>
    </w:p>
    <w:p w14:paraId="1CD5DD8A" w14:textId="77777777" w:rsidR="0067384C" w:rsidRDefault="0067384C" w:rsidP="00A16F57"/>
    <w:p w14:paraId="653C4208" w14:textId="0380C789" w:rsidR="00F03EC9" w:rsidRDefault="00F03EC9" w:rsidP="00A16F57">
      <w:r>
        <w:t xml:space="preserve">Intet forandrer sig uden at være </w:t>
      </w:r>
      <w:r w:rsidR="00127FD5">
        <w:t>s</w:t>
      </w:r>
      <w:r>
        <w:t xml:space="preserve">at i gang af noget andet. </w:t>
      </w:r>
    </w:p>
    <w:p w14:paraId="6EA70A80" w14:textId="77777777" w:rsidR="00F03EC9" w:rsidRDefault="00F03EC9" w:rsidP="00A16F57"/>
    <w:p w14:paraId="318D2993" w14:textId="076DDCA9" w:rsidR="00127FD5" w:rsidRDefault="00127FD5" w:rsidP="00A16F57">
      <w:r>
        <w:t>Me</w:t>
      </w:r>
      <w:r w:rsidR="00B24C3E">
        <w:t>d</w:t>
      </w:r>
      <w:r>
        <w:t xml:space="preserve"> de konstateringer rejste spørgsmålet: </w:t>
      </w:r>
    </w:p>
    <w:p w14:paraId="42E0F613" w14:textId="4752F1C6" w:rsidR="00F03EC9" w:rsidRDefault="00B24C3E" w:rsidP="00F03EC9">
      <w:r>
        <w:t>H</w:t>
      </w:r>
      <w:r w:rsidR="00F03EC9">
        <w:t xml:space="preserve">vad er det så, </w:t>
      </w:r>
      <w:r w:rsidR="009301F2">
        <w:t>der satte</w:t>
      </w:r>
      <w:r w:rsidR="00F03EC9">
        <w:t xml:space="preserve"> årsagerne i gang</w:t>
      </w:r>
      <w:r w:rsidR="00127FD5">
        <w:t>?</w:t>
      </w:r>
    </w:p>
    <w:p w14:paraId="1B975642" w14:textId="77777777" w:rsidR="00127FD5" w:rsidRDefault="00127FD5" w:rsidP="00F03EC9"/>
    <w:p w14:paraId="5AA33999" w14:textId="2B6B7670" w:rsidR="00127FD5" w:rsidRDefault="00127FD5" w:rsidP="00F03EC9">
      <w:r>
        <w:t>For de kunne helle ikke bare have sat noget bevægelse ud af ingenting.</w:t>
      </w:r>
    </w:p>
    <w:p w14:paraId="3E34E69E" w14:textId="77777777" w:rsidR="00F03EC9" w:rsidRDefault="00F03EC9" w:rsidP="00A16F57"/>
    <w:p w14:paraId="5D35805F" w14:textId="452A5B51" w:rsidR="00F03EC9" w:rsidRDefault="00127FD5" w:rsidP="00A16F57">
      <w:r>
        <w:t>Et menneske</w:t>
      </w:r>
      <w:r w:rsidR="00F03EC9">
        <w:t xml:space="preserve"> kan</w:t>
      </w:r>
      <w:r>
        <w:t xml:space="preserve"> ikke</w:t>
      </w:r>
      <w:r w:rsidR="00F03EC9">
        <w:t xml:space="preserve"> blive voksent, </w:t>
      </w:r>
    </w:p>
    <w:p w14:paraId="64F96103" w14:textId="3F31311A" w:rsidR="00F03EC9" w:rsidRDefault="00F03EC9" w:rsidP="00A16F57">
      <w:r>
        <w:t>uden at blive fodret, opfostret og opdraget af forældre,</w:t>
      </w:r>
    </w:p>
    <w:p w14:paraId="7B86FAE7" w14:textId="77777777" w:rsidR="00F03EC9" w:rsidRDefault="00F03EC9" w:rsidP="00A16F57"/>
    <w:p w14:paraId="00B2465C" w14:textId="2CB236BB" w:rsidR="00127FD5" w:rsidRDefault="00127FD5" w:rsidP="00A16F57">
      <w:r>
        <w:t xml:space="preserve">Og </w:t>
      </w:r>
      <w:r w:rsidR="00F03EC9">
        <w:t>forældrene heller ikke kunne blive voksne uden hjælp fra deres forældre o</w:t>
      </w:r>
      <w:r w:rsidR="009301F2">
        <w:t>sv. Osv.</w:t>
      </w:r>
    </w:p>
    <w:p w14:paraId="79365CA8" w14:textId="77777777" w:rsidR="00127FD5" w:rsidRDefault="00127FD5" w:rsidP="00A16F57"/>
    <w:p w14:paraId="4336E9C0" w14:textId="0105162A" w:rsidR="00127FD5" w:rsidRDefault="00127FD5" w:rsidP="00A16F57">
      <w:r>
        <w:t>-</w:t>
      </w:r>
    </w:p>
    <w:p w14:paraId="58EF11DB" w14:textId="7D3F4E90" w:rsidR="009301F2" w:rsidRDefault="009301F2" w:rsidP="00A16F57">
      <w:r>
        <w:t>Hvad kom først, hønen eller ægget?</w:t>
      </w:r>
    </w:p>
    <w:p w14:paraId="5F6E0AA1" w14:textId="77777777" w:rsidR="009301F2" w:rsidRDefault="009301F2" w:rsidP="00A16F57"/>
    <w:p w14:paraId="155DC04D" w14:textId="487AACC5" w:rsidR="009301F2" w:rsidRDefault="009301F2" w:rsidP="00A16F57">
      <w:r>
        <w:t>Der kunne ikke være et hønseæg uden en høne,</w:t>
      </w:r>
    </w:p>
    <w:p w14:paraId="4732C039" w14:textId="77777777" w:rsidR="00127FD5" w:rsidRDefault="009301F2" w:rsidP="00A16F57">
      <w:r>
        <w:t xml:space="preserve">Men der han heller ikke være en høne, </w:t>
      </w:r>
    </w:p>
    <w:p w14:paraId="10DC76F9" w14:textId="53B0F84F" w:rsidR="009301F2" w:rsidRDefault="009301F2" w:rsidP="00A16F57">
      <w:r>
        <w:t xml:space="preserve">uden at der først var et hønseæg. </w:t>
      </w:r>
    </w:p>
    <w:p w14:paraId="13587ABD" w14:textId="77777777" w:rsidR="009301F2" w:rsidRDefault="009301F2" w:rsidP="00A16F57"/>
    <w:p w14:paraId="1B4F86E5" w14:textId="05913B53" w:rsidR="009301F2" w:rsidRDefault="009301F2" w:rsidP="00A16F57">
      <w:r>
        <w:t>Men</w:t>
      </w:r>
      <w:r w:rsidR="00127FD5">
        <w:t>, det kan vel ikke fortsætte i det uendelige?</w:t>
      </w:r>
    </w:p>
    <w:p w14:paraId="36F82C01" w14:textId="77777777" w:rsidR="00127FD5" w:rsidRDefault="00127FD5" w:rsidP="00A16F57"/>
    <w:p w14:paraId="0F7DC716" w14:textId="0605561E" w:rsidR="00127FD5" w:rsidRDefault="00127FD5" w:rsidP="00A16F57">
      <w:r>
        <w:t>Kan dominoernes fald altid spores til en tidligere domino, eller er der ikke nødt til at have været en første domino i rækken?</w:t>
      </w:r>
    </w:p>
    <w:p w14:paraId="350A14E5" w14:textId="77777777" w:rsidR="009301F2" w:rsidRDefault="009301F2" w:rsidP="00A16F57"/>
    <w:p w14:paraId="53C2558B" w14:textId="719B8BD4" w:rsidR="00127FD5" w:rsidRDefault="00A65912" w:rsidP="00A16F57">
      <w:r>
        <w:t>Skal der ikke</w:t>
      </w:r>
      <w:r w:rsidR="009301F2">
        <w:t xml:space="preserve"> på et tidspunkt have været det første menneske, og den første høne eller det første æg. </w:t>
      </w:r>
    </w:p>
    <w:p w14:paraId="2087C500" w14:textId="77777777" w:rsidR="00127FD5" w:rsidRDefault="00127FD5" w:rsidP="00A16F57"/>
    <w:p w14:paraId="79FEBD14" w14:textId="617A21B2" w:rsidR="009301F2" w:rsidRDefault="009301F2" w:rsidP="00A16F57">
      <w:r>
        <w:t xml:space="preserve">For </w:t>
      </w:r>
      <w:r w:rsidR="00127FD5">
        <w:t xml:space="preserve">ellers er vi tvunget til at tro at det bare blev til, spontant, ud af intet. </w:t>
      </w:r>
    </w:p>
    <w:p w14:paraId="2C4133C4" w14:textId="77777777" w:rsidR="00127FD5" w:rsidRDefault="00127FD5" w:rsidP="00A16F57"/>
    <w:p w14:paraId="289FC69D" w14:textId="3CC786C0" w:rsidR="00127FD5" w:rsidRDefault="00127FD5" w:rsidP="00A16F57">
      <w:r>
        <w:t xml:space="preserve">At rækken af dominoer bare blev til, midt i sin bevægelse, uden videre. </w:t>
      </w:r>
    </w:p>
    <w:p w14:paraId="591A464F" w14:textId="77777777" w:rsidR="00A65912" w:rsidRDefault="00A65912" w:rsidP="00A16F57"/>
    <w:p w14:paraId="65F13A4A" w14:textId="2AA5CAF5" w:rsidR="009301F2" w:rsidRDefault="009301F2" w:rsidP="00A16F57">
      <w:r>
        <w:t xml:space="preserve">Det </w:t>
      </w:r>
      <w:r w:rsidR="00A65912">
        <w:t>er det paradoks, Aristoteles opdagede på sine lange gåture.</w:t>
      </w:r>
    </w:p>
    <w:p w14:paraId="3077C85E" w14:textId="77777777" w:rsidR="009301F2" w:rsidRDefault="009301F2" w:rsidP="00A16F57"/>
    <w:p w14:paraId="261B8E40" w14:textId="790B2F00" w:rsidR="009301F2" w:rsidRDefault="009301F2" w:rsidP="00A16F57">
      <w:r>
        <w:t xml:space="preserve">Det giver ikke mening, at noget er sat i gang uden en årsag. </w:t>
      </w:r>
    </w:p>
    <w:p w14:paraId="3AB2B358" w14:textId="72C2BD86" w:rsidR="009301F2" w:rsidRDefault="009301F2" w:rsidP="00A16F57">
      <w:r>
        <w:t xml:space="preserve">Og det giver ikke mening, </w:t>
      </w:r>
      <w:r w:rsidR="0053343D">
        <w:t xml:space="preserve">at sige, at høns og æg </w:t>
      </w:r>
      <w:r w:rsidR="00127FD5">
        <w:t>og dominoer aldrig</w:t>
      </w:r>
      <w:r w:rsidR="0053343D">
        <w:t xml:space="preserve"> har haft en begyndelse. </w:t>
      </w:r>
    </w:p>
    <w:p w14:paraId="40B48EC8" w14:textId="77777777" w:rsidR="00127FD5" w:rsidRDefault="00127FD5" w:rsidP="00A16F57"/>
    <w:p w14:paraId="0458751B" w14:textId="2DA9AB7E" w:rsidR="0053343D" w:rsidRDefault="0053343D" w:rsidP="00A16F57">
      <w:r>
        <w:t xml:space="preserve">Medmindre man laver en undtagelse. </w:t>
      </w:r>
    </w:p>
    <w:p w14:paraId="5E9E70AF" w14:textId="77777777" w:rsidR="0053343D" w:rsidRDefault="0053343D" w:rsidP="00A16F57"/>
    <w:p w14:paraId="1D46F0DB" w14:textId="1501077A" w:rsidR="0053343D" w:rsidRDefault="0053343D" w:rsidP="00A16F57">
      <w:r>
        <w:t>Medmindre</w:t>
      </w:r>
      <w:r w:rsidR="00127FD5">
        <w:t>…</w:t>
      </w:r>
      <w:r>
        <w:t xml:space="preserve"> der virkelig engang har været en årsag, som ikke er sat i</w:t>
      </w:r>
      <w:r w:rsidR="00127FD5">
        <w:t xml:space="preserve"> </w:t>
      </w:r>
      <w:r>
        <w:t xml:space="preserve">gang </w:t>
      </w:r>
      <w:r w:rsidR="00127FD5">
        <w:t xml:space="preserve">af noget andet. </w:t>
      </w:r>
    </w:p>
    <w:p w14:paraId="2AA06936" w14:textId="77777777" w:rsidR="0053343D" w:rsidRDefault="0053343D" w:rsidP="00A16F57"/>
    <w:p w14:paraId="4570EC4B" w14:textId="1DDE5B70" w:rsidR="0053343D" w:rsidRDefault="0053343D" w:rsidP="00A16F57">
      <w:r>
        <w:t xml:space="preserve">Medmindre der engang har været en bevæger, som ikke selv er blevet bevæget. </w:t>
      </w:r>
    </w:p>
    <w:p w14:paraId="56DE9CF7" w14:textId="77777777" w:rsidR="0053343D" w:rsidRDefault="0053343D" w:rsidP="00A16F57"/>
    <w:p w14:paraId="3CCA55A0" w14:textId="77777777" w:rsidR="008106E7" w:rsidRDefault="0053343D" w:rsidP="00A16F57">
      <w:r>
        <w:t xml:space="preserve">En første årsag. </w:t>
      </w:r>
    </w:p>
    <w:p w14:paraId="73322B0B" w14:textId="77777777" w:rsidR="008106E7" w:rsidRDefault="008106E7" w:rsidP="00A16F57"/>
    <w:p w14:paraId="35EAF282" w14:textId="2932650A" w:rsidR="0053343D" w:rsidRDefault="0053343D" w:rsidP="00A16F57">
      <w:r>
        <w:t xml:space="preserve">Og </w:t>
      </w:r>
      <w:r w:rsidRPr="008106E7">
        <w:rPr>
          <w:i/>
          <w:iCs/>
        </w:rPr>
        <w:t>den</w:t>
      </w:r>
      <w:r>
        <w:t xml:space="preserve"> årsag,</w:t>
      </w:r>
      <w:r w:rsidR="008106E7">
        <w:t xml:space="preserve"> gav Aristoteles navnet… Gud. </w:t>
      </w:r>
    </w:p>
    <w:p w14:paraId="29BF52C6" w14:textId="2D8F86B5" w:rsidR="0067384C" w:rsidRDefault="0067384C" w:rsidP="00A16F57"/>
    <w:p w14:paraId="5590DA7D" w14:textId="769CAD6C" w:rsidR="0053343D" w:rsidRDefault="008106E7" w:rsidP="00A16F57">
      <w:r>
        <w:t>--</w:t>
      </w:r>
    </w:p>
    <w:p w14:paraId="280452BB" w14:textId="77777777" w:rsidR="008106E7" w:rsidRDefault="008106E7" w:rsidP="00A16F57"/>
    <w:p w14:paraId="4BDD9069" w14:textId="2BBDD616" w:rsidR="00244D78" w:rsidRDefault="00244D78" w:rsidP="00A16F57">
      <w:r>
        <w:t>Det er et eksempel på, hvordan en af de gamle græske filosoffer kom til eksistensen af en Gud. Der er flere filosoffer og flere veje til et såkaldt gudsbevis.</w:t>
      </w:r>
    </w:p>
    <w:p w14:paraId="304860BC" w14:textId="77777777" w:rsidR="00244D78" w:rsidRDefault="00244D78" w:rsidP="00A16F57"/>
    <w:p w14:paraId="1C1670E8" w14:textId="3747FEB4" w:rsidR="00244D78" w:rsidRDefault="00244D78" w:rsidP="00A16F57">
      <w:r>
        <w:lastRenderedPageBreak/>
        <w:t xml:space="preserve">Mange kristne klapper i hænderne, når de hører hvordan hedninge af fornuftens veje kom til at indse, at Gud er nødt til at eksistere. </w:t>
      </w:r>
    </w:p>
    <w:p w14:paraId="758BCCB6" w14:textId="6D1D9427" w:rsidR="00244D78" w:rsidRDefault="00244D78" w:rsidP="00A16F57"/>
    <w:p w14:paraId="0E187F2F" w14:textId="1498CC2B" w:rsidR="00244D78" w:rsidRDefault="00244D78" w:rsidP="00A16F57">
      <w:r>
        <w:t>Man skal dog passe på, at man ikke komme til at sælge skindet, før bjørnene er skudt. For hvad er det egentlig for en Gud, som de gamle grækere var i stand til at regne sig frem til. Og har deres Gud noget at gøre med vores?</w:t>
      </w:r>
    </w:p>
    <w:p w14:paraId="76AFB268" w14:textId="2FF66671" w:rsidR="00244D78" w:rsidRDefault="00244D78" w:rsidP="00A16F57">
      <w:r>
        <w:t>Aristoteles’ Gud er den første bevægelse, men han er ikke så meget mere end det. Aristoteles bruger ikke mange sider på ham, kun lige akkurat nok til at løse hans filosofiske paradoks og så sætter han ellers Gud tilbage på hylden.</w:t>
      </w:r>
    </w:p>
    <w:p w14:paraId="72156115" w14:textId="77777777" w:rsidR="00244D78" w:rsidRDefault="00244D78" w:rsidP="00A16F57"/>
    <w:p w14:paraId="0DE8EE68" w14:textId="4905D797" w:rsidR="00244D78" w:rsidRDefault="00244D78" w:rsidP="00A16F57">
      <w:r>
        <w:t xml:space="preserve">Ligesom </w:t>
      </w:r>
      <w:r w:rsidR="00E22744">
        <w:t>hans</w:t>
      </w:r>
      <w:r>
        <w:t xml:space="preserve"> Gud har sat verden i bevægelse og sidenhen har trukket sig tilbage uden egentlig at have nogen videre indflydelse på verden. </w:t>
      </w:r>
    </w:p>
    <w:p w14:paraId="6AD733F2" w14:textId="77777777" w:rsidR="00A65912" w:rsidRDefault="00A65912" w:rsidP="00A16F57"/>
    <w:p w14:paraId="10404161" w14:textId="3567D15A" w:rsidR="00244D78" w:rsidRDefault="00E22744" w:rsidP="00A16F57">
      <w:r>
        <w:t>-</w:t>
      </w:r>
    </w:p>
    <w:p w14:paraId="1DA9B99B" w14:textId="13422A0E" w:rsidR="00244D78" w:rsidRDefault="00244D78" w:rsidP="00A16F57">
      <w:r>
        <w:t xml:space="preserve">Lidt bedre er det hos Platon, hans læremester. </w:t>
      </w:r>
    </w:p>
    <w:p w14:paraId="5BCA4232" w14:textId="77777777" w:rsidR="00244D78" w:rsidRDefault="00244D78" w:rsidP="00A16F57"/>
    <w:p w14:paraId="0D259722" w14:textId="3F5B52A2" w:rsidR="00A75333" w:rsidRDefault="00A75333" w:rsidP="00A16F57">
      <w:r>
        <w:t xml:space="preserve">Platon konstaterer at nogle ting er bedre and andre. </w:t>
      </w:r>
    </w:p>
    <w:p w14:paraId="5BDCACFF" w14:textId="77777777" w:rsidR="00A75333" w:rsidRDefault="00A75333" w:rsidP="00A16F57"/>
    <w:p w14:paraId="226D3D9E" w14:textId="090E0F97" w:rsidR="00A75333" w:rsidRDefault="00A75333" w:rsidP="00A16F57">
      <w:r>
        <w:t>Et brækket ben er dårligt,</w:t>
      </w:r>
    </w:p>
    <w:p w14:paraId="615072E6" w14:textId="6E5CD386" w:rsidR="00A75333" w:rsidRDefault="00A75333" w:rsidP="00A16F57">
      <w:r>
        <w:t>Et fungerende ben er bedre</w:t>
      </w:r>
    </w:p>
    <w:p w14:paraId="3C0DC210" w14:textId="6A82115D" w:rsidR="00A75333" w:rsidRDefault="00A75333" w:rsidP="00A16F57">
      <w:r>
        <w:t xml:space="preserve">Men et veltrænet ben er bedre endnu. </w:t>
      </w:r>
    </w:p>
    <w:p w14:paraId="51F87905" w14:textId="77777777" w:rsidR="00A75333" w:rsidRDefault="00A75333" w:rsidP="00A16F57"/>
    <w:p w14:paraId="06A906AF" w14:textId="0A15BA5E" w:rsidR="00A75333" w:rsidRDefault="00A75333" w:rsidP="00A16F57">
      <w:r>
        <w:t>En flad bold er ubrugelig</w:t>
      </w:r>
    </w:p>
    <w:p w14:paraId="2C3BB696" w14:textId="0FCF38FF" w:rsidR="00A75333" w:rsidRDefault="00A75333" w:rsidP="00A16F57">
      <w:r>
        <w:t>En skæv bold er ikke meget bedre</w:t>
      </w:r>
    </w:p>
    <w:p w14:paraId="3806D357" w14:textId="3949C02F" w:rsidR="00A75333" w:rsidRDefault="00A75333" w:rsidP="00A16F57">
      <w:r>
        <w:t>Der er virkelig brug for en perfekt kugle,</w:t>
      </w:r>
    </w:p>
    <w:p w14:paraId="1103AC8A" w14:textId="1BADDE14" w:rsidR="00A75333" w:rsidRDefault="00A75333" w:rsidP="00A16F57">
      <w:r>
        <w:t xml:space="preserve">Hvis det skal blive et godt spil. </w:t>
      </w:r>
    </w:p>
    <w:p w14:paraId="01C2FF65" w14:textId="77777777" w:rsidR="00A75333" w:rsidRDefault="00A75333" w:rsidP="00A16F57"/>
    <w:p w14:paraId="78F72E92" w14:textId="765122BB" w:rsidR="006C3135" w:rsidRDefault="006C3135" w:rsidP="00A16F57">
      <w:r>
        <w:t xml:space="preserve">Men det fik Platon til at spørge: </w:t>
      </w:r>
    </w:p>
    <w:p w14:paraId="2D62CE8A" w14:textId="213BBAA4" w:rsidR="00A75333" w:rsidRDefault="006C3135" w:rsidP="00A16F57">
      <w:r>
        <w:lastRenderedPageBreak/>
        <w:t xml:space="preserve">”hvis man nu tog og målte alle ting mod hinanden for at se hvilke ting der var </w:t>
      </w:r>
      <w:r w:rsidR="00A05621">
        <w:t>”</w:t>
      </w:r>
      <w:r>
        <w:t>bedre</w:t>
      </w:r>
      <w:r w:rsidR="00A05621">
        <w:t>”</w:t>
      </w:r>
      <w:r>
        <w:t xml:space="preserve"> end andre</w:t>
      </w:r>
      <w:r w:rsidR="00A05621">
        <w:t>. Hvad ville man så stå tilbage med, når alt var undersøgt?</w:t>
      </w:r>
    </w:p>
    <w:p w14:paraId="0964C2F8" w14:textId="77777777" w:rsidR="006C3135" w:rsidRDefault="006C3135" w:rsidP="00A16F57">
      <w:r>
        <w:t xml:space="preserve">Det, som har aller mest godhed, </w:t>
      </w:r>
    </w:p>
    <w:p w14:paraId="0AE3D564" w14:textId="736416B9" w:rsidR="006C3135" w:rsidRDefault="006C3135" w:rsidP="00A16F57">
      <w:r>
        <w:t>det, som måtte være det mest perfekte overhovedet”</w:t>
      </w:r>
    </w:p>
    <w:p w14:paraId="5BD1136E" w14:textId="77777777" w:rsidR="006C3135" w:rsidRDefault="006C3135" w:rsidP="00A16F57"/>
    <w:p w14:paraId="70F91B1D" w14:textId="068154B2" w:rsidR="006C3135" w:rsidRDefault="006C3135" w:rsidP="00A16F57">
      <w:r>
        <w:t xml:space="preserve">Hvad end </w:t>
      </w:r>
      <w:r w:rsidR="00A05621">
        <w:t>”</w:t>
      </w:r>
      <w:r>
        <w:t>det</w:t>
      </w:r>
      <w:r w:rsidR="00A05621">
        <w:t>”</w:t>
      </w:r>
      <w:r>
        <w:t xml:space="preserve"> var, kalde Platon </w:t>
      </w:r>
      <w:r w:rsidRPr="006C3135">
        <w:rPr>
          <w:i/>
          <w:iCs/>
        </w:rPr>
        <w:t>det</w:t>
      </w:r>
      <w:r>
        <w:t>, for Gud.</w:t>
      </w:r>
    </w:p>
    <w:p w14:paraId="65A96224" w14:textId="3FD6F66C" w:rsidR="006C3135" w:rsidRDefault="006C3135" w:rsidP="00A16F57"/>
    <w:p w14:paraId="16F90C88" w14:textId="3DAD4258" w:rsidR="006C3135" w:rsidRDefault="00A05621" w:rsidP="00A16F57">
      <w:r>
        <w:t>Platons</w:t>
      </w:r>
      <w:r w:rsidR="006C3135">
        <w:t xml:space="preserve"> Gud er godheden selv. Helt bogstaveligt. </w:t>
      </w:r>
    </w:p>
    <w:p w14:paraId="3EB85E1F" w14:textId="6C50584B" w:rsidR="006C3135" w:rsidRDefault="006C3135" w:rsidP="006C3135">
      <w:r>
        <w:t xml:space="preserve">Han er nemlig </w:t>
      </w:r>
      <w:r w:rsidR="00A05621">
        <w:t>linealen</w:t>
      </w:r>
      <w:r>
        <w:t xml:space="preserve">, som alt godt og skidt </w:t>
      </w:r>
      <w:r w:rsidR="00A05621">
        <w:t>kan måles med</w:t>
      </w:r>
      <w:r>
        <w:t>.</w:t>
      </w:r>
    </w:p>
    <w:p w14:paraId="204017FD" w14:textId="77777777" w:rsidR="005C3A93" w:rsidRDefault="005C3A93" w:rsidP="00A16F57"/>
    <w:p w14:paraId="75A33A44" w14:textId="79F86591" w:rsidR="006C3135" w:rsidRDefault="006C3135" w:rsidP="00A16F57">
      <w:r>
        <w:t xml:space="preserve">Han gør kun godt, Han taler kun sandt, og han er altid fuldkommen retfærdig. </w:t>
      </w:r>
    </w:p>
    <w:p w14:paraId="1D8AE4BC" w14:textId="77777777" w:rsidR="006C3135" w:rsidRDefault="006C3135" w:rsidP="00A16F57"/>
    <w:p w14:paraId="65728296" w14:textId="082F1B5E" w:rsidR="006C3135" w:rsidRDefault="006C3135" w:rsidP="00A16F57">
      <w:r>
        <w:t xml:space="preserve">Men her ligger også hans svaghed. </w:t>
      </w:r>
    </w:p>
    <w:p w14:paraId="48644F7E" w14:textId="77777777" w:rsidR="006C3135" w:rsidRDefault="006C3135" w:rsidP="00A16F57"/>
    <w:p w14:paraId="02376690" w14:textId="783915BE" w:rsidR="006C3135" w:rsidRDefault="006C3135" w:rsidP="00A16F57">
      <w:r>
        <w:t xml:space="preserve">Han er perfekt, og fordi han er perfekt, er han også meget begrænset I, hvad han kan tillade sig at gøre. </w:t>
      </w:r>
    </w:p>
    <w:p w14:paraId="51E29DAF" w14:textId="77777777" w:rsidR="006C3135" w:rsidRDefault="006C3135" w:rsidP="00A16F57"/>
    <w:p w14:paraId="01A0788E" w14:textId="266D3ACC" w:rsidR="006C3135" w:rsidRDefault="006C3135" w:rsidP="00A16F57">
      <w:r>
        <w:t xml:space="preserve">Faktisk kan han aldrig gøre noget, som ikke i virkeligheden er perfekt, skønt, retfærdigt og </w:t>
      </w:r>
      <w:r w:rsidR="00C0004B">
        <w:t xml:space="preserve">på alle andre måder… godt. </w:t>
      </w:r>
    </w:p>
    <w:p w14:paraId="7C322136" w14:textId="77777777" w:rsidR="00C0004B" w:rsidRDefault="00C0004B" w:rsidP="00A16F57"/>
    <w:p w14:paraId="383D8AEF" w14:textId="3BF9E4F3" w:rsidR="00C0004B" w:rsidRDefault="00C0004B" w:rsidP="00A16F57">
      <w:r>
        <w:t xml:space="preserve">Han kan ikke lyve, han kan ikke græde, han kan ikke føle længsel. </w:t>
      </w:r>
    </w:p>
    <w:p w14:paraId="7BA2B38F" w14:textId="77777777" w:rsidR="00C0004B" w:rsidRDefault="00C0004B" w:rsidP="00A16F57"/>
    <w:p w14:paraId="518062E5" w14:textId="016CF112" w:rsidR="00C0004B" w:rsidRDefault="00C0004B" w:rsidP="00A16F57">
      <w:r>
        <w:t xml:space="preserve">Han kan ikke sørge, han kan ikke blive vred, og han kan ikke lide med eller for os. </w:t>
      </w:r>
    </w:p>
    <w:p w14:paraId="04A03F1B" w14:textId="77777777" w:rsidR="006C3135" w:rsidRDefault="006C3135" w:rsidP="00A16F57"/>
    <w:p w14:paraId="151A284D" w14:textId="60A88D0D" w:rsidR="00C0004B" w:rsidRDefault="00C0004B" w:rsidP="00A16F57">
      <w:r>
        <w:t xml:space="preserve">Platons Gud, ligesom Aristoteles’ er en kold Gud. Måske en Gud man kan regne sig til, men ikke en Gud, som det er værd at have et forhold </w:t>
      </w:r>
      <w:r w:rsidR="00D133A9">
        <w:t>med.</w:t>
      </w:r>
      <w:r>
        <w:t xml:space="preserve"> </w:t>
      </w:r>
    </w:p>
    <w:p w14:paraId="78BF65DF" w14:textId="77777777" w:rsidR="00C0004B" w:rsidRDefault="00C0004B" w:rsidP="00A16F57"/>
    <w:p w14:paraId="4C25DEF4" w14:textId="6158244A" w:rsidR="00122F8F" w:rsidRDefault="00D133A9" w:rsidP="00A16F57">
      <w:r>
        <w:lastRenderedPageBreak/>
        <w:t>En tro på den Gud, er i</w:t>
      </w:r>
      <w:r w:rsidR="00A05621">
        <w:t>k</w:t>
      </w:r>
      <w:r>
        <w:t>ke meget mere end troen på ”</w:t>
      </w:r>
      <w:r w:rsidR="00122F8F" w:rsidRPr="00122F8F">
        <w:t>universet</w:t>
      </w:r>
      <w:r>
        <w:t>”</w:t>
      </w:r>
      <w:r w:rsidR="00122F8F" w:rsidRPr="00122F8F">
        <w:t>, troen p</w:t>
      </w:r>
      <w:r w:rsidR="00122F8F">
        <w:t xml:space="preserve">å karma, </w:t>
      </w:r>
      <w:r>
        <w:t xml:space="preserve">troen på </w:t>
      </w:r>
      <w:r w:rsidR="00122F8F">
        <w:t>et princip, som opretholder retfærdighed.</w:t>
      </w:r>
      <w:r w:rsidR="00473AA9">
        <w:t xml:space="preserve"> En lov, som bare kører for sig selv. </w:t>
      </w:r>
      <w:r w:rsidR="00A65912">
        <w:t xml:space="preserve">Helt upersonligt. </w:t>
      </w:r>
    </w:p>
    <w:p w14:paraId="01A22C0C" w14:textId="0D750C38" w:rsidR="00473AA9" w:rsidRDefault="00A05621" w:rsidP="00A16F57">
      <w:r>
        <w:t>-</w:t>
      </w:r>
    </w:p>
    <w:p w14:paraId="3741F428" w14:textId="5DC42331" w:rsidR="005D4CDD" w:rsidRDefault="005D4CDD" w:rsidP="005D4CDD">
      <w:r>
        <w:t xml:space="preserve">Det har ikke meget at gøre med den Gud, som vi bekender os til, som kristne. </w:t>
      </w:r>
    </w:p>
    <w:p w14:paraId="4F550F90" w14:textId="77777777" w:rsidR="005D4CDD" w:rsidRDefault="005D4CDD" w:rsidP="005D4CDD"/>
    <w:p w14:paraId="417C3408" w14:textId="77777777" w:rsidR="005D4CDD" w:rsidRDefault="005D4CDD" w:rsidP="005D4CDD">
      <w:r>
        <w:t xml:space="preserve">For vi tror ikke på den slags Gud, man kunne have tænkt sig til gennem nattens lange timer, en tropeaften i Grækenland. </w:t>
      </w:r>
    </w:p>
    <w:p w14:paraId="0E321693" w14:textId="77777777" w:rsidR="005D4CDD" w:rsidRDefault="005D4CDD" w:rsidP="005D4CDD"/>
    <w:p w14:paraId="6DE92193" w14:textId="48259483" w:rsidR="005D4CDD" w:rsidRDefault="005D4CDD" w:rsidP="005D4CDD">
      <w:r>
        <w:t xml:space="preserve">Vi tror ikke på en Gud, som er hverken for ophøjet, for god eller for hellig til at han vil have med os at gøre. </w:t>
      </w:r>
    </w:p>
    <w:p w14:paraId="1561CE1F" w14:textId="77777777" w:rsidR="005D4CDD" w:rsidRDefault="005D4CDD" w:rsidP="005D4CDD"/>
    <w:p w14:paraId="3729FA85" w14:textId="3F7AB650" w:rsidR="005D4CDD" w:rsidRDefault="005D4CDD" w:rsidP="005D4CDD">
      <w:r>
        <w:t xml:space="preserve">I stedet tror vi på en Gud, som med fuldt overlæg blev en forargelse for jøder og en dumhed for filosofferne. </w:t>
      </w:r>
    </w:p>
    <w:p w14:paraId="13D3139E" w14:textId="77777777" w:rsidR="005D4CDD" w:rsidRDefault="005D4CDD" w:rsidP="005D4CDD">
      <w:r>
        <w:t xml:space="preserve">Vi tror på en personlig Gud. </w:t>
      </w:r>
    </w:p>
    <w:p w14:paraId="12C25A94" w14:textId="246362D4" w:rsidR="005D4CDD" w:rsidRDefault="005D4CDD" w:rsidP="005D4CDD">
      <w:r>
        <w:t xml:space="preserve">Sidste søndag gennemgik jeg den kristne tro på, at vi ikke har nogen fri vilje. </w:t>
      </w:r>
    </w:p>
    <w:p w14:paraId="649EDA8F" w14:textId="77777777" w:rsidR="005D4CDD" w:rsidRDefault="005D4CDD" w:rsidP="005D4CDD">
      <w:r>
        <w:t>I dag, handler prædikenen</w:t>
      </w:r>
      <w:r>
        <w:t xml:space="preserve"> i virkeligheden om den anden side af den sag. </w:t>
      </w:r>
    </w:p>
    <w:p w14:paraId="7D608EB2" w14:textId="77777777" w:rsidR="005D4CDD" w:rsidRDefault="005D4CDD" w:rsidP="005D4CDD"/>
    <w:p w14:paraId="73574C29" w14:textId="0BF7F600" w:rsidR="005D4CDD" w:rsidRDefault="005D4CDD" w:rsidP="005D4CDD">
      <w:r>
        <w:t>Den handler om Gud.</w:t>
      </w:r>
    </w:p>
    <w:p w14:paraId="5C306204" w14:textId="3D338ACC" w:rsidR="005D4CDD" w:rsidRDefault="005D4CDD" w:rsidP="005D4CDD">
      <w:r>
        <w:t xml:space="preserve">Om </w:t>
      </w:r>
      <w:r>
        <w:t xml:space="preserve">den eneste, som </w:t>
      </w:r>
      <w:r w:rsidRPr="005D4CDD">
        <w:rPr>
          <w:i/>
          <w:iCs/>
        </w:rPr>
        <w:t>virkelig</w:t>
      </w:r>
      <w:r>
        <w:t xml:space="preserve"> har en fri vilje, </w:t>
      </w:r>
    </w:p>
    <w:p w14:paraId="1790DC34" w14:textId="5BF1B5EE" w:rsidR="005D4CDD" w:rsidRDefault="005D4CDD" w:rsidP="005D4CDD">
      <w:r>
        <w:t xml:space="preserve">og hvordan Han, </w:t>
      </w:r>
      <w:r>
        <w:t xml:space="preserve">i sin frihed, </w:t>
      </w:r>
      <w:r>
        <w:t>har valgt at bruge den.</w:t>
      </w:r>
    </w:p>
    <w:p w14:paraId="0683F970" w14:textId="77777777" w:rsidR="005D4CDD" w:rsidRDefault="005D4CDD" w:rsidP="00A16F57"/>
    <w:p w14:paraId="5FFA32A6" w14:textId="5029540B" w:rsidR="005D4CDD" w:rsidRDefault="005D4CDD" w:rsidP="00A16F57">
      <w:r>
        <w:t>Gud er almægtig, Han kunne gøre lige hvad der passer Ham.</w:t>
      </w:r>
    </w:p>
    <w:p w14:paraId="37688767" w14:textId="77777777" w:rsidR="005D4CDD" w:rsidRDefault="005D4CDD" w:rsidP="00A16F57"/>
    <w:p w14:paraId="3CC46DB2" w14:textId="65AD770A" w:rsidR="002E65CC" w:rsidRDefault="002E65CC" w:rsidP="002E65CC">
      <w:r>
        <w:t>Han kunne være ligeglad med os</w:t>
      </w:r>
      <w:r>
        <w:t>.</w:t>
      </w:r>
      <w:r>
        <w:t xml:space="preserve"> </w:t>
      </w:r>
    </w:p>
    <w:p w14:paraId="57A786C7" w14:textId="4ABCAC86" w:rsidR="005D4CDD" w:rsidRDefault="005D4CDD" w:rsidP="00A16F57">
      <w:r>
        <w:t>Han kunne ødelægge os arme mennesker, når vi blev mere besvær ind vi er værd.</w:t>
      </w:r>
    </w:p>
    <w:p w14:paraId="3DC88811" w14:textId="77777777" w:rsidR="002E65CC" w:rsidRDefault="002E65CC" w:rsidP="00A16F57"/>
    <w:p w14:paraId="4BC1C344" w14:textId="00EA7649" w:rsidR="005D4CDD" w:rsidRDefault="005D4CDD" w:rsidP="00A16F57">
      <w:r>
        <w:lastRenderedPageBreak/>
        <w:t xml:space="preserve">Han kunne fortsætte projektet med succes på andre planeter og lade os gå i glemmebogen. </w:t>
      </w:r>
    </w:p>
    <w:p w14:paraId="7405B6DB" w14:textId="77777777" w:rsidR="005D4CDD" w:rsidRDefault="005D4CDD" w:rsidP="00A16F57"/>
    <w:p w14:paraId="42054C96" w14:textId="3C8AB32A" w:rsidR="005D4CDD" w:rsidRDefault="005D4CDD" w:rsidP="00A16F57">
      <w:r>
        <w:t xml:space="preserve">Han kan, hvad han vil, fordi han er fri. </w:t>
      </w:r>
    </w:p>
    <w:p w14:paraId="44798DCA" w14:textId="77777777" w:rsidR="005D4CDD" w:rsidRDefault="005D4CDD" w:rsidP="00A16F57"/>
    <w:p w14:paraId="2F75F9C3" w14:textId="06415262" w:rsidR="005D4CDD" w:rsidRDefault="005D4CDD" w:rsidP="00A16F57">
      <w:r>
        <w:t>F</w:t>
      </w:r>
      <w:r w:rsidR="00473AA9">
        <w:t>ri fra at være logisk</w:t>
      </w:r>
    </w:p>
    <w:p w14:paraId="5357A328" w14:textId="3CBDE997" w:rsidR="005D4CDD" w:rsidRDefault="005D4CDD" w:rsidP="00A16F57">
      <w:r>
        <w:t>Fri til at være god eller ond</w:t>
      </w:r>
      <w:r w:rsidR="002E65CC">
        <w:t xml:space="preserve">, som Han vil. </w:t>
      </w:r>
    </w:p>
    <w:p w14:paraId="6880A809" w14:textId="77777777" w:rsidR="00473AA9" w:rsidRDefault="00473AA9" w:rsidP="00A16F57"/>
    <w:p w14:paraId="3C91E085" w14:textId="26B7A74F" w:rsidR="002E65CC" w:rsidRDefault="002E65CC" w:rsidP="00A16F57">
      <w:r>
        <w:t>--</w:t>
      </w:r>
    </w:p>
    <w:p w14:paraId="33A2E311" w14:textId="088A2827" w:rsidR="002E65CC" w:rsidRDefault="002E65CC" w:rsidP="00A16F57">
      <w:r>
        <w:t>Lige præcis derfor… er det et vidunder, at Gud har valgt ”at lægge sig vores lidelser på sinde”, som han sagde til Moses.</w:t>
      </w:r>
    </w:p>
    <w:p w14:paraId="76CF3246" w14:textId="77777777" w:rsidR="002E65CC" w:rsidRDefault="002E65CC" w:rsidP="00A16F57"/>
    <w:p w14:paraId="550626E1" w14:textId="4370719A" w:rsidR="00473AA9" w:rsidRDefault="002E65CC" w:rsidP="00A16F57">
      <w:r>
        <w:t>A</w:t>
      </w:r>
      <w:r w:rsidR="00473AA9">
        <w:t xml:space="preserve">t Gud har </w:t>
      </w:r>
      <w:r w:rsidR="00473AA9" w:rsidRPr="006E360A">
        <w:rPr>
          <w:i/>
          <w:iCs/>
        </w:rPr>
        <w:t>valgt</w:t>
      </w:r>
      <w:r w:rsidR="00473AA9">
        <w:t xml:space="preserve"> at være nådig og ikke retfærdig over for vores </w:t>
      </w:r>
      <w:r w:rsidR="004238F0">
        <w:t>fejltagelser</w:t>
      </w:r>
      <w:r w:rsidR="00473AA9">
        <w:t xml:space="preserve">. </w:t>
      </w:r>
    </w:p>
    <w:p w14:paraId="71688426" w14:textId="77777777" w:rsidR="00122F8F" w:rsidRDefault="00122F8F" w:rsidP="00A16F57"/>
    <w:p w14:paraId="697344BC" w14:textId="5E15A8DD" w:rsidR="004238F0" w:rsidRDefault="004238F0" w:rsidP="00A16F57">
      <w:r>
        <w:t>At Gud har valgt ikke at give som forskyldt.</w:t>
      </w:r>
    </w:p>
    <w:p w14:paraId="0C400DEA" w14:textId="6E892B78" w:rsidR="006E360A" w:rsidRDefault="006E360A" w:rsidP="00A16F57">
      <w:r>
        <w:t>At Gud har valgt at følge os i medgang og modgang til den bitre ende.</w:t>
      </w:r>
    </w:p>
    <w:p w14:paraId="2E99BE77" w14:textId="77777777" w:rsidR="006E360A" w:rsidRDefault="006E360A" w:rsidP="00A16F57"/>
    <w:p w14:paraId="5C98ABCE" w14:textId="733FCC6D" w:rsidR="006E360A" w:rsidRDefault="006E360A" w:rsidP="00A16F57">
      <w:r>
        <w:t xml:space="preserve">Fordi han elsker os. </w:t>
      </w:r>
    </w:p>
    <w:p w14:paraId="68186E92" w14:textId="455A68B8" w:rsidR="006E360A" w:rsidRDefault="006E360A" w:rsidP="00B24C3E">
      <w:r>
        <w:t>-</w:t>
      </w:r>
    </w:p>
    <w:p w14:paraId="643BE4D9" w14:textId="77777777" w:rsidR="00245D10" w:rsidRDefault="00245D10" w:rsidP="00B24C3E"/>
    <w:p w14:paraId="4ACFD53D" w14:textId="77777777" w:rsidR="00FF3493" w:rsidRDefault="00245D10" w:rsidP="00B24C3E">
      <w:r>
        <w:t xml:space="preserve">Paulus skriver, i sit brev til Romerne, et lille stykke som </w:t>
      </w:r>
      <w:r w:rsidR="00FF3493">
        <w:t xml:space="preserve">har gjort et stort indtryk på mig. </w:t>
      </w:r>
    </w:p>
    <w:p w14:paraId="7AFB4DA8" w14:textId="4E7B7154" w:rsidR="00FF3493" w:rsidRDefault="00FF3493" w:rsidP="00B24C3E"/>
    <w:p w14:paraId="2B988E8E" w14:textId="77777777" w:rsidR="00FF3493" w:rsidRDefault="00FF3493" w:rsidP="00B24C3E">
      <w:r>
        <w:t xml:space="preserve">Jeg husker da jeg først læste det. Jeg sad og læste religionslektier i studiecentret på Sankt Knuds gymnasium. </w:t>
      </w:r>
    </w:p>
    <w:p w14:paraId="16435E8F" w14:textId="2DE40314" w:rsidR="00FF3493" w:rsidRDefault="00FF3493" w:rsidP="00B24C3E">
      <w:r>
        <w:t xml:space="preserve">Vi skulle </w:t>
      </w:r>
      <w:r w:rsidR="00D208BA">
        <w:t>lære om Paulus og den tidlige kristendom.</w:t>
      </w:r>
    </w:p>
    <w:p w14:paraId="00DD960E" w14:textId="19AF3572" w:rsidR="00FF3493" w:rsidRDefault="00FF3493" w:rsidP="00B24C3E">
      <w:r>
        <w:t>Så jeg slog op… og blev overvældet af følgende ord, der satte sig fast på mit hjertes kødtavle:</w:t>
      </w:r>
    </w:p>
    <w:p w14:paraId="626B7D9A" w14:textId="1025B9DB" w:rsidR="006E360A" w:rsidRDefault="006E360A" w:rsidP="00B24C3E"/>
    <w:p w14:paraId="467656B7" w14:textId="069CED8D" w:rsidR="00B24C3E" w:rsidRDefault="00B24C3E" w:rsidP="00B24C3E">
      <w:r w:rsidRPr="008502C3">
        <w:lastRenderedPageBreak/>
        <w:t> </w:t>
      </w:r>
      <w:r w:rsidR="002E65CC">
        <w:rPr>
          <w:b/>
          <w:bCs/>
        </w:rPr>
        <w:t>”</w:t>
      </w:r>
      <w:r w:rsidRPr="008502C3">
        <w:t xml:space="preserve">For mens vi endnu var svage, døde Kristus for ugudelige, da tiden var inde. Der er næppe nogen, som vil gå i døden for en retfærdig; måske vil man vove livet for en, som er god; men </w:t>
      </w:r>
      <w:r w:rsidRPr="00FF3493">
        <w:rPr>
          <w:highlight w:val="yellow"/>
        </w:rPr>
        <w:t>Gud viser sin kærlighed til os, ved at Kristus døde for os, mens vi endnu var syndere</w:t>
      </w:r>
      <w:r w:rsidRPr="008502C3">
        <w:t>.</w:t>
      </w:r>
      <w:r w:rsidR="002E65CC">
        <w:t>”</w:t>
      </w:r>
    </w:p>
    <w:p w14:paraId="01C705BB" w14:textId="77777777" w:rsidR="00B24C3E" w:rsidRDefault="00B24C3E" w:rsidP="00B24C3E"/>
    <w:p w14:paraId="6CDA6B1C" w14:textId="0F0BD8BD" w:rsidR="002E65CC" w:rsidRDefault="00FF3493" w:rsidP="00B24C3E">
      <w:r>
        <w:t>Gud</w:t>
      </w:r>
      <w:r w:rsidR="00B24C3E">
        <w:t xml:space="preserve"> </w:t>
      </w:r>
      <w:r w:rsidR="00B24C3E" w:rsidRPr="00FF3493">
        <w:rPr>
          <w:i/>
          <w:iCs/>
        </w:rPr>
        <w:t>er</w:t>
      </w:r>
      <w:r w:rsidR="00B24C3E">
        <w:t xml:space="preserve"> fri, men lader sig binde </w:t>
      </w:r>
      <w:r w:rsidR="002E65CC">
        <w:t xml:space="preserve">til </w:t>
      </w:r>
      <w:r w:rsidR="00B24C3E">
        <w:t xml:space="preserve">vores skæbne. </w:t>
      </w:r>
    </w:p>
    <w:p w14:paraId="49CC71EB" w14:textId="77777777" w:rsidR="00FF3493" w:rsidRDefault="00FF3493" w:rsidP="00B24C3E"/>
    <w:p w14:paraId="5DC1AAD4" w14:textId="14E24399" w:rsidR="002E65CC" w:rsidRDefault="00FF3493" w:rsidP="00B24C3E">
      <w:r>
        <w:t>Han binder sig til at</w:t>
      </w:r>
      <w:r w:rsidR="00B24C3E">
        <w:t xml:space="preserve"> lide med os</w:t>
      </w:r>
      <w:r w:rsidR="002E65CC">
        <w:t xml:space="preserve">, </w:t>
      </w:r>
      <w:r w:rsidR="003F4D3A">
        <w:t xml:space="preserve">til </w:t>
      </w:r>
      <w:r w:rsidR="002E65CC">
        <w:t>at glæde sig for os.</w:t>
      </w:r>
    </w:p>
    <w:p w14:paraId="2E27EDFB" w14:textId="16514D48" w:rsidR="00B24C3E" w:rsidRDefault="003F4D3A" w:rsidP="00B24C3E">
      <w:r>
        <w:t>Til a</w:t>
      </w:r>
      <w:r w:rsidR="002E65CC">
        <w:t>t</w:t>
      </w:r>
      <w:r w:rsidR="00B24C3E">
        <w:t xml:space="preserve"> dø for vores skyld. </w:t>
      </w:r>
    </w:p>
    <w:p w14:paraId="2B0EA1AB" w14:textId="149231F0" w:rsidR="00FF3493" w:rsidRDefault="00FF3493" w:rsidP="00B24C3E">
      <w:r>
        <w:t xml:space="preserve">Selvom vi ikke har gjort noget, for at fortjene det. </w:t>
      </w:r>
    </w:p>
    <w:p w14:paraId="52A17F4D" w14:textId="77777777" w:rsidR="00761668" w:rsidRDefault="00761668" w:rsidP="00A16F57"/>
    <w:p w14:paraId="2BB50EE5" w14:textId="05216B5C" w:rsidR="003F4D3A" w:rsidRDefault="003F4D3A" w:rsidP="00A16F57">
      <w:r>
        <w:t xml:space="preserve">Han hører vores klager, han hører vores fryd, han ånder på øjet, når det græder. </w:t>
      </w:r>
    </w:p>
    <w:p w14:paraId="68898E99" w14:textId="77777777" w:rsidR="008502C3" w:rsidRDefault="008502C3" w:rsidP="00A16F57"/>
    <w:p w14:paraId="01CEF2C2" w14:textId="77777777" w:rsidR="003F4D3A" w:rsidRDefault="008502C3" w:rsidP="00A16F57">
      <w:r w:rsidRPr="003F4D3A">
        <w:rPr>
          <w:i/>
          <w:iCs/>
        </w:rPr>
        <w:t>Derfor</w:t>
      </w:r>
      <w:r>
        <w:t xml:space="preserve"> kan vi finde tryghed hos Gud</w:t>
      </w:r>
    </w:p>
    <w:p w14:paraId="697BD73A" w14:textId="77777777" w:rsidR="003F4D3A" w:rsidRDefault="003F4D3A" w:rsidP="00A16F57">
      <w:r>
        <w:t xml:space="preserve">For </w:t>
      </w:r>
      <w:r w:rsidR="008502C3">
        <w:t xml:space="preserve">han </w:t>
      </w:r>
      <w:r w:rsidR="00B24C3E">
        <w:t>ikke</w:t>
      </w:r>
      <w:r w:rsidR="008502C3">
        <w:t xml:space="preserve"> er en </w:t>
      </w:r>
      <w:r>
        <w:t>fjern og mekanisk</w:t>
      </w:r>
      <w:r w:rsidR="008502C3">
        <w:t xml:space="preserve"> dommer, </w:t>
      </w:r>
    </w:p>
    <w:p w14:paraId="0BF8DAE9" w14:textId="2B1F2473" w:rsidR="003F4D3A" w:rsidRDefault="003F4D3A" w:rsidP="00A16F57">
      <w:r>
        <w:t xml:space="preserve">Han er ikke et </w:t>
      </w:r>
      <w:r w:rsidR="004238F0">
        <w:t xml:space="preserve">logisk eller fysisk </w:t>
      </w:r>
      <w:r>
        <w:t>princip.</w:t>
      </w:r>
    </w:p>
    <w:p w14:paraId="530CFC96" w14:textId="77777777" w:rsidR="003F4D3A" w:rsidRDefault="003F4D3A" w:rsidP="00A16F57"/>
    <w:p w14:paraId="1C2D72FC" w14:textId="4E7E1E3F" w:rsidR="0058558E" w:rsidRDefault="004238F0" w:rsidP="00A16F57">
      <w:r>
        <w:t xml:space="preserve">Han er den frie vilje, </w:t>
      </w:r>
      <w:r w:rsidR="0058558E">
        <w:t>s</w:t>
      </w:r>
      <w:r w:rsidR="00784585">
        <w:t>o</w:t>
      </w:r>
      <w:r w:rsidR="0058558E">
        <w:t>m uden tvang,</w:t>
      </w:r>
      <w:r>
        <w:t xml:space="preserve"> i sin kærlighed </w:t>
      </w:r>
    </w:p>
    <w:p w14:paraId="3ADF8842" w14:textId="7FC0A2AB" w:rsidR="004238F0" w:rsidRDefault="004238F0" w:rsidP="00A16F57">
      <w:r>
        <w:t xml:space="preserve">møder vores skrøbeligheder med forståelse, medfølelse og nåde. </w:t>
      </w:r>
    </w:p>
    <w:p w14:paraId="5F204E1C" w14:textId="77777777" w:rsidR="00302BFC" w:rsidRDefault="00302BFC" w:rsidP="00A16F57"/>
    <w:p w14:paraId="38272EA7" w14:textId="7E7DBE0C" w:rsidR="00302BFC" w:rsidRDefault="00D147BC" w:rsidP="00A16F57">
      <w:r>
        <w:t xml:space="preserve">En Gud, som kan og vil være luften under vores vinger. </w:t>
      </w:r>
    </w:p>
    <w:p w14:paraId="0B7F9C68" w14:textId="628FB54D" w:rsidR="00D147BC" w:rsidRDefault="00F13938" w:rsidP="00A16F57">
      <w:r>
        <w:t>Klippegrunden under vores fødder</w:t>
      </w:r>
    </w:p>
    <w:p w14:paraId="1CC7BC58" w14:textId="1E50901B" w:rsidR="00F13938" w:rsidRDefault="00DA7D4E" w:rsidP="00A16F57">
      <w:r>
        <w:t>En kærlig hånd, i vores sorg og tvivl.</w:t>
      </w:r>
    </w:p>
    <w:p w14:paraId="697BEA86" w14:textId="77777777" w:rsidR="008502C3" w:rsidRDefault="008502C3" w:rsidP="00A16F57"/>
    <w:p w14:paraId="65406261" w14:textId="77777777" w:rsidR="004238F0" w:rsidRDefault="003F4D3A" w:rsidP="00A16F57">
      <w:r>
        <w:t xml:space="preserve">Han er personlig. </w:t>
      </w:r>
    </w:p>
    <w:p w14:paraId="2EC06A38" w14:textId="77777777" w:rsidR="004238F0" w:rsidRDefault="004238F0" w:rsidP="00A16F57"/>
    <w:p w14:paraId="6B7ED040" w14:textId="0B8C30D9" w:rsidR="00481D54" w:rsidRDefault="00E7552A" w:rsidP="00A16F57">
      <w:r>
        <w:t xml:space="preserve">Han </w:t>
      </w:r>
      <w:r w:rsidR="006A7C5C">
        <w:t>er ikke et dødt resultat vi kan lære om</w:t>
      </w:r>
      <w:r w:rsidR="00B26C9D">
        <w:t>,</w:t>
      </w:r>
      <w:r w:rsidR="006A7C5C">
        <w:t xml:space="preserve"> eller tænke os til. </w:t>
      </w:r>
    </w:p>
    <w:p w14:paraId="1F6BB10E" w14:textId="038855E3" w:rsidR="004E1A77" w:rsidRDefault="008E0A23" w:rsidP="00A16F57">
      <w:r>
        <w:t xml:space="preserve">Men en </w:t>
      </w:r>
      <w:r w:rsidR="00F142E3">
        <w:t xml:space="preserve">levende Gud, </w:t>
      </w:r>
      <w:r w:rsidR="005756A0">
        <w:t xml:space="preserve">med et bankende hjerte. </w:t>
      </w:r>
    </w:p>
    <w:p w14:paraId="5751D527" w14:textId="77777777" w:rsidR="004E1A77" w:rsidRDefault="004E1A77" w:rsidP="00A16F57"/>
    <w:p w14:paraId="05E0F2A3" w14:textId="77777777" w:rsidR="003F4D3A" w:rsidRDefault="003F4D3A" w:rsidP="00A16F57"/>
    <w:p w14:paraId="0FB84428" w14:textId="77777777" w:rsidR="00A05621" w:rsidRDefault="00A05621" w:rsidP="00A05621">
      <w:r>
        <w:t xml:space="preserve">Ære være Faderen og Sønnen og Helligånden, </w:t>
      </w:r>
    </w:p>
    <w:p w14:paraId="2B1B70A6" w14:textId="77777777" w:rsidR="00A05621" w:rsidRDefault="00A05621" w:rsidP="00A05621">
      <w:r>
        <w:t>Som det var i begyndelsen, således også nu og altid</w:t>
      </w:r>
    </w:p>
    <w:p w14:paraId="56BD5A08" w14:textId="77777777" w:rsidR="00A05621" w:rsidRDefault="00A05621" w:rsidP="00A05621">
      <w:r>
        <w:t>Og i al evighed. Amen</w:t>
      </w:r>
    </w:p>
    <w:p w14:paraId="664D8807" w14:textId="77777777" w:rsidR="00A75333" w:rsidRPr="00122F8F" w:rsidRDefault="00A75333" w:rsidP="00A16F57"/>
    <w:p w14:paraId="385EE668" w14:textId="364D0949" w:rsidR="00FF3493" w:rsidRDefault="00A16F57" w:rsidP="00FF3493">
      <w:r>
        <w:t>Beskeder:</w:t>
      </w:r>
      <w:r w:rsidR="00FF3493" w:rsidRPr="00FF3493">
        <w:t xml:space="preserve"> </w:t>
      </w:r>
    </w:p>
    <w:p w14:paraId="6DF4D094" w14:textId="2BBA0830" w:rsidR="00A16F57" w:rsidRDefault="00A16F57" w:rsidP="00A16F57"/>
    <w:p w14:paraId="4D2A061E" w14:textId="50B4CA96" w:rsidR="00A05621" w:rsidRDefault="00A05621" w:rsidP="00A05621">
      <w:r>
        <w:t>Gudstjenester</w:t>
      </w:r>
      <w:r w:rsidR="00D208BA">
        <w:t xml:space="preserve"> Nørre aaby</w:t>
      </w:r>
      <w:r>
        <w:t>:</w:t>
      </w:r>
    </w:p>
    <w:p w14:paraId="5EA9F846" w14:textId="680B3FA6" w:rsidR="00D208BA" w:rsidRDefault="00D208BA" w:rsidP="00D208BA">
      <w:pPr>
        <w:pStyle w:val="ListParagraph"/>
        <w:numPr>
          <w:ilvl w:val="0"/>
          <w:numId w:val="5"/>
        </w:numPr>
      </w:pPr>
      <w:r>
        <w:t xml:space="preserve">2. maj Konfirmationer 7. Nord 9:30 Michael og syd 11:30 </w:t>
      </w:r>
    </w:p>
    <w:p w14:paraId="1301EBDD" w14:textId="7654B59D" w:rsidR="00D208BA" w:rsidRDefault="00D208BA" w:rsidP="00D208BA">
      <w:pPr>
        <w:pStyle w:val="ListParagraph"/>
        <w:numPr>
          <w:ilvl w:val="0"/>
          <w:numId w:val="5"/>
        </w:numPr>
        <w:rPr>
          <w:lang w:val="en-US"/>
        </w:rPr>
      </w:pPr>
      <w:r w:rsidRPr="00D208BA">
        <w:rPr>
          <w:lang w:val="en-US"/>
        </w:rPr>
        <w:t>3. maj konf. 7.a 9:30 7.b 11:30 A</w:t>
      </w:r>
      <w:r>
        <w:rPr>
          <w:lang w:val="en-US"/>
        </w:rPr>
        <w:t>W</w:t>
      </w:r>
    </w:p>
    <w:p w14:paraId="5DF5DB99" w14:textId="514044E1" w:rsidR="00D208BA" w:rsidRPr="00D208BA" w:rsidRDefault="00D208BA" w:rsidP="00D208BA">
      <w:pPr>
        <w:pStyle w:val="ListParagraph"/>
        <w:numPr>
          <w:ilvl w:val="0"/>
          <w:numId w:val="5"/>
        </w:numPr>
        <w:rPr>
          <w:lang w:val="en-US"/>
        </w:rPr>
      </w:pPr>
      <w:r>
        <w:rPr>
          <w:lang w:val="en-US"/>
        </w:rPr>
        <w:t>10. maj Anne Marie</w:t>
      </w:r>
      <w:r w:rsidR="00355995">
        <w:rPr>
          <w:lang w:val="en-US"/>
        </w:rPr>
        <w:t>!!!</w:t>
      </w:r>
      <w:r>
        <w:rPr>
          <w:lang w:val="en-US"/>
        </w:rPr>
        <w:t xml:space="preserve"> 10:30</w:t>
      </w:r>
    </w:p>
    <w:p w14:paraId="4B8DF728" w14:textId="127444E4" w:rsidR="00A05621" w:rsidRPr="00D208BA" w:rsidRDefault="00A05621" w:rsidP="00D208BA">
      <w:pPr>
        <w:rPr>
          <w:lang w:val="en-US"/>
        </w:rPr>
      </w:pPr>
    </w:p>
    <w:p w14:paraId="3F9BB364" w14:textId="5CA0CFCE" w:rsidR="00D208BA" w:rsidRDefault="00D208BA" w:rsidP="00D208BA">
      <w:r>
        <w:t>Gudstjenester 4k:</w:t>
      </w:r>
    </w:p>
    <w:p w14:paraId="7D9ADFB8" w14:textId="116D3FC2" w:rsidR="00D208BA" w:rsidRDefault="00D208BA" w:rsidP="00D208BA">
      <w:pPr>
        <w:pStyle w:val="ListParagraph"/>
        <w:numPr>
          <w:ilvl w:val="0"/>
          <w:numId w:val="5"/>
        </w:numPr>
      </w:pPr>
      <w:r>
        <w:t>2. maj 9:30 konfirmation Husby</w:t>
      </w:r>
    </w:p>
    <w:p w14:paraId="03641023" w14:textId="0D38B5D3" w:rsidR="00D208BA" w:rsidRDefault="00D208BA" w:rsidP="00D208BA">
      <w:pPr>
        <w:pStyle w:val="ListParagraph"/>
        <w:numPr>
          <w:ilvl w:val="0"/>
          <w:numId w:val="5"/>
        </w:numPr>
      </w:pPr>
      <w:r>
        <w:t xml:space="preserve">3. maj </w:t>
      </w:r>
      <w:r w:rsidR="00355995">
        <w:t xml:space="preserve">Befrielse 19:00 Føns m. kor. </w:t>
      </w:r>
    </w:p>
    <w:p w14:paraId="19465A18" w14:textId="77777777" w:rsidR="00A05621" w:rsidRDefault="00A05621" w:rsidP="00A05621"/>
    <w:p w14:paraId="613367AF" w14:textId="6039823D" w:rsidR="00A05621" w:rsidRDefault="00A05621" w:rsidP="00A05621">
      <w:r>
        <w:t xml:space="preserve">Orientere om Menighedsrådsvalg i d 4 kirker. </w:t>
      </w:r>
    </w:p>
    <w:p w14:paraId="0C1D88E8" w14:textId="77777777" w:rsidR="00A05621" w:rsidRPr="009A3AD8" w:rsidRDefault="00A05621" w:rsidP="00A05621">
      <w:pPr>
        <w:pStyle w:val="ListParagraph"/>
        <w:numPr>
          <w:ilvl w:val="0"/>
          <w:numId w:val="3"/>
        </w:numPr>
        <w:rPr>
          <w:szCs w:val="28"/>
        </w:rPr>
      </w:pPr>
      <w:r w:rsidRPr="009A3AD8">
        <w:rPr>
          <w:szCs w:val="28"/>
        </w:rPr>
        <w:t>Valget er i September</w:t>
      </w:r>
    </w:p>
    <w:p w14:paraId="242082E5" w14:textId="03065065" w:rsidR="00A05621" w:rsidRPr="00A05621" w:rsidRDefault="00A05621" w:rsidP="00A16F57">
      <w:pPr>
        <w:pStyle w:val="ListParagraph"/>
        <w:numPr>
          <w:ilvl w:val="0"/>
          <w:numId w:val="3"/>
        </w:numPr>
        <w:rPr>
          <w:szCs w:val="28"/>
        </w:rPr>
      </w:pPr>
      <w:r w:rsidRPr="009A3AD8">
        <w:rPr>
          <w:szCs w:val="28"/>
        </w:rPr>
        <w:t>Orientering</w:t>
      </w:r>
      <w:r w:rsidRPr="009A3AD8">
        <w:rPr>
          <w:szCs w:val="28"/>
        </w:rPr>
        <w:t xml:space="preserve"> er Tirsdag den 12. maj 2026 kl. 17 i konfirmandstuen ved Føns Præstegård.</w:t>
      </w:r>
    </w:p>
    <w:p w14:paraId="51FC9029" w14:textId="77777777" w:rsidR="00A05621" w:rsidRDefault="00A05621" w:rsidP="00A16F57"/>
    <w:p w14:paraId="72708374" w14:textId="77777777" w:rsidR="00A05621" w:rsidRDefault="00A05621" w:rsidP="00A05621">
      <w:r>
        <w:t>Indsamling: Den Danske Kirke i Udlandet</w:t>
      </w:r>
    </w:p>
    <w:p w14:paraId="616FFDD6" w14:textId="77777777" w:rsidR="00A05621" w:rsidRDefault="00A05621" w:rsidP="00A05621">
      <w:pPr>
        <w:pStyle w:val="ListParagraph"/>
        <w:numPr>
          <w:ilvl w:val="0"/>
          <w:numId w:val="2"/>
        </w:numPr>
      </w:pPr>
      <w:r>
        <w:t xml:space="preserve">Hjælp dem med at bygge kirke i udlandet, at skabe gode vilkår for at forkynde evangeliet og ikke mindst for at være en positiv force for den lokale befolkning. </w:t>
      </w:r>
    </w:p>
    <w:p w14:paraId="2069EEF5" w14:textId="77777777" w:rsidR="00A05621" w:rsidRDefault="00A05621" w:rsidP="00A05621">
      <w:pPr>
        <w:pStyle w:val="ListParagraph"/>
        <w:numPr>
          <w:ilvl w:val="0"/>
          <w:numId w:val="2"/>
        </w:numPr>
      </w:pPr>
      <w:r>
        <w:t>44288</w:t>
      </w:r>
    </w:p>
    <w:p w14:paraId="38D5C6ED" w14:textId="77777777" w:rsidR="004C3F96" w:rsidRDefault="004C3F96" w:rsidP="00A16F57"/>
    <w:p w14:paraId="305CC7FA" w14:textId="757F89C8" w:rsidR="00A05621" w:rsidRDefault="004C3F96" w:rsidP="00A16F57">
      <w:r>
        <w:t>Indsættelse:</w:t>
      </w:r>
    </w:p>
    <w:p w14:paraId="553E1761" w14:textId="7D7C929E" w:rsidR="004C3F96" w:rsidRPr="00A16F57" w:rsidRDefault="0016691F" w:rsidP="004C3F96">
      <w:pPr>
        <w:pStyle w:val="ListParagraph"/>
        <w:numPr>
          <w:ilvl w:val="0"/>
          <w:numId w:val="2"/>
        </w:numPr>
      </w:pPr>
      <w:r>
        <w:t>Bobler, kage og hygge,</w:t>
      </w:r>
    </w:p>
    <w:sectPr w:rsidR="004C3F96" w:rsidRPr="00A16F57" w:rsidSect="00AE29C4">
      <w:footerReference w:type="even" r:id="rId7"/>
      <w:footerReference w:type="default" r:id="rId8"/>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D265" w14:textId="77777777" w:rsidR="000C6EB2" w:rsidRDefault="000C6EB2">
      <w:r>
        <w:separator/>
      </w:r>
    </w:p>
  </w:endnote>
  <w:endnote w:type="continuationSeparator" w:id="0">
    <w:p w14:paraId="1A71DE2E" w14:textId="77777777" w:rsidR="000C6EB2" w:rsidRDefault="000C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F06F"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1E19A293"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C9D9"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53CA" w14:textId="77777777" w:rsidR="000C6EB2" w:rsidRDefault="000C6EB2">
      <w:r>
        <w:separator/>
      </w:r>
    </w:p>
  </w:footnote>
  <w:footnote w:type="continuationSeparator" w:id="0">
    <w:p w14:paraId="2002C989" w14:textId="77777777" w:rsidR="000C6EB2" w:rsidRDefault="000C6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67A5"/>
    <w:multiLevelType w:val="hybridMultilevel"/>
    <w:tmpl w:val="BBC2B6D2"/>
    <w:lvl w:ilvl="0" w:tplc="04060001">
      <w:start w:val="3"/>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F22317"/>
    <w:multiLevelType w:val="hybridMultilevel"/>
    <w:tmpl w:val="79A2A8B2"/>
    <w:lvl w:ilvl="0" w:tplc="04060001">
      <w:start w:val="2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AA0A56"/>
    <w:multiLevelType w:val="hybridMultilevel"/>
    <w:tmpl w:val="D9CE592A"/>
    <w:lvl w:ilvl="0" w:tplc="04060001">
      <w:start w:val="2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406A68"/>
    <w:multiLevelType w:val="hybridMultilevel"/>
    <w:tmpl w:val="182C953E"/>
    <w:lvl w:ilvl="0" w:tplc="04060001">
      <w:start w:val="1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F064D7C"/>
    <w:multiLevelType w:val="hybridMultilevel"/>
    <w:tmpl w:val="C40C8D86"/>
    <w:lvl w:ilvl="0" w:tplc="04060001">
      <w:start w:val="1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2733306">
    <w:abstractNumId w:val="0"/>
  </w:num>
  <w:num w:numId="2" w16cid:durableId="2106917494">
    <w:abstractNumId w:val="3"/>
  </w:num>
  <w:num w:numId="3" w16cid:durableId="1434858928">
    <w:abstractNumId w:val="4"/>
  </w:num>
  <w:num w:numId="4" w16cid:durableId="648367385">
    <w:abstractNumId w:val="2"/>
  </w:num>
  <w:num w:numId="5" w16cid:durableId="174418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57"/>
    <w:rsid w:val="000064A6"/>
    <w:rsid w:val="000C35AD"/>
    <w:rsid w:val="000C6EB2"/>
    <w:rsid w:val="001021AE"/>
    <w:rsid w:val="00122F8F"/>
    <w:rsid w:val="00123C79"/>
    <w:rsid w:val="00127FD5"/>
    <w:rsid w:val="00150C78"/>
    <w:rsid w:val="00157B7F"/>
    <w:rsid w:val="0016691F"/>
    <w:rsid w:val="001D2C6C"/>
    <w:rsid w:val="001E6099"/>
    <w:rsid w:val="0023323D"/>
    <w:rsid w:val="00234E0A"/>
    <w:rsid w:val="002379BE"/>
    <w:rsid w:val="00244D78"/>
    <w:rsid w:val="00245D10"/>
    <w:rsid w:val="00290480"/>
    <w:rsid w:val="002D0E44"/>
    <w:rsid w:val="002E05CD"/>
    <w:rsid w:val="002E65CC"/>
    <w:rsid w:val="002F7765"/>
    <w:rsid w:val="00302BFC"/>
    <w:rsid w:val="00306583"/>
    <w:rsid w:val="00337763"/>
    <w:rsid w:val="00341DAC"/>
    <w:rsid w:val="00355995"/>
    <w:rsid w:val="003A72C4"/>
    <w:rsid w:val="003B08FF"/>
    <w:rsid w:val="003E5DAE"/>
    <w:rsid w:val="003F4D3A"/>
    <w:rsid w:val="003F7E85"/>
    <w:rsid w:val="00417050"/>
    <w:rsid w:val="004238F0"/>
    <w:rsid w:val="00473AA9"/>
    <w:rsid w:val="00481D54"/>
    <w:rsid w:val="00483957"/>
    <w:rsid w:val="004C3F96"/>
    <w:rsid w:val="004C657F"/>
    <w:rsid w:val="004E1A77"/>
    <w:rsid w:val="0053343D"/>
    <w:rsid w:val="00540A5B"/>
    <w:rsid w:val="0056696B"/>
    <w:rsid w:val="005756A0"/>
    <w:rsid w:val="0057618D"/>
    <w:rsid w:val="0058558E"/>
    <w:rsid w:val="00587DD1"/>
    <w:rsid w:val="00596F7D"/>
    <w:rsid w:val="005C07A7"/>
    <w:rsid w:val="005C3A93"/>
    <w:rsid w:val="005D4CDD"/>
    <w:rsid w:val="005F4AB3"/>
    <w:rsid w:val="0065555E"/>
    <w:rsid w:val="006603B6"/>
    <w:rsid w:val="0067384C"/>
    <w:rsid w:val="006A07AE"/>
    <w:rsid w:val="006A7C5C"/>
    <w:rsid w:val="006C3135"/>
    <w:rsid w:val="006E360A"/>
    <w:rsid w:val="007025B5"/>
    <w:rsid w:val="007027D2"/>
    <w:rsid w:val="00704434"/>
    <w:rsid w:val="00736735"/>
    <w:rsid w:val="00761668"/>
    <w:rsid w:val="00773DFA"/>
    <w:rsid w:val="00784585"/>
    <w:rsid w:val="0078517C"/>
    <w:rsid w:val="007B77D6"/>
    <w:rsid w:val="007C49EF"/>
    <w:rsid w:val="007C4E5D"/>
    <w:rsid w:val="007D2193"/>
    <w:rsid w:val="008036AD"/>
    <w:rsid w:val="008064A9"/>
    <w:rsid w:val="008106E7"/>
    <w:rsid w:val="00811B05"/>
    <w:rsid w:val="0083122C"/>
    <w:rsid w:val="00834122"/>
    <w:rsid w:val="008450E4"/>
    <w:rsid w:val="008502C3"/>
    <w:rsid w:val="008550F2"/>
    <w:rsid w:val="0089724F"/>
    <w:rsid w:val="008D2ADD"/>
    <w:rsid w:val="008E0A23"/>
    <w:rsid w:val="008F517E"/>
    <w:rsid w:val="009301F2"/>
    <w:rsid w:val="00946136"/>
    <w:rsid w:val="009F19D2"/>
    <w:rsid w:val="00A05621"/>
    <w:rsid w:val="00A16F57"/>
    <w:rsid w:val="00A245BF"/>
    <w:rsid w:val="00A51C95"/>
    <w:rsid w:val="00A602FA"/>
    <w:rsid w:val="00A65912"/>
    <w:rsid w:val="00A72470"/>
    <w:rsid w:val="00A75333"/>
    <w:rsid w:val="00A76FEB"/>
    <w:rsid w:val="00A819E2"/>
    <w:rsid w:val="00A94E29"/>
    <w:rsid w:val="00AB08C8"/>
    <w:rsid w:val="00AE29C4"/>
    <w:rsid w:val="00AF3608"/>
    <w:rsid w:val="00B24C3E"/>
    <w:rsid w:val="00B26C9D"/>
    <w:rsid w:val="00B30451"/>
    <w:rsid w:val="00B812FC"/>
    <w:rsid w:val="00BA377C"/>
    <w:rsid w:val="00C0004B"/>
    <w:rsid w:val="00C12F5A"/>
    <w:rsid w:val="00C60A02"/>
    <w:rsid w:val="00C8584D"/>
    <w:rsid w:val="00CC3AC6"/>
    <w:rsid w:val="00D03511"/>
    <w:rsid w:val="00D133A9"/>
    <w:rsid w:val="00D147BC"/>
    <w:rsid w:val="00D208BA"/>
    <w:rsid w:val="00D23191"/>
    <w:rsid w:val="00D67473"/>
    <w:rsid w:val="00D748EA"/>
    <w:rsid w:val="00DA046C"/>
    <w:rsid w:val="00DA7D4E"/>
    <w:rsid w:val="00E14B50"/>
    <w:rsid w:val="00E22744"/>
    <w:rsid w:val="00E50AB2"/>
    <w:rsid w:val="00E7552A"/>
    <w:rsid w:val="00E905A9"/>
    <w:rsid w:val="00EC564D"/>
    <w:rsid w:val="00EE5569"/>
    <w:rsid w:val="00EF0B7E"/>
    <w:rsid w:val="00F02A4A"/>
    <w:rsid w:val="00F03EC9"/>
    <w:rsid w:val="00F13938"/>
    <w:rsid w:val="00F142E3"/>
    <w:rsid w:val="00F168A5"/>
    <w:rsid w:val="00F276AA"/>
    <w:rsid w:val="00F82B4E"/>
    <w:rsid w:val="00FA0A2E"/>
    <w:rsid w:val="00FA61C1"/>
    <w:rsid w:val="00FB1096"/>
    <w:rsid w:val="00FB5E56"/>
    <w:rsid w:val="00FF34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8E493"/>
  <w15:docId w15:val="{E27017A9-18A8-466D-8B0A-E016836B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A16F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F5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502C3"/>
    <w:rPr>
      <w:color w:val="0000FF" w:themeColor="hyperlink"/>
      <w:u w:val="single"/>
    </w:rPr>
  </w:style>
  <w:style w:type="character" w:styleId="UnresolvedMention">
    <w:name w:val="Unresolved Mention"/>
    <w:basedOn w:val="DefaultParagraphFont"/>
    <w:uiPriority w:val="99"/>
    <w:semiHidden/>
    <w:unhideWhenUsed/>
    <w:rsid w:val="008502C3"/>
    <w:rPr>
      <w:color w:val="605E5C"/>
      <w:shd w:val="clear" w:color="auto" w:fill="E1DFDD"/>
    </w:rPr>
  </w:style>
  <w:style w:type="paragraph" w:styleId="ListParagraph">
    <w:name w:val="List Paragraph"/>
    <w:basedOn w:val="Normal"/>
    <w:uiPriority w:val="34"/>
    <w:qFormat/>
    <w:rsid w:val="00F03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2139</TotalTime>
  <Pages>10</Pages>
  <Words>1324</Words>
  <Characters>8081</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36</cp:revision>
  <cp:lastPrinted>2026-04-26T06:52:00Z</cp:lastPrinted>
  <dcterms:created xsi:type="dcterms:W3CDTF">2026-04-21T09:46:00Z</dcterms:created>
  <dcterms:modified xsi:type="dcterms:W3CDTF">2026-04-28T05:19:00Z</dcterms:modified>
</cp:coreProperties>
</file>