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2576A" w14:textId="5A866892" w:rsidR="00946136" w:rsidRDefault="00CC3118" w:rsidP="00CC3118">
      <w:pPr>
        <w:pStyle w:val="Title"/>
      </w:pPr>
      <w:r>
        <w:t>2. tekstrække Mariae bebudelses dag 2026</w:t>
      </w:r>
    </w:p>
    <w:p w14:paraId="08B155A2" w14:textId="77777777" w:rsidR="00CC3118" w:rsidRDefault="00CC3118" w:rsidP="00CC3118"/>
    <w:p w14:paraId="1E6779C7" w14:textId="6407CE8B" w:rsidR="00CC3118" w:rsidRDefault="00CC3118" w:rsidP="00CC3118">
      <w:r>
        <w:t>Salmer:</w:t>
      </w:r>
    </w:p>
    <w:p w14:paraId="6D24B590" w14:textId="77777777" w:rsidR="00E20561" w:rsidRDefault="00E20561" w:rsidP="00E20561">
      <w:r>
        <w:t>4: Lovsynger Herren</w:t>
      </w:r>
    </w:p>
    <w:p w14:paraId="34563BBE" w14:textId="77777777" w:rsidR="00E20561" w:rsidRDefault="00E20561" w:rsidP="00E20561">
      <w:r>
        <w:t>71: Nu kom der bud fra englekor</w:t>
      </w:r>
    </w:p>
    <w:p w14:paraId="6B3EA730" w14:textId="77777777" w:rsidR="00E20561" w:rsidRDefault="00E20561" w:rsidP="00E20561">
      <w:r>
        <w:t>441: Alle mine kilder skal være hos dig.</w:t>
      </w:r>
    </w:p>
    <w:p w14:paraId="5DA0BAFF" w14:textId="77777777" w:rsidR="00E20561" w:rsidRDefault="00E20561" w:rsidP="00E20561">
      <w:r>
        <w:t>-</w:t>
      </w:r>
    </w:p>
    <w:p w14:paraId="7A32AB77" w14:textId="77777777" w:rsidR="00E20561" w:rsidRDefault="00E20561" w:rsidP="00E20561">
      <w:r>
        <w:t>487: Nu fryde sig hver kristen mand</w:t>
      </w:r>
    </w:p>
    <w:p w14:paraId="04E8E47A" w14:textId="77777777" w:rsidR="00E20561" w:rsidRDefault="00E20561" w:rsidP="00E20561">
      <w:r>
        <w:t>Interludium</w:t>
      </w:r>
    </w:p>
    <w:p w14:paraId="788B4471" w14:textId="7591D3B0" w:rsidR="00CC3118" w:rsidRDefault="00E20561" w:rsidP="00E20561">
      <w:r>
        <w:t>481: Løgnens fader vi forsage.</w:t>
      </w:r>
    </w:p>
    <w:p w14:paraId="48210A42" w14:textId="77777777" w:rsidR="00831B05" w:rsidRDefault="00831B05" w:rsidP="00CC3118"/>
    <w:p w14:paraId="173C5A8A" w14:textId="744C4A28" w:rsidR="00CC3118" w:rsidRDefault="00CC3118" w:rsidP="00CC3118">
      <w:r>
        <w:t>Tekst:</w:t>
      </w:r>
    </w:p>
    <w:p w14:paraId="75AAB770" w14:textId="112BD59F" w:rsidR="00CC3118" w:rsidRDefault="00CC3118" w:rsidP="00CC3118">
      <w:r w:rsidRPr="00CC3118">
        <w:rPr>
          <w:i/>
          <w:iCs/>
        </w:rPr>
        <w:t>Dette hellige evangelium skriver evangelisten Lukas:</w:t>
      </w:r>
      <w:r w:rsidRPr="00CC3118">
        <w:t xml:space="preserve"> Da sagde Maria: »Min sjæl ophøjer Herren, og min ånd fryder sig over Gud, min frelser! </w:t>
      </w:r>
      <w:r w:rsidRPr="00FE12FC">
        <w:rPr>
          <w:highlight w:val="yellow"/>
        </w:rPr>
        <w:t>Han har set til sin ringe tjenerinde</w:t>
      </w:r>
      <w:r w:rsidRPr="00CC3118">
        <w:t xml:space="preserve">. For herefter skal alle slægter prise mig salig, thi den Mægtige har gjort store ting mod mig. Helligt er hans navn, og hans barmhjertighed mod dem, der frygter ham, varer i slægt efter slægt. Han har øvet vældige gerninger med sin arm, splittet dem, der er hovmodige i deres hjertes tanker; </w:t>
      </w:r>
      <w:r w:rsidRPr="000A5E30">
        <w:rPr>
          <w:highlight w:val="yellow"/>
        </w:rPr>
        <w:t>han har styrtet de mægtige fra tronen, og han har ophøjet de ringe;</w:t>
      </w:r>
      <w:r w:rsidRPr="00CC3118">
        <w:t xml:space="preserve"> sultende har han mættet med gode gaver, og rige har han sendt tomhændet bort. Han har </w:t>
      </w:r>
      <w:r w:rsidRPr="00CF1BF2">
        <w:rPr>
          <w:highlight w:val="yellow"/>
        </w:rPr>
        <w:t>taget sig af sin tjener Israel</w:t>
      </w:r>
      <w:r w:rsidRPr="00CC3118">
        <w:t xml:space="preserve"> og </w:t>
      </w:r>
      <w:r w:rsidRPr="00CF1BF2">
        <w:rPr>
          <w:highlight w:val="yellow"/>
        </w:rPr>
        <w:t>husker på sin barmhjertighed</w:t>
      </w:r>
      <w:r w:rsidRPr="00CC3118">
        <w:t xml:space="preserve"> som han tilsagde </w:t>
      </w:r>
      <w:proofErr w:type="gramStart"/>
      <w:r w:rsidRPr="00CC3118">
        <w:t>vore</w:t>
      </w:r>
      <w:proofErr w:type="gramEnd"/>
      <w:r w:rsidRPr="00CC3118">
        <w:t xml:space="preserve"> fædre – mod Abraham og hans slægt til evig tid.” </w:t>
      </w:r>
      <w:r w:rsidRPr="00CC3118">
        <w:rPr>
          <w:i/>
          <w:iCs/>
        </w:rPr>
        <w:t>Luk 1,46-55</w:t>
      </w:r>
    </w:p>
    <w:p w14:paraId="530C73A6" w14:textId="77777777" w:rsidR="00CC3118" w:rsidRDefault="00CC3118" w:rsidP="00CC3118"/>
    <w:p w14:paraId="35D3192E" w14:textId="77777777" w:rsidR="00E20561" w:rsidRDefault="00E20561" w:rsidP="00CC3118"/>
    <w:p w14:paraId="2114CCA6" w14:textId="77777777" w:rsidR="00E20561" w:rsidRDefault="00E20561" w:rsidP="00CC3118"/>
    <w:p w14:paraId="16D4F7D4" w14:textId="77777777" w:rsidR="00E20561" w:rsidRDefault="00E20561" w:rsidP="00CC3118"/>
    <w:p w14:paraId="722B3BC7" w14:textId="35FBC583" w:rsidR="00CC3118" w:rsidRDefault="00CC3118" w:rsidP="00CC3118">
      <w:r>
        <w:lastRenderedPageBreak/>
        <w:t>Prædiken:</w:t>
      </w:r>
    </w:p>
    <w:p w14:paraId="515C6F1A" w14:textId="09DAEEE4" w:rsidR="007A5065" w:rsidRDefault="007A5065"/>
    <w:p w14:paraId="0F162608" w14:textId="275A6188" w:rsidR="000A5E30" w:rsidRDefault="000A5E30" w:rsidP="00CC3118">
      <w:r>
        <w:t>”De stærke gør hvad de kan, de svage lider, hvad de må”.</w:t>
      </w:r>
    </w:p>
    <w:p w14:paraId="1302F63F" w14:textId="77777777" w:rsidR="00C00913" w:rsidRDefault="00C00913" w:rsidP="00CC3118"/>
    <w:p w14:paraId="7A24B852" w14:textId="15B746A8" w:rsidR="000A5E30" w:rsidRDefault="003816D0" w:rsidP="00CC3118">
      <w:r>
        <w:t xml:space="preserve">Sådan skrev den Athenske historiker Thu-ky-did, i sin beskrivelse af Athenernes belejring af øen Melos under den Peloponnesiske krig. </w:t>
      </w:r>
    </w:p>
    <w:p w14:paraId="2E93CD6F" w14:textId="77777777" w:rsidR="003816D0" w:rsidRDefault="003816D0" w:rsidP="00CC3118"/>
    <w:p w14:paraId="41EF41D9" w14:textId="77777777" w:rsidR="00C00913" w:rsidRDefault="003816D0" w:rsidP="00CC3118">
      <w:r>
        <w:t>De Athenske generaler</w:t>
      </w:r>
      <w:r w:rsidR="00C00913">
        <w:t xml:space="preserve"> går i land på øen, Meleserne gør antag til forhandlinger, emne så siger en Athensk general </w:t>
      </w:r>
      <w:r>
        <w:t>ligeud,</w:t>
      </w:r>
      <w:r w:rsidR="00C00913">
        <w:t xml:space="preserve"> </w:t>
      </w:r>
    </w:p>
    <w:p w14:paraId="0CD6E665" w14:textId="77777777" w:rsidR="00C00913" w:rsidRDefault="00C00913" w:rsidP="00CC3118"/>
    <w:p w14:paraId="73BC55CC" w14:textId="1C921234" w:rsidR="003816D0" w:rsidRDefault="00C00913" w:rsidP="00CC3118">
      <w:r>
        <w:t xml:space="preserve">”Vi er </w:t>
      </w:r>
      <w:r w:rsidR="003816D0">
        <w:t>ikke komme</w:t>
      </w:r>
      <w:r w:rsidR="00206DFB">
        <w:t>t</w:t>
      </w:r>
      <w:r w:rsidR="003816D0">
        <w:t xml:space="preserve"> til </w:t>
      </w:r>
      <w:r w:rsidR="00206DFB">
        <w:t>jer</w:t>
      </w:r>
      <w:r w:rsidR="003816D0">
        <w:t xml:space="preserve"> for at forhandle eller for at give store og gode taler, som kunne overbevise </w:t>
      </w:r>
      <w:r>
        <w:t xml:space="preserve">jer og vi har ikke lyst til at høre alle jeres gode </w:t>
      </w:r>
      <w:r w:rsidR="00206DFB">
        <w:t>undskyldninger</w:t>
      </w:r>
      <w:r>
        <w:t xml:space="preserve"> for, hvorfor vi ikke b</w:t>
      </w:r>
      <w:r w:rsidR="009B7F94">
        <w:t>ør</w:t>
      </w:r>
      <w:r>
        <w:t xml:space="preserve"> invadere</w:t>
      </w:r>
      <w:r w:rsidR="009B7F94">
        <w:t xml:space="preserve"> jer.</w:t>
      </w:r>
      <w:r w:rsidR="003816D0">
        <w:t xml:space="preserve"> Den slags er spildt arbejde: </w:t>
      </w:r>
    </w:p>
    <w:p w14:paraId="2EB92512" w14:textId="77777777" w:rsidR="003816D0" w:rsidRDefault="003816D0" w:rsidP="00CC3118"/>
    <w:p w14:paraId="3983008C" w14:textId="7D6908CF" w:rsidR="003816D0" w:rsidRDefault="003816D0" w:rsidP="00CC3118">
      <w:r>
        <w:t>”</w:t>
      </w:r>
      <w:r w:rsidR="00C00913" w:rsidRPr="00C00913">
        <w:t xml:space="preserve">For I ved lige så godt som vi, at ret — sådan som verden er — kun kommer i betragtning mellem magter, der er jævnbyrdige, mens de stærke gør, hvad de kan, </w:t>
      </w:r>
      <w:r w:rsidR="00C00913">
        <w:t xml:space="preserve">må </w:t>
      </w:r>
      <w:r w:rsidR="00C00913" w:rsidRPr="00C00913">
        <w:t xml:space="preserve">de svage </w:t>
      </w:r>
      <w:r w:rsidR="00C00913">
        <w:t>lide</w:t>
      </w:r>
      <w:r w:rsidR="00C00913" w:rsidRPr="00C00913">
        <w:t xml:space="preserve">, hvad de </w:t>
      </w:r>
      <w:r w:rsidR="00C00913">
        <w:t>må</w:t>
      </w:r>
      <w:r w:rsidR="00C00913" w:rsidRPr="00C00913">
        <w:t>."</w:t>
      </w:r>
    </w:p>
    <w:p w14:paraId="0618FC56" w14:textId="77777777" w:rsidR="00C00913" w:rsidRDefault="00C00913" w:rsidP="00CC3118"/>
    <w:p w14:paraId="51404770" w14:textId="75B95252" w:rsidR="00C00913" w:rsidRDefault="00C00913" w:rsidP="00CC3118">
      <w:r>
        <w:t xml:space="preserve">Sådan var parolen. Hvis du har magt, så skal du nok få ret. </w:t>
      </w:r>
    </w:p>
    <w:p w14:paraId="75FC08F7" w14:textId="77777777" w:rsidR="00C00913" w:rsidRDefault="00C00913" w:rsidP="00CC3118"/>
    <w:p w14:paraId="218BD14D" w14:textId="44E863F4" w:rsidR="00C00913" w:rsidRDefault="00C00913" w:rsidP="00CC3118">
      <w:r>
        <w:t xml:space="preserve">Sådan var parolen i antikkens </w:t>
      </w:r>
      <w:r w:rsidR="00206DFB">
        <w:t>”</w:t>
      </w:r>
      <w:r>
        <w:t>Herremoral</w:t>
      </w:r>
      <w:r w:rsidR="00206DFB">
        <w:t>”</w:t>
      </w:r>
      <w:r>
        <w:t xml:space="preserve">, som Nietzsche kalder den. En etik hvor man dyrkede heltene, hvor man dyrkede dem, som var i stand til at skabe forandring med deres egne hænders kraft. De krigsførere, som med oprejst pande ærligt og redeligt kom til magten og styrede glorværdige imperier. </w:t>
      </w:r>
    </w:p>
    <w:p w14:paraId="690AF322" w14:textId="77777777" w:rsidR="00C00913" w:rsidRDefault="00C00913" w:rsidP="00CC3118"/>
    <w:p w14:paraId="7A563280" w14:textId="7F22E30F" w:rsidR="00C00913" w:rsidRDefault="00C00913" w:rsidP="00CC3118">
      <w:r>
        <w:t>Sådan en moral var god, naturlig og passende</w:t>
      </w:r>
      <w:r w:rsidR="00206DFB">
        <w:t xml:space="preserve">. Den eneste etik som giver mening, i en verden, hvor man ikke kan tage noget for givet. </w:t>
      </w:r>
    </w:p>
    <w:p w14:paraId="236B2D4C" w14:textId="77777777" w:rsidR="00206DFB" w:rsidRDefault="00206DFB" w:rsidP="00CC3118"/>
    <w:p w14:paraId="0D5C96D5" w14:textId="11634166" w:rsidR="00206DFB" w:rsidRDefault="00206DFB" w:rsidP="00CC3118">
      <w:r>
        <w:lastRenderedPageBreak/>
        <w:t xml:space="preserve">Desværre, skulle den moral ikke vare ved. For ved kristendommens opståen og udbredelse skete det, skete den katastrofe, som Nietzsche kalder ”Revurderingen af alle værdier”. </w:t>
      </w:r>
    </w:p>
    <w:p w14:paraId="09ACFBED" w14:textId="19B36B49" w:rsidR="00206DFB" w:rsidRDefault="00206DFB" w:rsidP="00CC3118">
      <w:r>
        <w:t xml:space="preserve">Men kristendommen blev alt vendt på hovedet, som Herren blev som en slave, og de tidligere slaver, de svage, de udskudte, misfostrene, de skulle nu til at få deres plads i solen som Guds udvalgte. </w:t>
      </w:r>
    </w:p>
    <w:p w14:paraId="70C7808D" w14:textId="77777777" w:rsidR="00206DFB" w:rsidRDefault="00206DFB" w:rsidP="00CC3118"/>
    <w:p w14:paraId="5D44C7A7" w14:textId="220E4DE8" w:rsidR="00206DFB" w:rsidRDefault="00206DFB" w:rsidP="00CC3118">
      <w:r>
        <w:t xml:space="preserve">De stærkes ret blev raget ned, og i stedet </w:t>
      </w:r>
      <w:r w:rsidR="00767788">
        <w:t>skulle</w:t>
      </w:r>
      <w:r>
        <w:t xml:space="preserve"> samfundet </w:t>
      </w:r>
      <w:r w:rsidR="00767788">
        <w:t>nu bæres</w:t>
      </w:r>
      <w:r>
        <w:t xml:space="preserve"> af en forsamling af de svage. </w:t>
      </w:r>
    </w:p>
    <w:p w14:paraId="3B57220D" w14:textId="77777777" w:rsidR="00206DFB" w:rsidRDefault="00206DFB" w:rsidP="00CC3118"/>
    <w:p w14:paraId="3254E798" w14:textId="780ADEC3" w:rsidR="007A5065" w:rsidRDefault="00206DFB" w:rsidP="00CC3118">
      <w:r>
        <w:t xml:space="preserve">Det er én måde at forstå, hvilken indflydelse kristendommen har haft på verdenshistorien. </w:t>
      </w:r>
    </w:p>
    <w:p w14:paraId="4A88AABD" w14:textId="77777777" w:rsidR="007A5065" w:rsidRDefault="007A5065" w:rsidP="00CC3118"/>
    <w:p w14:paraId="2A85E0F0" w14:textId="52F9E83A" w:rsidR="007A5065" w:rsidRDefault="00206DFB" w:rsidP="00CC3118">
      <w:r>
        <w:t xml:space="preserve">At se på kristendommen som grundlaget </w:t>
      </w:r>
      <w:r w:rsidR="007A5065">
        <w:t>f</w:t>
      </w:r>
      <w:r>
        <w:t>or</w:t>
      </w:r>
      <w:r w:rsidR="006C417C">
        <w:t xml:space="preserve">, at vi i dag forsøger at ordne vores relationer med </w:t>
      </w:r>
      <w:r>
        <w:t>forhandling og kompromis</w:t>
      </w:r>
      <w:r w:rsidR="007A5065">
        <w:t xml:space="preserve"> på tværs af status ståsted</w:t>
      </w:r>
      <w:r>
        <w:t xml:space="preserve">. </w:t>
      </w:r>
    </w:p>
    <w:p w14:paraId="6CEF013B" w14:textId="4AFA7A90" w:rsidR="00206DFB" w:rsidRDefault="00206DFB" w:rsidP="00CC3118">
      <w:r>
        <w:t xml:space="preserve">At se kristendommen som </w:t>
      </w:r>
      <w:r w:rsidR="003B7C58">
        <w:t>forklaring på</w:t>
      </w:r>
      <w:r>
        <w:t xml:space="preserve">, hvorfor de rigeste lande </w:t>
      </w:r>
      <w:r w:rsidR="003B7C58">
        <w:t xml:space="preserve">i mange år har </w:t>
      </w:r>
      <w:r>
        <w:t>yde</w:t>
      </w:r>
      <w:r w:rsidR="003B7C58">
        <w:t>t</w:t>
      </w:r>
      <w:r>
        <w:t xml:space="preserve"> bistand til deres kriseramte naboer. </w:t>
      </w:r>
    </w:p>
    <w:p w14:paraId="087B1F49" w14:textId="7E498852" w:rsidR="00206DFB" w:rsidRDefault="00206DFB" w:rsidP="00CC3118">
      <w:r>
        <w:t xml:space="preserve">En forklaring på, hvorfor vi, især i de sidste par år, har kunnet trække på smilebåndet, når vi hørte det gamle udtryk. </w:t>
      </w:r>
    </w:p>
    <w:p w14:paraId="1AC70CC5" w14:textId="77777777" w:rsidR="00206DFB" w:rsidRDefault="00206DFB" w:rsidP="00CC3118"/>
    <w:p w14:paraId="5CEF3CAA" w14:textId="6111E7CF" w:rsidR="00206DFB" w:rsidRDefault="00206DFB" w:rsidP="00CC3118">
      <w:r>
        <w:t>”De stærke gør hvad de kan, de svage lider, hvad de må”.</w:t>
      </w:r>
    </w:p>
    <w:p w14:paraId="4521CE43" w14:textId="77777777" w:rsidR="00206DFB" w:rsidRDefault="00206DFB" w:rsidP="00CC3118"/>
    <w:p w14:paraId="3F78B5BA" w14:textId="77777777" w:rsidR="00133CD0" w:rsidRDefault="00206DFB" w:rsidP="00CC3118">
      <w:r>
        <w:t>Vi ser det måske som et levn fra en mere barbarisk tid,</w:t>
      </w:r>
      <w:r w:rsidR="007A5065">
        <w:t xml:space="preserve"> </w:t>
      </w:r>
      <w:r w:rsidR="00371730">
        <w:t xml:space="preserve">en tid før vi opdagede retssikkerhed, menneskerettigheder og </w:t>
      </w:r>
      <w:r w:rsidR="00133CD0">
        <w:t xml:space="preserve">friheden ved gensidig respekt. </w:t>
      </w:r>
    </w:p>
    <w:p w14:paraId="7FA5C3C4" w14:textId="77777777" w:rsidR="00133CD0" w:rsidRDefault="00133CD0" w:rsidP="00CC3118"/>
    <w:p w14:paraId="45B535B4" w14:textId="14E06595" w:rsidR="00206DFB" w:rsidRDefault="00133CD0" w:rsidP="00CC3118">
      <w:r>
        <w:t>M</w:t>
      </w:r>
      <w:r w:rsidR="00206DFB">
        <w:t>en desværre ser vi</w:t>
      </w:r>
      <w:r>
        <w:t xml:space="preserve"> stadig</w:t>
      </w:r>
      <w:r w:rsidR="00206DFB">
        <w:t xml:space="preserve"> i dag, hvordan den gamle parole igen gør sig gældende på den globale scene. </w:t>
      </w:r>
    </w:p>
    <w:p w14:paraId="447561DF" w14:textId="77777777" w:rsidR="00206DFB" w:rsidRDefault="00206DFB" w:rsidP="00CC3118"/>
    <w:p w14:paraId="1E5396F8" w14:textId="77777777" w:rsidR="00206DFB" w:rsidRDefault="000A5E30" w:rsidP="00CC3118">
      <w:r>
        <w:lastRenderedPageBreak/>
        <w:t xml:space="preserve">Efter mange år, hvor en konsensus om international lov, </w:t>
      </w:r>
    </w:p>
    <w:p w14:paraId="11DDF3C9" w14:textId="77777777" w:rsidR="00206DFB" w:rsidRDefault="000A5E30" w:rsidP="00CC3118">
      <w:r>
        <w:t>om sanktioner og om at arbejde sammen på tværs af lande</w:t>
      </w:r>
      <w:r w:rsidR="00206DFB">
        <w:t xml:space="preserve"> </w:t>
      </w:r>
      <w:r>
        <w:t xml:space="preserve">for at forebygge katastrofe. </w:t>
      </w:r>
    </w:p>
    <w:p w14:paraId="686140DE" w14:textId="5711C2B5" w:rsidR="00206DFB" w:rsidRDefault="000A5E30" w:rsidP="00CC3118">
      <w:r>
        <w:t xml:space="preserve">Efter en lang periode af </w:t>
      </w:r>
      <w:r w:rsidRPr="00133CD0">
        <w:rPr>
          <w:i/>
          <w:iCs/>
        </w:rPr>
        <w:t>relativ</w:t>
      </w:r>
      <w:r>
        <w:t xml:space="preserve"> orden, begynder flere nationers ledere nu at stille spørgsmål ved den diplomatiske tilgang. Nogle begynder at spørge, hvorfor de ikke bare kan gøre hvad de har lyst til, hvis de har m</w:t>
      </w:r>
      <w:r w:rsidR="00133CD0">
        <w:t>agten til</w:t>
      </w:r>
      <w:r>
        <w:t xml:space="preserve"> at gøre det</w:t>
      </w:r>
      <w:r w:rsidR="00206DFB">
        <w:t>?</w:t>
      </w:r>
      <w:r>
        <w:t xml:space="preserve"> </w:t>
      </w:r>
    </w:p>
    <w:p w14:paraId="562E9937" w14:textId="77777777" w:rsidR="00206DFB" w:rsidRDefault="00206DFB" w:rsidP="00CC3118"/>
    <w:p w14:paraId="1156C8A4" w14:textId="77777777" w:rsidR="00206DFB" w:rsidRDefault="00206DFB" w:rsidP="00CC3118">
      <w:r>
        <w:t>”</w:t>
      </w:r>
      <w:r w:rsidR="000A5E30">
        <w:t>Hvis jeg har en stor hær, hvorfor kan jeg så ikke bare tage hvad jeg vil?</w:t>
      </w:r>
      <w:r>
        <w:t>”</w:t>
      </w:r>
      <w:r w:rsidR="000A5E30">
        <w:t xml:space="preserve"> </w:t>
      </w:r>
    </w:p>
    <w:p w14:paraId="167AD859" w14:textId="77777777" w:rsidR="00616C08" w:rsidRDefault="00616C08" w:rsidP="00CC3118"/>
    <w:p w14:paraId="2DC9AC5E" w14:textId="1F94472A" w:rsidR="00616C08" w:rsidRDefault="00206DFB" w:rsidP="00CC3118">
      <w:r>
        <w:t>”</w:t>
      </w:r>
      <w:r w:rsidR="000A5E30">
        <w:t>Hvis jeg</w:t>
      </w:r>
      <w:r>
        <w:t xml:space="preserve"> </w:t>
      </w:r>
      <w:r w:rsidR="00616C08">
        <w:t>ikke har nævneværdig modstand i mit regeringsapperat</w:t>
      </w:r>
      <w:r w:rsidR="000A5E30">
        <w:t>, hvorfor skal jeg så holde</w:t>
      </w:r>
      <w:r w:rsidR="00616C08">
        <w:t>s</w:t>
      </w:r>
      <w:r w:rsidR="000A5E30">
        <w:t xml:space="preserve"> i skak</w:t>
      </w:r>
      <w:r w:rsidR="00616C08">
        <w:t>,</w:t>
      </w:r>
      <w:r w:rsidR="000A5E30">
        <w:t xml:space="preserve"> af en </w:t>
      </w:r>
      <w:r w:rsidR="00616C08">
        <w:t>bunke</w:t>
      </w:r>
      <w:r w:rsidR="000A5E30">
        <w:t xml:space="preserve"> irriterende lovbøger og traktater?</w:t>
      </w:r>
      <w:r w:rsidR="00616C08">
        <w:t>”</w:t>
      </w:r>
    </w:p>
    <w:p w14:paraId="1E597FA1" w14:textId="77777777" w:rsidR="00616C08" w:rsidRDefault="00616C08" w:rsidP="00CC3118"/>
    <w:p w14:paraId="7C49FD05" w14:textId="2BDB8544" w:rsidR="000A5E30" w:rsidRDefault="00616C08" w:rsidP="00CC3118">
      <w:r>
        <w:t>”</w:t>
      </w:r>
      <w:r w:rsidR="000A5E30">
        <w:t>Hvis jeg kan</w:t>
      </w:r>
      <w:r>
        <w:t xml:space="preserve"> gøre det</w:t>
      </w:r>
      <w:r w:rsidR="000A5E30">
        <w:t xml:space="preserve">, hvorfor </w:t>
      </w:r>
      <w:r>
        <w:t>skulle jeg så holde mig tilbage?”</w:t>
      </w:r>
    </w:p>
    <w:p w14:paraId="1A622459" w14:textId="77777777" w:rsidR="000A5E30" w:rsidRDefault="000A5E30" w:rsidP="00CC3118"/>
    <w:p w14:paraId="4D54C46D" w14:textId="291FC198" w:rsidR="00CF1BF2" w:rsidRDefault="00616C08" w:rsidP="00CC3118">
      <w:r>
        <w:t>Vi hører den slags udtalelser og pludselig mindes vi om,</w:t>
      </w:r>
      <w:r w:rsidR="00CF1BF2">
        <w:t xml:space="preserve"> hvor skrøbelig </w:t>
      </w:r>
      <w:r>
        <w:t xml:space="preserve">vores </w:t>
      </w:r>
      <w:r w:rsidR="00CF1BF2">
        <w:t xml:space="preserve">fred og orden egentlig er. </w:t>
      </w:r>
    </w:p>
    <w:p w14:paraId="79A5CA63" w14:textId="77777777" w:rsidR="00616C08" w:rsidRDefault="00616C08" w:rsidP="00CC3118"/>
    <w:p w14:paraId="54C7F0C5" w14:textId="77777777" w:rsidR="00CF1BF2" w:rsidRDefault="00CF1BF2" w:rsidP="00CC3118">
      <w:r>
        <w:t xml:space="preserve">Alt hvad der opnås gennem diplomati og forhandling, </w:t>
      </w:r>
    </w:p>
    <w:p w14:paraId="004D9FE4" w14:textId="77777777" w:rsidR="00CF1BF2" w:rsidRDefault="00CF1BF2" w:rsidP="00CC3118">
      <w:r>
        <w:t xml:space="preserve">alt, som garanteres ved en nedskrevet lov, </w:t>
      </w:r>
    </w:p>
    <w:p w14:paraId="1988201F" w14:textId="77777777" w:rsidR="00CF1BF2" w:rsidRDefault="00CF1BF2" w:rsidP="00CC3118">
      <w:r>
        <w:t xml:space="preserve">er i virkeligheden kun så mægtigt, </w:t>
      </w:r>
    </w:p>
    <w:p w14:paraId="2E2B927D" w14:textId="77777777" w:rsidR="007B3924" w:rsidRDefault="00CF1BF2" w:rsidP="00CC3118">
      <w:r>
        <w:t xml:space="preserve">som vores evne til at håndhæve eller gennemtvinge det med magt. </w:t>
      </w:r>
    </w:p>
    <w:p w14:paraId="7BECEB9A" w14:textId="77777777" w:rsidR="007B3924" w:rsidRDefault="007B3924" w:rsidP="00CC3118"/>
    <w:p w14:paraId="587CA12A" w14:textId="17A5D82B" w:rsidR="000A5E30" w:rsidRDefault="007B3924" w:rsidP="00CC3118">
      <w:r>
        <w:t>Vores sikkerhed</w:t>
      </w:r>
      <w:r w:rsidR="00CF1BF2">
        <w:t xml:space="preserve"> gælder kun, så længe aftalerne </w:t>
      </w:r>
      <w:r>
        <w:t xml:space="preserve">haft opbakning fra samfundets </w:t>
      </w:r>
      <w:r w:rsidR="00175B9C">
        <w:t>højeste</w:t>
      </w:r>
      <w:r w:rsidR="00CF1BF2">
        <w:t xml:space="preserve">. </w:t>
      </w:r>
    </w:p>
    <w:p w14:paraId="3B4A03D9" w14:textId="5062B5F9" w:rsidR="00CF1BF2" w:rsidRDefault="00175B9C" w:rsidP="00CC3118">
      <w:r>
        <w:t>-</w:t>
      </w:r>
    </w:p>
    <w:p w14:paraId="00FE6316" w14:textId="6F0AF0B2" w:rsidR="00FE12FC" w:rsidRDefault="00616C08" w:rsidP="00CC3118">
      <w:proofErr w:type="gramStart"/>
      <w:r>
        <w:t>…</w:t>
      </w:r>
      <w:r w:rsidR="00CF1BF2">
        <w:t>Når</w:t>
      </w:r>
      <w:proofErr w:type="gramEnd"/>
      <w:r w:rsidR="00CF1BF2">
        <w:t xml:space="preserve"> vi går fra ungdommen og ind i voksenlivet, gør de fleste af os den opdagelse, at verden ikke bare er, som den er.</w:t>
      </w:r>
      <w:r w:rsidR="00FE12FC">
        <w:t xml:space="preserve"> </w:t>
      </w:r>
    </w:p>
    <w:p w14:paraId="18ACA22A" w14:textId="407C0F38" w:rsidR="00FE12FC" w:rsidRDefault="00FE12FC" w:rsidP="00CC3118">
      <w:r>
        <w:t xml:space="preserve">På godt og på ondt. </w:t>
      </w:r>
    </w:p>
    <w:p w14:paraId="767AB85A" w14:textId="77777777" w:rsidR="00FE12FC" w:rsidRDefault="00FE12FC" w:rsidP="00CC3118"/>
    <w:p w14:paraId="03577FCB" w14:textId="77777777" w:rsidR="00FE12FC" w:rsidRDefault="00CF1BF2" w:rsidP="00CC3118">
      <w:r>
        <w:t xml:space="preserve">Bare fordi vi har indrettet os på en bestemt måde, </w:t>
      </w:r>
    </w:p>
    <w:p w14:paraId="17ED6EFB" w14:textId="7260B6F3" w:rsidR="00CF1BF2" w:rsidRDefault="00CF1BF2" w:rsidP="00CC3118">
      <w:r>
        <w:t xml:space="preserve">betyder det ikke at vi er nødt til at blive ved. </w:t>
      </w:r>
    </w:p>
    <w:p w14:paraId="2A96340F" w14:textId="77777777" w:rsidR="00616C08" w:rsidRDefault="00616C08" w:rsidP="00CC3118"/>
    <w:p w14:paraId="292CC82B" w14:textId="739AE26D" w:rsidR="00CF1BF2" w:rsidRDefault="00CF1BF2" w:rsidP="00CC3118">
      <w:r>
        <w:t xml:space="preserve">Bare fordi vi, som samfund, længe har set kvinder og minoriteter som andenrangsborgere, betyder det ikke at det er sat i sten. </w:t>
      </w:r>
    </w:p>
    <w:p w14:paraId="4A4717F7" w14:textId="77777777" w:rsidR="00616C08" w:rsidRDefault="00616C08" w:rsidP="00CC3118"/>
    <w:p w14:paraId="18B82109" w14:textId="2910B07D" w:rsidR="00CF1BF2" w:rsidRDefault="00CF1BF2" w:rsidP="00CC3118">
      <w:r>
        <w:t>Bare fordi man er vokset op i en bestemt periode, hvor et bestemt billede af kernefamilien, af uddannelse og karriere har gjort sig gældende, betyder det ikke, at vores fremtid allerede er lagt.</w:t>
      </w:r>
    </w:p>
    <w:p w14:paraId="0D58B35E" w14:textId="77777777" w:rsidR="00CF1BF2" w:rsidRDefault="00CF1BF2" w:rsidP="00CC3118"/>
    <w:p w14:paraId="7735AE33" w14:textId="77777777" w:rsidR="00175B9C" w:rsidRDefault="00CF1BF2" w:rsidP="00CC3118">
      <w:r>
        <w:t>Og</w:t>
      </w:r>
      <w:r w:rsidR="00FE12FC">
        <w:t>…</w:t>
      </w:r>
      <w:r>
        <w:t xml:space="preserve"> bare fordi vi i de sidste årtier har levet under relativ fred, </w:t>
      </w:r>
    </w:p>
    <w:p w14:paraId="593BF1D3" w14:textId="75EBEED1" w:rsidR="00616C08" w:rsidRDefault="00CF1BF2" w:rsidP="00CC3118">
      <w:r>
        <w:t xml:space="preserve">er det ikke bare givet, at den fred skal fortsætte. </w:t>
      </w:r>
    </w:p>
    <w:p w14:paraId="0E45CD90" w14:textId="77777777" w:rsidR="00175B9C" w:rsidRDefault="00175B9C" w:rsidP="00CC3118"/>
    <w:p w14:paraId="4055DF27" w14:textId="77777777" w:rsidR="00F729CA" w:rsidRDefault="00CF1BF2" w:rsidP="00CC3118">
      <w:r>
        <w:t xml:space="preserve">Det hele er bygget af samarbejder mellem mennesker, </w:t>
      </w:r>
    </w:p>
    <w:p w14:paraId="337C2B4D" w14:textId="6736E757" w:rsidR="00616C08" w:rsidRDefault="00CF1BF2" w:rsidP="00CC3118">
      <w:r>
        <w:t xml:space="preserve">det hele hviler på et spinkelt og skrøbeligt fundament af tillid. </w:t>
      </w:r>
    </w:p>
    <w:p w14:paraId="03020C01" w14:textId="77777777" w:rsidR="00F729CA" w:rsidRDefault="00F729CA" w:rsidP="00CC3118"/>
    <w:p w14:paraId="3D250C30" w14:textId="77777777" w:rsidR="00616C08" w:rsidRDefault="00CF1BF2" w:rsidP="00CC3118">
      <w:r>
        <w:t xml:space="preserve">Tillid til de magthavende, at de vil holde deres aftaler </w:t>
      </w:r>
    </w:p>
    <w:p w14:paraId="68A95FD2" w14:textId="3D95F6AC" w:rsidR="00CF1BF2" w:rsidRDefault="00CF1BF2" w:rsidP="00CC3118">
      <w:r>
        <w:t xml:space="preserve">og tillid til, at de eksperter, som har været med til at lægge grundpillerne for vores samfund, vidste hvad de havde gang i, da de byggede det. </w:t>
      </w:r>
    </w:p>
    <w:p w14:paraId="1A6E785C" w14:textId="77777777" w:rsidR="00FE12FC" w:rsidRDefault="00FE12FC" w:rsidP="00CC3118"/>
    <w:p w14:paraId="54F55193" w14:textId="30A92621" w:rsidR="00FE12FC" w:rsidRDefault="00FE12FC" w:rsidP="00CC3118">
      <w:r>
        <w:t>Når den tillid brydes… Når de mægtige igen</w:t>
      </w:r>
      <w:r w:rsidR="00616C08">
        <w:t xml:space="preserve"> opdager deres magt og</w:t>
      </w:r>
      <w:r>
        <w:t xml:space="preserve"> bringer deres gamle parole frem i lyset; </w:t>
      </w:r>
    </w:p>
    <w:p w14:paraId="65F0226A" w14:textId="6C6CC455" w:rsidR="00FE12FC" w:rsidRDefault="00FE12FC" w:rsidP="00CC3118">
      <w:r>
        <w:t>”De stærke gør hvad de kan, de svage lider, hvad de må”.</w:t>
      </w:r>
    </w:p>
    <w:p w14:paraId="1F76C14B" w14:textId="77777777" w:rsidR="00FE12FC" w:rsidRDefault="00FE12FC" w:rsidP="00CC3118"/>
    <w:p w14:paraId="3956CF8E" w14:textId="3E69078E" w:rsidR="00FE12FC" w:rsidRDefault="00FE12FC" w:rsidP="00CC3118">
      <w:r>
        <w:t>Da ser vi igen</w:t>
      </w:r>
      <w:r w:rsidR="00616C08">
        <w:t>,</w:t>
      </w:r>
      <w:r>
        <w:t xml:space="preserve"> hvor nøgne vi alle sammen er, i vores </w:t>
      </w:r>
      <w:r w:rsidR="00A02346">
        <w:t>små eksistenser</w:t>
      </w:r>
      <w:r>
        <w:t xml:space="preserve"> her i verden.</w:t>
      </w:r>
    </w:p>
    <w:p w14:paraId="5AAECF22" w14:textId="77777777" w:rsidR="00FE12FC" w:rsidRDefault="00FE12FC" w:rsidP="00CC3118"/>
    <w:p w14:paraId="03EF9429" w14:textId="77777777" w:rsidR="00FE12FC" w:rsidRDefault="00FE12FC" w:rsidP="00CC3118"/>
    <w:p w14:paraId="622E73C0" w14:textId="3B58E95F" w:rsidR="00B95E2F" w:rsidRDefault="00FE12FC" w:rsidP="00CC3118">
      <w:r>
        <w:t>Og</w:t>
      </w:r>
      <w:r w:rsidR="00A02346">
        <w:t xml:space="preserve"> vi ser,</w:t>
      </w:r>
      <w:r>
        <w:t xml:space="preserve"> hvor uselvfølgeligt, det </w:t>
      </w:r>
      <w:proofErr w:type="gramStart"/>
      <w:r>
        <w:t>er</w:t>
      </w:r>
      <w:r w:rsidR="00B95E2F">
        <w:t>,</w:t>
      </w:r>
      <w:proofErr w:type="gramEnd"/>
      <w:r>
        <w:t xml:space="preserve"> at tænke</w:t>
      </w:r>
      <w:r w:rsidR="00B95E2F">
        <w:t xml:space="preserve"> som Maria</w:t>
      </w:r>
    </w:p>
    <w:p w14:paraId="57DE48B6" w14:textId="3B88B625" w:rsidR="002E178B" w:rsidRDefault="00E0048E" w:rsidP="00CC3118">
      <w:proofErr w:type="gramStart"/>
      <w:r>
        <w:lastRenderedPageBreak/>
        <w:t xml:space="preserve">At </w:t>
      </w:r>
      <w:r w:rsidR="00FE12FC">
        <w:t xml:space="preserve"> ”</w:t>
      </w:r>
      <w:proofErr w:type="gramEnd"/>
      <w:r w:rsidR="00FE12FC">
        <w:t xml:space="preserve">de mægtige styrtes fra tronen og at de ringe ophøjes af universets Herre”. </w:t>
      </w:r>
    </w:p>
    <w:p w14:paraId="58F8579C" w14:textId="77777777" w:rsidR="001D2A9C" w:rsidRDefault="001D2A9C" w:rsidP="00CC3118"/>
    <w:p w14:paraId="75CEE0BB" w14:textId="1CFB8002" w:rsidR="001D2A9C" w:rsidRDefault="001D2A9C" w:rsidP="00CC3118">
      <w:r>
        <w:t xml:space="preserve">Det virker som et urealistisk ønske eller håb, fra en person p samfundets </w:t>
      </w:r>
      <w:r w:rsidR="00EB1F5E">
        <w:t xml:space="preserve">udkant, som ikke i virkeligheden har nogen chance for at forsvare sig selv imod de mægtiges planer. </w:t>
      </w:r>
    </w:p>
    <w:p w14:paraId="282CE04E" w14:textId="058DE116" w:rsidR="00FE12FC" w:rsidRDefault="00616C08" w:rsidP="00CC3118">
      <w:r>
        <w:t>-</w:t>
      </w:r>
    </w:p>
    <w:p w14:paraId="4B538D5E" w14:textId="77777777" w:rsidR="00616C08" w:rsidRDefault="00616C08" w:rsidP="00CC3118"/>
    <w:p w14:paraId="7AC37C98" w14:textId="040CB170" w:rsidR="00616C08" w:rsidRDefault="00FE12FC" w:rsidP="00CC3118">
      <w:r>
        <w:t>I den kommende uge går vi til valg, og det er ikke min rolle,</w:t>
      </w:r>
      <w:r w:rsidR="00853641">
        <w:t xml:space="preserve"> som</w:t>
      </w:r>
      <w:r>
        <w:t xml:space="preserve"> præst af Guds nåde, at informere jer om politik eller ideologi. </w:t>
      </w:r>
    </w:p>
    <w:p w14:paraId="39849D58" w14:textId="77777777" w:rsidR="00853641" w:rsidRDefault="00853641" w:rsidP="00CC3118"/>
    <w:p w14:paraId="63327C3C" w14:textId="5C5B66D3" w:rsidR="00FE12FC" w:rsidRDefault="00FE12FC" w:rsidP="00CC3118">
      <w:r>
        <w:t>Men</w:t>
      </w:r>
      <w:r w:rsidR="00616C08">
        <w:t xml:space="preserve"> jeg er nødt til at</w:t>
      </w:r>
      <w:r>
        <w:t xml:space="preserve"> påpege, hvordan vi i valgkampen også ser anelser</w:t>
      </w:r>
      <w:r w:rsidR="00616C08">
        <w:t>,</w:t>
      </w:r>
      <w:r>
        <w:t xml:space="preserve"> i vores eget land, af den her betoning af magtens suverænitet. </w:t>
      </w:r>
    </w:p>
    <w:p w14:paraId="6B1D0BD2" w14:textId="77777777" w:rsidR="00FE12FC" w:rsidRDefault="00FE12FC" w:rsidP="00CC3118"/>
    <w:p w14:paraId="22508A4C" w14:textId="6D7D516E" w:rsidR="00616C08" w:rsidRDefault="00FE12FC" w:rsidP="00CC3118">
      <w:r>
        <w:t>Vi ser også, i vores eget samfund, en opdagelse af, at vi ikke nødvendigvis behøver at lade os binde af gamle aftaler</w:t>
      </w:r>
      <w:r w:rsidR="00913680">
        <w:t xml:space="preserve">, overenskomster og forhold. </w:t>
      </w:r>
      <w:r>
        <w:t xml:space="preserve"> </w:t>
      </w:r>
    </w:p>
    <w:p w14:paraId="55717128" w14:textId="77777777" w:rsidR="00913680" w:rsidRDefault="00913680" w:rsidP="00CC3118"/>
    <w:p w14:paraId="4FB14063" w14:textId="3948965F" w:rsidR="00FE12FC" w:rsidRDefault="00616C08" w:rsidP="00CC3118">
      <w:r>
        <w:t>Man hører</w:t>
      </w:r>
      <w:r w:rsidR="00FE12FC">
        <w:t xml:space="preserve"> </w:t>
      </w:r>
      <w:r w:rsidR="00913680">
        <w:t xml:space="preserve">et </w:t>
      </w:r>
      <w:r w:rsidR="00FE12FC">
        <w:t xml:space="preserve">narrativ om, at </w:t>
      </w:r>
      <w:r w:rsidR="00672D6C">
        <w:t>vi i mange år har været naive</w:t>
      </w:r>
      <w:r w:rsidR="00FE12FC">
        <w:t xml:space="preserve">, og at vi nu </w:t>
      </w:r>
      <w:r w:rsidR="00672D6C">
        <w:t>er nødt til</w:t>
      </w:r>
      <w:r w:rsidR="00FE12FC">
        <w:t xml:space="preserve"> at gribe til stærkere midler, </w:t>
      </w:r>
      <w:r w:rsidR="005F5C7F">
        <w:t>s</w:t>
      </w:r>
      <w:r w:rsidR="00FE12FC">
        <w:t xml:space="preserve">om før har været udelukket af international lov eller konsensus. </w:t>
      </w:r>
    </w:p>
    <w:p w14:paraId="1137CCAC" w14:textId="77777777" w:rsidR="00D77C1C" w:rsidRDefault="00D77C1C" w:rsidP="00CC3118"/>
    <w:p w14:paraId="33FAEF05" w14:textId="77777777" w:rsidR="00616C08" w:rsidRDefault="00616C08" w:rsidP="00616C08">
      <w:r>
        <w:t xml:space="preserve">Hvad ikke lykkedes med gensidig forståelse, kompromiser, forhandlinger og diplomati, er vi nu nødt til, om nødvendigt, at tvinge igennem. </w:t>
      </w:r>
    </w:p>
    <w:p w14:paraId="7E1CC682" w14:textId="77777777" w:rsidR="00616C08" w:rsidRDefault="00616C08" w:rsidP="00CC3118"/>
    <w:p w14:paraId="01A8C727" w14:textId="1B659B72" w:rsidR="00616C08" w:rsidRDefault="00616C08" w:rsidP="00CC3118">
      <w:r>
        <w:t>Og måske lader vi</w:t>
      </w:r>
      <w:r w:rsidR="00D77C1C">
        <w:t xml:space="preserve"> os friste, fordi det virker så rigtigt, </w:t>
      </w:r>
    </w:p>
    <w:p w14:paraId="41638B85" w14:textId="59489C66" w:rsidR="00D77C1C" w:rsidRDefault="00D77C1C" w:rsidP="00CC3118">
      <w:r>
        <w:t>at den her verden er uretfærdig, og at den eneste måde vi kan gardere os</w:t>
      </w:r>
      <w:r w:rsidR="00616C08">
        <w:t xml:space="preserve"> - </w:t>
      </w:r>
      <w:r>
        <w:t xml:space="preserve">i en verden, </w:t>
      </w:r>
      <w:r w:rsidR="001E06C5">
        <w:t>der</w:t>
      </w:r>
      <w:r>
        <w:t xml:space="preserve"> er ligeglad</w:t>
      </w:r>
      <w:r w:rsidR="00616C08">
        <w:t xml:space="preserve"> - </w:t>
      </w:r>
      <w:r>
        <w:t xml:space="preserve">er ved at spidse vores albuer og skrue bissen på. </w:t>
      </w:r>
    </w:p>
    <w:p w14:paraId="5F4D9DEE" w14:textId="21866C87" w:rsidR="00D77C1C" w:rsidRDefault="00616C08" w:rsidP="00CC3118">
      <w:r>
        <w:lastRenderedPageBreak/>
        <w:t xml:space="preserve">Ideen </w:t>
      </w:r>
      <w:r w:rsidR="006F7C96">
        <w:t xml:space="preserve">virker </w:t>
      </w:r>
      <w:r w:rsidR="007F41E2">
        <w:t>stensikker</w:t>
      </w:r>
      <w:r w:rsidR="00D77C1C">
        <w:t>, at verden altid har været et spørgsmål om magt,</w:t>
      </w:r>
      <w:r>
        <w:t xml:space="preserve"> og at den</w:t>
      </w:r>
      <w:r w:rsidR="00D77C1C">
        <w:t xml:space="preserve"> altid vil hævne sig på de</w:t>
      </w:r>
      <w:r w:rsidR="007F41E2">
        <w:t xml:space="preserve"> stakler</w:t>
      </w:r>
      <w:r w:rsidR="00D77C1C">
        <w:t>, der er naive nok til at</w:t>
      </w:r>
      <w:r>
        <w:t xml:space="preserve"> lægge magten fra sig og</w:t>
      </w:r>
      <w:r w:rsidR="00D77C1C">
        <w:t xml:space="preserve"> stole på </w:t>
      </w:r>
      <w:r w:rsidR="007F41E2">
        <w:t>andre.</w:t>
      </w:r>
    </w:p>
    <w:p w14:paraId="0DFFDA79" w14:textId="77777777" w:rsidR="00616C08" w:rsidRDefault="00616C08" w:rsidP="00CC3118">
      <w:pPr>
        <w:pBdr>
          <w:bottom w:val="single" w:sz="6" w:space="1" w:color="auto"/>
        </w:pBdr>
      </w:pPr>
    </w:p>
    <w:p w14:paraId="65FA7738" w14:textId="77777777" w:rsidR="00913680" w:rsidRDefault="00913680" w:rsidP="00CC3118"/>
    <w:p w14:paraId="6E299C28" w14:textId="77777777" w:rsidR="00616C08" w:rsidRDefault="00D77C1C" w:rsidP="00CC3118">
      <w:r>
        <w:t xml:space="preserve">I dag er Marias Bebudelses Dag. </w:t>
      </w:r>
    </w:p>
    <w:p w14:paraId="213068F2" w14:textId="5DF50B40" w:rsidR="00D77C1C" w:rsidRDefault="00D77C1C" w:rsidP="00CC3118">
      <w:r>
        <w:t>Det er dagen, hvor vi hus</w:t>
      </w:r>
      <w:r w:rsidR="00616C08">
        <w:t>k</w:t>
      </w:r>
      <w:r>
        <w:t>er den gode nyhed, som kom til en fattig kvinde</w:t>
      </w:r>
      <w:r w:rsidR="00063C57">
        <w:t xml:space="preserve"> i udkants Palæstina.</w:t>
      </w:r>
    </w:p>
    <w:p w14:paraId="6F9A6689" w14:textId="77777777" w:rsidR="00CF1BF2" w:rsidRDefault="00CF1BF2" w:rsidP="00CC3118"/>
    <w:p w14:paraId="62169CFB" w14:textId="11F77A31" w:rsidR="00913680" w:rsidRDefault="00D77C1C" w:rsidP="00CC3118">
      <w:r>
        <w:t xml:space="preserve">Nyheden om, at Herren ville komme til verden, for at gøre alvor af de aftaler, som han havde indgået med sit folk </w:t>
      </w:r>
      <w:r w:rsidR="00063C57">
        <w:t>fra gammel tid</w:t>
      </w:r>
      <w:r>
        <w:t xml:space="preserve">. </w:t>
      </w:r>
    </w:p>
    <w:p w14:paraId="2CC17540" w14:textId="02729650" w:rsidR="00D77C1C" w:rsidRDefault="00D77C1C" w:rsidP="00CC3118">
      <w:r>
        <w:t xml:space="preserve">At han ville </w:t>
      </w:r>
      <w:r w:rsidR="008B34E5">
        <w:t xml:space="preserve">komme, for at </w:t>
      </w:r>
      <w:r>
        <w:t>holde sin hånd over de svage, ligesom han engang havde gjort</w:t>
      </w:r>
      <w:r w:rsidR="008B34E5">
        <w:t xml:space="preserve"> </w:t>
      </w:r>
      <w:r>
        <w:t xml:space="preserve">med et lille omvandrende folk i den Ægyptiske ørken. </w:t>
      </w:r>
    </w:p>
    <w:p w14:paraId="70FA762A" w14:textId="77777777" w:rsidR="00D77C1C" w:rsidRDefault="00D77C1C" w:rsidP="00CC3118"/>
    <w:p w14:paraId="77073A07" w14:textId="15B49EB5" w:rsidR="00D77C1C" w:rsidRDefault="00D77C1C" w:rsidP="00CC3118">
      <w:r>
        <w:t xml:space="preserve">Ligesom han engang havde stået bag den unge David, i kampen mod den voldsomme Goliat. </w:t>
      </w:r>
    </w:p>
    <w:p w14:paraId="2AB9770D" w14:textId="00FD380F" w:rsidR="00D77C1C" w:rsidRDefault="008B34E5" w:rsidP="00CC3118">
      <w:r>
        <w:t>-</w:t>
      </w:r>
    </w:p>
    <w:p w14:paraId="60A90EFC" w14:textId="01C0346E" w:rsidR="00D77C1C" w:rsidRDefault="00D77C1C" w:rsidP="00CC3118">
      <w:r>
        <w:t xml:space="preserve">Vi husker </w:t>
      </w:r>
      <w:r w:rsidR="008B34E5">
        <w:t xml:space="preserve">i dag </w:t>
      </w:r>
      <w:r>
        <w:t xml:space="preserve">på Maria, som modtog evangeliet om håb for de udsatte, i en verden </w:t>
      </w:r>
      <w:r w:rsidR="004C15AB">
        <w:t xml:space="preserve">optaget af styrke og magt. </w:t>
      </w:r>
    </w:p>
    <w:p w14:paraId="3C1A5D23" w14:textId="77777777" w:rsidR="004C15AB" w:rsidRDefault="004C15AB" w:rsidP="00CC3118"/>
    <w:p w14:paraId="30D54EE4" w14:textId="77777777" w:rsidR="00913680" w:rsidRDefault="00A9506E" w:rsidP="00CC3118">
      <w:r>
        <w:t>Maria, som</w:t>
      </w:r>
      <w:r w:rsidR="00913680">
        <w:t xml:space="preserve"> ved denne gode nyhed,</w:t>
      </w:r>
      <w:r>
        <w:t xml:space="preserve"> ikke kunne lade være med at bryde ud i sang, </w:t>
      </w:r>
    </w:p>
    <w:p w14:paraId="12769346" w14:textId="516DC349" w:rsidR="00A9506E" w:rsidRDefault="00A9506E" w:rsidP="00CC3118">
      <w:r>
        <w:t>da hun</w:t>
      </w:r>
      <w:r w:rsidR="00913680">
        <w:t xml:space="preserve"> endelig</w:t>
      </w:r>
      <w:r>
        <w:t xml:space="preserve"> forstod Guds plan for hende og</w:t>
      </w:r>
      <w:r w:rsidR="00913680">
        <w:t xml:space="preserve"> for hele</w:t>
      </w:r>
      <w:r>
        <w:t xml:space="preserve"> menneskeheden:</w:t>
      </w:r>
    </w:p>
    <w:p w14:paraId="32E7D2AD" w14:textId="77777777" w:rsidR="00A9506E" w:rsidRDefault="00A9506E" w:rsidP="00CC3118"/>
    <w:p w14:paraId="501ED254" w14:textId="69B3D463" w:rsidR="00F82857" w:rsidRDefault="00616C08" w:rsidP="00CC3118">
      <w:r>
        <w:t>”</w:t>
      </w:r>
      <w:r w:rsidRPr="00CC3118">
        <w:t xml:space="preserve">Min sjæl ophøjer Herren, </w:t>
      </w:r>
    </w:p>
    <w:p w14:paraId="1276F840" w14:textId="77777777" w:rsidR="00F82857" w:rsidRDefault="00616C08" w:rsidP="00CC3118">
      <w:r w:rsidRPr="00CC3118">
        <w:t xml:space="preserve">og min ånd fryder sig over Gud, min frelser! </w:t>
      </w:r>
    </w:p>
    <w:p w14:paraId="1D7F0E17" w14:textId="77777777" w:rsidR="00F82857" w:rsidRDefault="00616C08" w:rsidP="00CC3118">
      <w:r w:rsidRPr="00FE12FC">
        <w:rPr>
          <w:highlight w:val="yellow"/>
        </w:rPr>
        <w:t>Han har set til sin ringe tjenerinde</w:t>
      </w:r>
      <w:r>
        <w:t xml:space="preserve">… </w:t>
      </w:r>
    </w:p>
    <w:p w14:paraId="3FA594C6" w14:textId="77777777" w:rsidR="00F82857" w:rsidRDefault="00616C08" w:rsidP="00CC3118">
      <w:r w:rsidRPr="00CC3118">
        <w:t xml:space="preserve">Han har øvet vældige gerninger med sin arm, </w:t>
      </w:r>
    </w:p>
    <w:p w14:paraId="6AA03342" w14:textId="77777777" w:rsidR="00F82857" w:rsidRDefault="00616C08" w:rsidP="00CC3118">
      <w:r w:rsidRPr="00CC3118">
        <w:t xml:space="preserve">splittet dem, der er hovmodige i deres hjertes tanker; </w:t>
      </w:r>
    </w:p>
    <w:p w14:paraId="5D8CD05B" w14:textId="77777777" w:rsidR="00F82857" w:rsidRDefault="00616C08" w:rsidP="00CC3118">
      <w:pPr>
        <w:rPr>
          <w:highlight w:val="yellow"/>
        </w:rPr>
      </w:pPr>
      <w:r w:rsidRPr="000A5E30">
        <w:rPr>
          <w:highlight w:val="yellow"/>
        </w:rPr>
        <w:lastRenderedPageBreak/>
        <w:t xml:space="preserve">han har styrtet de mægtige fra tronen, </w:t>
      </w:r>
    </w:p>
    <w:p w14:paraId="7B2D6709" w14:textId="77777777" w:rsidR="00F82857" w:rsidRDefault="00616C08" w:rsidP="00CC3118">
      <w:r w:rsidRPr="000A5E30">
        <w:rPr>
          <w:highlight w:val="yellow"/>
        </w:rPr>
        <w:t>og han har ophøjet de ringe;</w:t>
      </w:r>
      <w:r w:rsidRPr="00CC3118">
        <w:t xml:space="preserve"> </w:t>
      </w:r>
    </w:p>
    <w:p w14:paraId="2250C955" w14:textId="77777777" w:rsidR="00F82857" w:rsidRDefault="00616C08" w:rsidP="00CC3118">
      <w:r w:rsidRPr="00CC3118">
        <w:t xml:space="preserve">sultende har han mættet med gode gaver, </w:t>
      </w:r>
    </w:p>
    <w:p w14:paraId="2A89D74B" w14:textId="17D6B0FE" w:rsidR="004C15AB" w:rsidRDefault="00616C08" w:rsidP="00CC3118">
      <w:r w:rsidRPr="00CC3118">
        <w:t>og rige har han sendt tomhændet bort.</w:t>
      </w:r>
      <w:r>
        <w:t>”</w:t>
      </w:r>
    </w:p>
    <w:p w14:paraId="6E1D5614" w14:textId="77777777" w:rsidR="00F82857" w:rsidRDefault="00F82857" w:rsidP="00CC3118"/>
    <w:p w14:paraId="075450EC" w14:textId="77777777" w:rsidR="00FB2FBE" w:rsidRDefault="00913680" w:rsidP="00CC3118">
      <w:r>
        <w:t>I dag husker vi kirkens revurdering af alle de værdier, som man ellers kan tage for givet fra naturens side. Vi huske</w:t>
      </w:r>
      <w:r w:rsidR="00FB2FBE">
        <w:t>s</w:t>
      </w:r>
      <w:r>
        <w:t xml:space="preserve"> på, </w:t>
      </w:r>
    </w:p>
    <w:p w14:paraId="73AB016C" w14:textId="2C1A484C" w:rsidR="00F82857" w:rsidRDefault="00913680" w:rsidP="00CC3118">
      <w:r>
        <w:t xml:space="preserve">at </w:t>
      </w:r>
      <w:r w:rsidR="00F82857">
        <w:t>Kirken er en kolbøtte</w:t>
      </w:r>
      <w:r w:rsidR="00A9506E">
        <w:t>-</w:t>
      </w:r>
      <w:r w:rsidR="00F82857">
        <w:t>fabrik</w:t>
      </w:r>
      <w:r w:rsidR="008B7F7E">
        <w:t xml:space="preserve">, </w:t>
      </w:r>
      <w:r>
        <w:t>hvor alting er</w:t>
      </w:r>
      <w:r w:rsidR="008B7F7E">
        <w:t xml:space="preserve"> vendt på hovedet.</w:t>
      </w:r>
    </w:p>
    <w:p w14:paraId="1A508560" w14:textId="03199603" w:rsidR="00F82857" w:rsidRDefault="00F82857" w:rsidP="00CC3118"/>
    <w:p w14:paraId="7344BDF1" w14:textId="77777777" w:rsidR="00F82857" w:rsidRDefault="00F82857" w:rsidP="00CC3118">
      <w:r>
        <w:t xml:space="preserve">Her er det tjeneren, som får den største ære. </w:t>
      </w:r>
    </w:p>
    <w:p w14:paraId="218CE764" w14:textId="6C6AF265" w:rsidR="008B7F7E" w:rsidRDefault="008B7F7E" w:rsidP="00CC3118">
      <w:r>
        <w:t>Her har den rige svært ved at komme gennem nåleøjet.</w:t>
      </w:r>
    </w:p>
    <w:p w14:paraId="6797D1A3" w14:textId="2B6AB2AE" w:rsidR="008B7F7E" w:rsidRDefault="008B7F7E" w:rsidP="00CC3118">
      <w:r>
        <w:t>Her bliver ydmyghed, lidelse og død et fundament</w:t>
      </w:r>
    </w:p>
    <w:p w14:paraId="41D3B902" w14:textId="63A138BD" w:rsidR="008B7F7E" w:rsidRDefault="008B7F7E" w:rsidP="00CC3118">
      <w:r>
        <w:t>for mod, kærlighed og liv.</w:t>
      </w:r>
    </w:p>
    <w:p w14:paraId="354C6388" w14:textId="77777777" w:rsidR="007B4912" w:rsidRDefault="007B4912" w:rsidP="00CC3118"/>
    <w:p w14:paraId="1C52C78F" w14:textId="0BD3F0C5" w:rsidR="007B4912" w:rsidRDefault="008B7F7E" w:rsidP="00CC3118">
      <w:r>
        <w:t>For i</w:t>
      </w:r>
      <w:r w:rsidR="007B4912">
        <w:t xml:space="preserve"> kirken tror vi på</w:t>
      </w:r>
      <w:r>
        <w:t>,</w:t>
      </w:r>
      <w:r w:rsidR="007B4912">
        <w:t xml:space="preserve"> at der findes en anden moral bag ved spørgsmål om magt og styrke. </w:t>
      </w:r>
    </w:p>
    <w:p w14:paraId="1789941A" w14:textId="69AC918F" w:rsidR="00A9506E" w:rsidRDefault="007B4912" w:rsidP="00CC3118">
      <w:r>
        <w:t>Og vi tror på</w:t>
      </w:r>
      <w:r w:rsidR="004D5D02">
        <w:t>,</w:t>
      </w:r>
      <w:r>
        <w:t xml:space="preserve"> at det er bedre at lide for en god sag, </w:t>
      </w:r>
    </w:p>
    <w:p w14:paraId="7F23D641" w14:textId="23EDEF5E" w:rsidR="007B4912" w:rsidRDefault="007B4912" w:rsidP="00CC3118">
      <w:r>
        <w:t xml:space="preserve">end at </w:t>
      </w:r>
      <w:r w:rsidR="00A9506E">
        <w:t xml:space="preserve">bevise vores ret gennem </w:t>
      </w:r>
      <w:r w:rsidR="00916137">
        <w:t>sejer.</w:t>
      </w:r>
      <w:r w:rsidR="00A9506E">
        <w:t xml:space="preserve"> </w:t>
      </w:r>
    </w:p>
    <w:p w14:paraId="25852C3C" w14:textId="77777777" w:rsidR="00A9506E" w:rsidRDefault="00A9506E" w:rsidP="00CC3118"/>
    <w:p w14:paraId="77012F80" w14:textId="77777777" w:rsidR="00A9506E" w:rsidRDefault="00A9506E" w:rsidP="00CC3118">
      <w:r>
        <w:t xml:space="preserve">Vi mærker den sande retfærdigheds skønhed, </w:t>
      </w:r>
    </w:p>
    <w:p w14:paraId="1DF140B1" w14:textId="7967B6B2" w:rsidR="00A9506E" w:rsidRDefault="00A9506E" w:rsidP="00CC3118">
      <w:r>
        <w:t xml:space="preserve">når vi hører historier om mægtige, som tager bolig hos de svage, </w:t>
      </w:r>
    </w:p>
    <w:p w14:paraId="48BCA066" w14:textId="44C86C74" w:rsidR="00A9506E" w:rsidRDefault="00A9506E" w:rsidP="00CC3118">
      <w:r>
        <w:t>for at løfte dem, som mangler alt, og give dem ære alle dage.</w:t>
      </w:r>
    </w:p>
    <w:p w14:paraId="41FDAC0D" w14:textId="77777777" w:rsidR="00960886" w:rsidRDefault="00960886" w:rsidP="00CC3118"/>
    <w:p w14:paraId="43DD9D3B" w14:textId="54FD9F3A" w:rsidR="00960886" w:rsidRDefault="00916137" w:rsidP="00CC3118">
      <w:r>
        <w:t xml:space="preserve">Historier som </w:t>
      </w:r>
      <w:r w:rsidR="00960886">
        <w:t xml:space="preserve">Siddharta Gautama: Den unge prins, som opdagede den overvældende lidelse, som fandt sted udenfor paladsets mure, </w:t>
      </w:r>
    </w:p>
    <w:p w14:paraId="0DF56DDC" w14:textId="7BDDE1EE" w:rsidR="00960886" w:rsidRDefault="00960886" w:rsidP="00CC3118">
      <w:r>
        <w:t xml:space="preserve">og opgav sin titel, sin rigdom og sikkerhed, for at søge løsningen på menneskehedens kvaler, og dermed blev den første Buddha. </w:t>
      </w:r>
    </w:p>
    <w:p w14:paraId="23029851" w14:textId="77777777" w:rsidR="008B7F7E" w:rsidRDefault="008B7F7E" w:rsidP="00CC3118"/>
    <w:p w14:paraId="767634D5" w14:textId="73C91423" w:rsidR="008B7F7E" w:rsidRDefault="008B7F7E" w:rsidP="00CC3118">
      <w:r>
        <w:t xml:space="preserve">Moses, som opgav sin plads ved Faraos hof, for at kæmpe kampen for de trælbundne jøder, mod hele Ægyptens kongemagt. </w:t>
      </w:r>
    </w:p>
    <w:p w14:paraId="00E5D464" w14:textId="77777777" w:rsidR="00A9506E" w:rsidRDefault="00A9506E" w:rsidP="00CC3118"/>
    <w:p w14:paraId="13583E6F" w14:textId="4F608CB8" w:rsidR="00811042" w:rsidRDefault="00811042" w:rsidP="00CC3118">
      <w:r>
        <w:lastRenderedPageBreak/>
        <w:t xml:space="preserve">Gandalf den Grå, </w:t>
      </w:r>
      <w:r w:rsidR="00960886">
        <w:t xml:space="preserve">den mægtige troldmand, </w:t>
      </w:r>
      <w:r>
        <w:t>som færdes blandt hobbitterne og opgiver sit liv, for at redde de mindste af alle skabninger.</w:t>
      </w:r>
    </w:p>
    <w:p w14:paraId="39717EDE" w14:textId="77777777" w:rsidR="00811042" w:rsidRDefault="00811042" w:rsidP="00CC3118"/>
    <w:p w14:paraId="4E915F8E" w14:textId="77777777" w:rsidR="00960886" w:rsidRDefault="00960886" w:rsidP="00CC3118">
      <w:r>
        <w:t xml:space="preserve">Disneys Herkules: Som opgav sine guddommelige kræfter, </w:t>
      </w:r>
    </w:p>
    <w:p w14:paraId="0A696C53" w14:textId="0326C100" w:rsidR="00960886" w:rsidRDefault="00960886" w:rsidP="00CC3118">
      <w:r>
        <w:t>for at redde den unge kvinde Megara.</w:t>
      </w:r>
    </w:p>
    <w:p w14:paraId="02CBFE14" w14:textId="77777777" w:rsidR="00811042" w:rsidRDefault="00811042" w:rsidP="00CC3118"/>
    <w:p w14:paraId="162C96ED" w14:textId="77777777" w:rsidR="00960886" w:rsidRDefault="00A9506E" w:rsidP="00CC3118">
      <w:r>
        <w:t>Lynet McQueen, som kunne have vundet stempelpokalen, men opgiver sejren, for at hjælpe</w:t>
      </w:r>
      <w:r w:rsidR="00960886">
        <w:t xml:space="preserve"> den gamle</w:t>
      </w:r>
      <w:r>
        <w:t xml:space="preserve"> </w:t>
      </w:r>
      <w:r w:rsidR="00811042">
        <w:t xml:space="preserve">veteran, </w:t>
      </w:r>
    </w:p>
    <w:p w14:paraId="44749DB3" w14:textId="3B668EC0" w:rsidR="00A9506E" w:rsidRDefault="00811042" w:rsidP="00CC3118">
      <w:r>
        <w:t xml:space="preserve">som var kørt af banen. </w:t>
      </w:r>
    </w:p>
    <w:p w14:paraId="4E39367A" w14:textId="77777777" w:rsidR="00E755D8" w:rsidRDefault="00E755D8" w:rsidP="00CC3118"/>
    <w:p w14:paraId="6AEC262D" w14:textId="7471D65A" w:rsidR="00883835" w:rsidRDefault="00960886" w:rsidP="00CC3118">
      <w:r>
        <w:t xml:space="preserve">Der er en helt særlig skønhed i den slags historier, </w:t>
      </w:r>
    </w:p>
    <w:p w14:paraId="33339066" w14:textId="1B06B220" w:rsidR="00883835" w:rsidRDefault="00960886" w:rsidP="00CC3118">
      <w:r>
        <w:t xml:space="preserve">en logik eller fornuft, som ser bort fra overlevelse, magt eller indflydelse </w:t>
      </w:r>
    </w:p>
    <w:p w14:paraId="0B6E6CE7" w14:textId="104B48C6" w:rsidR="00960886" w:rsidRDefault="00960886" w:rsidP="00CC3118">
      <w:r>
        <w:t>og netop derfor velsignes og herliggøres.</w:t>
      </w:r>
    </w:p>
    <w:p w14:paraId="7CFC9314" w14:textId="6E28E28B" w:rsidR="00960886" w:rsidRDefault="00960886" w:rsidP="00CC3118"/>
    <w:p w14:paraId="53790C00" w14:textId="3D9D14D1" w:rsidR="008B7F7E" w:rsidRDefault="00883835" w:rsidP="00CC3118">
      <w:r>
        <w:t xml:space="preserve">Når det </w:t>
      </w:r>
      <w:r w:rsidR="008B7F7E">
        <w:t xml:space="preserve">på tirsdag skal handle </w:t>
      </w:r>
      <w:r>
        <w:t xml:space="preserve">om politik, </w:t>
      </w:r>
    </w:p>
    <w:p w14:paraId="36F06ACB" w14:textId="74E6C0A2" w:rsidR="00883835" w:rsidRDefault="00883835" w:rsidP="00CC3118">
      <w:r>
        <w:t xml:space="preserve">så må vi huske, at det ikke bør handle om at være stærkest. </w:t>
      </w:r>
    </w:p>
    <w:p w14:paraId="0EEC09FF" w14:textId="77777777" w:rsidR="00883835" w:rsidRDefault="00883835" w:rsidP="00CC3118"/>
    <w:p w14:paraId="3DDF4AB7" w14:textId="63AC2BC4" w:rsidR="00883835" w:rsidRDefault="00883835" w:rsidP="00CC3118">
      <w:r>
        <w:t xml:space="preserve">Det bør ikke handle om at </w:t>
      </w:r>
      <w:r w:rsidRPr="008B7F7E">
        <w:rPr>
          <w:i/>
          <w:iCs/>
        </w:rPr>
        <w:t>få</w:t>
      </w:r>
      <w:r>
        <w:t xml:space="preserve"> ret</w:t>
      </w:r>
    </w:p>
    <w:p w14:paraId="1D0A7812" w14:textId="77777777" w:rsidR="00883835" w:rsidRDefault="00883835" w:rsidP="00CC3118"/>
    <w:p w14:paraId="64BE1579" w14:textId="00A912F6" w:rsidR="00960886" w:rsidRDefault="00883835" w:rsidP="00CC3118">
      <w:r>
        <w:t xml:space="preserve">Det </w:t>
      </w:r>
      <w:r w:rsidR="008B7F7E">
        <w:t xml:space="preserve">bør </w:t>
      </w:r>
      <w:r>
        <w:t xml:space="preserve">ikke </w:t>
      </w:r>
      <w:r w:rsidR="007A5065">
        <w:t xml:space="preserve">handle </w:t>
      </w:r>
      <w:r>
        <w:t>om, at de største parti</w:t>
      </w:r>
      <w:r w:rsidR="007A5065">
        <w:t>er</w:t>
      </w:r>
      <w:r>
        <w:t xml:space="preserve"> skal </w:t>
      </w:r>
      <w:r w:rsidR="008B7F7E">
        <w:t>dominere</w:t>
      </w:r>
      <w:r>
        <w:t xml:space="preserve"> de andre. </w:t>
      </w:r>
    </w:p>
    <w:p w14:paraId="6E8B4174" w14:textId="67D72C64" w:rsidR="008B7F7E" w:rsidRDefault="00913680" w:rsidP="00CC3118">
      <w:r>
        <w:t>-</w:t>
      </w:r>
    </w:p>
    <w:p w14:paraId="704F3505" w14:textId="032D3835" w:rsidR="00913680" w:rsidRDefault="00913680" w:rsidP="00CC3118">
      <w:r>
        <w:t>I hvert fald ikke for os, som han fået en anelse om den virkelighed, som Gud vil åbenbare.</w:t>
      </w:r>
    </w:p>
    <w:p w14:paraId="2BC71B2F" w14:textId="44CEE772" w:rsidR="00913680" w:rsidRDefault="00913680" w:rsidP="00CC3118">
      <w:r>
        <w:t>-</w:t>
      </w:r>
    </w:p>
    <w:p w14:paraId="48B99BCB" w14:textId="503B938F" w:rsidR="00883835" w:rsidRDefault="007A5065" w:rsidP="00CC3118">
      <w:r>
        <w:t>Så, I Jesu navn beder jeg jer:</w:t>
      </w:r>
    </w:p>
    <w:p w14:paraId="116FD8CD" w14:textId="36454901" w:rsidR="00883835" w:rsidRDefault="00883835" w:rsidP="00CC3118"/>
    <w:p w14:paraId="267E6226" w14:textId="361A5560" w:rsidR="00065829" w:rsidRDefault="00065829" w:rsidP="00CC3118">
      <w:r>
        <w:t>Når I giver jeres stemme til kende</w:t>
      </w:r>
    </w:p>
    <w:p w14:paraId="4DF0F461" w14:textId="77777777" w:rsidR="00065829" w:rsidRDefault="00065829" w:rsidP="00CC3118"/>
    <w:p w14:paraId="4E507BD1" w14:textId="433C7A32" w:rsidR="00883835" w:rsidRDefault="00883835" w:rsidP="00CC3118">
      <w:r>
        <w:lastRenderedPageBreak/>
        <w:t>S</w:t>
      </w:r>
      <w:r w:rsidR="00065829">
        <w:t>å gør det med</w:t>
      </w:r>
      <w:r>
        <w:t xml:space="preserve"> barmhjertighed. </w:t>
      </w:r>
    </w:p>
    <w:p w14:paraId="5555C7A4" w14:textId="67E7050B" w:rsidR="00883835" w:rsidRDefault="00065829" w:rsidP="00CC3118">
      <w:r>
        <w:t xml:space="preserve">Gør det, med </w:t>
      </w:r>
      <w:r w:rsidR="00883835">
        <w:t>Marias lovsang i jeres hjerter.</w:t>
      </w:r>
    </w:p>
    <w:p w14:paraId="392B19BB" w14:textId="53956F92" w:rsidR="00883835" w:rsidRDefault="00065829" w:rsidP="00CC3118">
      <w:r>
        <w:t xml:space="preserve">Og ikke mindst, gør det </w:t>
      </w:r>
      <w:r w:rsidR="00883835">
        <w:t>med jeres</w:t>
      </w:r>
      <w:r>
        <w:t xml:space="preserve"> gode</w:t>
      </w:r>
      <w:r w:rsidR="00883835">
        <w:t xml:space="preserve"> samvittighed. </w:t>
      </w:r>
    </w:p>
    <w:p w14:paraId="40D9410B" w14:textId="77777777" w:rsidR="00883835" w:rsidRDefault="00883835" w:rsidP="00CC3118"/>
    <w:p w14:paraId="2C31D0F1" w14:textId="77777777" w:rsidR="00883835" w:rsidRDefault="00883835" w:rsidP="00CC3118">
      <w:r>
        <w:t xml:space="preserve">Og husk, for Guds skyld, </w:t>
      </w:r>
    </w:p>
    <w:p w14:paraId="652825D2" w14:textId="77C2DC1E" w:rsidR="00883835" w:rsidRDefault="00883835" w:rsidP="00CC3118">
      <w:r>
        <w:t>den Herre, som steg herned,</w:t>
      </w:r>
    </w:p>
    <w:p w14:paraId="62FEE4E1" w14:textId="05089A2A" w:rsidR="00883835" w:rsidRDefault="008B7F7E" w:rsidP="00CC3118">
      <w:r>
        <w:t>f</w:t>
      </w:r>
      <w:r w:rsidR="00883835">
        <w:t xml:space="preserve">or at frelse de svage og formane de stærke. </w:t>
      </w:r>
    </w:p>
    <w:p w14:paraId="145F71C3" w14:textId="77777777" w:rsidR="00960886" w:rsidRDefault="00960886" w:rsidP="00CC3118"/>
    <w:p w14:paraId="2C22FA89" w14:textId="48EE9204" w:rsidR="00616C08" w:rsidRDefault="007A5065" w:rsidP="00CC3118">
      <w:pPr>
        <w:rPr>
          <w:i/>
          <w:iCs/>
        </w:rPr>
      </w:pPr>
      <w:r w:rsidRPr="007A5065">
        <w:rPr>
          <w:i/>
          <w:iCs/>
        </w:rPr>
        <w:t xml:space="preserve">Lov og tak og evig ære, være dig </w:t>
      </w:r>
      <w:proofErr w:type="gramStart"/>
      <w:r w:rsidRPr="007A5065">
        <w:rPr>
          <w:i/>
          <w:iCs/>
        </w:rPr>
        <w:t>vor</w:t>
      </w:r>
      <w:proofErr w:type="gramEnd"/>
      <w:r w:rsidRPr="007A5065">
        <w:rPr>
          <w:i/>
          <w:iCs/>
        </w:rPr>
        <w:t xml:space="preserve"> Gud, Fader, Søn og Helligånd, du som var, er og bliver én sand treenig Gud, højlovet fra første begyndelse, nu og i al evighed. Amen.</w:t>
      </w:r>
    </w:p>
    <w:p w14:paraId="012FAC70" w14:textId="77777777" w:rsidR="00731BBC" w:rsidRDefault="00731BBC" w:rsidP="00CC3118">
      <w:pPr>
        <w:rPr>
          <w:i/>
          <w:iCs/>
        </w:rPr>
      </w:pPr>
    </w:p>
    <w:p w14:paraId="4AD766B4" w14:textId="3EA0C2D8" w:rsidR="00731BBC" w:rsidRDefault="00731BBC" w:rsidP="00CC3118">
      <w:r>
        <w:t>Lad os alle bede:</w:t>
      </w:r>
    </w:p>
    <w:p w14:paraId="4A3FB2C2" w14:textId="59687E9D" w:rsidR="00731BBC" w:rsidRDefault="00731BBC" w:rsidP="00CC3118">
      <w:r>
        <w:t xml:space="preserve">Beskeder: </w:t>
      </w:r>
    </w:p>
    <w:p w14:paraId="614232D5" w14:textId="77777777" w:rsidR="00065829" w:rsidRDefault="00065829" w:rsidP="00CC3118"/>
    <w:p w14:paraId="7A0A287E" w14:textId="26E7CA59" w:rsidR="00FB3972" w:rsidRDefault="00FB3972" w:rsidP="00CC3118">
      <w:r>
        <w:t xml:space="preserve">Palmesøndag 10:30 AW i Nørre </w:t>
      </w:r>
      <w:r w:rsidR="0020567E">
        <w:t>Aaby</w:t>
      </w:r>
    </w:p>
    <w:p w14:paraId="59723BCB" w14:textId="77777777" w:rsidR="00FB3972" w:rsidRDefault="00FB3972" w:rsidP="00CC3118"/>
    <w:p w14:paraId="3E2A2456" w14:textId="388460E7" w:rsidR="00FB3972" w:rsidRDefault="00FB3972" w:rsidP="00CC3118">
      <w:r>
        <w:t>44</w:t>
      </w:r>
      <w:r w:rsidR="00EF5DB3">
        <w:t xml:space="preserve">288 </w:t>
      </w:r>
      <w:r w:rsidR="00DB03D3">
        <w:t>–</w:t>
      </w:r>
      <w:r w:rsidR="00EF5DB3">
        <w:t xml:space="preserve"> </w:t>
      </w:r>
      <w:r w:rsidR="00DB03D3">
        <w:t xml:space="preserve">Bibelselskabet. </w:t>
      </w:r>
    </w:p>
    <w:p w14:paraId="2D1A7F3F" w14:textId="37DC5EE9" w:rsidR="00065829" w:rsidRDefault="0020567E" w:rsidP="001E6291">
      <w:pPr>
        <w:rPr>
          <w:sz w:val="22"/>
          <w:szCs w:val="22"/>
        </w:rPr>
      </w:pPr>
      <w:r>
        <w:rPr>
          <w:sz w:val="22"/>
          <w:szCs w:val="22"/>
        </w:rPr>
        <w:t>Palmesøndag</w:t>
      </w:r>
      <w:r w:rsidR="00AA08E9">
        <w:rPr>
          <w:sz w:val="22"/>
          <w:szCs w:val="22"/>
        </w:rPr>
        <w:t xml:space="preserve"> </w:t>
      </w:r>
      <w:r w:rsidR="001E6291">
        <w:rPr>
          <w:sz w:val="22"/>
          <w:szCs w:val="22"/>
        </w:rPr>
        <w:t>9:00-13:00 Pilgrimsgudstjeneste</w:t>
      </w:r>
      <w:r w:rsidR="00AA08E9">
        <w:rPr>
          <w:sz w:val="22"/>
          <w:szCs w:val="22"/>
        </w:rPr>
        <w:t xml:space="preserve"> </w:t>
      </w:r>
      <w:r w:rsidR="001E6291">
        <w:rPr>
          <w:sz w:val="22"/>
          <w:szCs w:val="22"/>
        </w:rPr>
        <w:t>AW</w:t>
      </w:r>
      <w:r w:rsidR="00AA08E9">
        <w:rPr>
          <w:sz w:val="22"/>
          <w:szCs w:val="22"/>
        </w:rPr>
        <w:t xml:space="preserve"> fra Føns til Husby</w:t>
      </w:r>
    </w:p>
    <w:p w14:paraId="673573E7" w14:textId="77777777" w:rsidR="00AA08E9" w:rsidRDefault="00AA08E9" w:rsidP="001E6291">
      <w:pPr>
        <w:rPr>
          <w:sz w:val="22"/>
          <w:szCs w:val="22"/>
        </w:rPr>
      </w:pPr>
    </w:p>
    <w:p w14:paraId="568B20A2" w14:textId="77777777" w:rsidR="00AA08E9" w:rsidRPr="00AA08E9" w:rsidRDefault="00AA08E9" w:rsidP="001E6291">
      <w:pPr>
        <w:rPr>
          <w:sz w:val="22"/>
          <w:szCs w:val="22"/>
        </w:rPr>
      </w:pPr>
    </w:p>
    <w:sectPr w:rsidR="00AA08E9" w:rsidRPr="00AA08E9" w:rsidSect="00AE29C4">
      <w:footerReference w:type="even" r:id="rId6"/>
      <w:footerReference w:type="default" r:id="rId7"/>
      <w:pgSz w:w="8419" w:h="11906" w:orient="landscape" w:code="9"/>
      <w:pgMar w:top="899" w:right="567" w:bottom="107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08266" w14:textId="77777777" w:rsidR="00EA3E16" w:rsidRDefault="00EA3E16">
      <w:r>
        <w:separator/>
      </w:r>
    </w:p>
  </w:endnote>
  <w:endnote w:type="continuationSeparator" w:id="0">
    <w:p w14:paraId="0B77ADF6" w14:textId="77777777" w:rsidR="00EA3E16" w:rsidRDefault="00EA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52171" w14:textId="77777777" w:rsidR="00AE29C4" w:rsidRDefault="002E05CD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A7247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70DFE5" w14:textId="77777777" w:rsidR="00AE29C4" w:rsidRDefault="00AE29C4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C88B0" w14:textId="77777777" w:rsidR="00AE29C4" w:rsidRDefault="00A72470">
    <w:pPr>
      <w:pStyle w:val="Footer"/>
      <w:ind w:right="360" w:firstLine="360"/>
      <w:jc w:val="center"/>
      <w:rPr>
        <w:rFonts w:ascii="Arial" w:hAnsi="Arial" w:cs="Arial"/>
        <w:sz w:val="22"/>
      </w:rPr>
    </w:pPr>
    <w:r>
      <w:rPr>
        <w:rFonts w:ascii="Arial" w:hAnsi="Arial" w:cs="Arial"/>
        <w:sz w:val="22"/>
      </w:rPr>
      <w:t xml:space="preserve">&lt; </w:t>
    </w:r>
    <w:r w:rsidR="002E05CD">
      <w:rPr>
        <w:rStyle w:val="PageNumber"/>
        <w:rFonts w:ascii="Arial" w:hAnsi="Arial" w:cs="Arial"/>
        <w:sz w:val="22"/>
      </w:rPr>
      <w:fldChar w:fldCharType="begin"/>
    </w:r>
    <w:r>
      <w:rPr>
        <w:rStyle w:val="PageNumber"/>
        <w:rFonts w:ascii="Arial" w:hAnsi="Arial" w:cs="Arial"/>
        <w:sz w:val="22"/>
      </w:rPr>
      <w:instrText xml:space="preserve"> PAGE </w:instrText>
    </w:r>
    <w:r w:rsidR="002E05CD">
      <w:rPr>
        <w:rStyle w:val="PageNumber"/>
        <w:rFonts w:ascii="Arial" w:hAnsi="Arial" w:cs="Arial"/>
        <w:sz w:val="22"/>
      </w:rPr>
      <w:fldChar w:fldCharType="separate"/>
    </w:r>
    <w:r w:rsidR="000064A6">
      <w:rPr>
        <w:rStyle w:val="PageNumber"/>
        <w:rFonts w:ascii="Arial" w:hAnsi="Arial" w:cs="Arial"/>
        <w:noProof/>
        <w:sz w:val="22"/>
      </w:rPr>
      <w:t>1</w:t>
    </w:r>
    <w:r w:rsidR="002E05CD">
      <w:rPr>
        <w:rStyle w:val="PageNumber"/>
        <w:rFonts w:ascii="Arial" w:hAnsi="Arial" w:cs="Arial"/>
        <w:sz w:val="22"/>
      </w:rPr>
      <w:fldChar w:fldCharType="end"/>
    </w:r>
    <w:r>
      <w:rPr>
        <w:rFonts w:ascii="Arial" w:hAnsi="Arial" w:cs="Arial"/>
        <w:sz w:val="22"/>
      </w:rPr>
      <w:t xml:space="preserve"> 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BC6B6" w14:textId="77777777" w:rsidR="00EA3E16" w:rsidRDefault="00EA3E16">
      <w:r>
        <w:separator/>
      </w:r>
    </w:p>
  </w:footnote>
  <w:footnote w:type="continuationSeparator" w:id="0">
    <w:p w14:paraId="444A1928" w14:textId="77777777" w:rsidR="00EA3E16" w:rsidRDefault="00EA3E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1304"/>
  <w:hyphenationZone w:val="425"/>
  <w:noPunctuationKerning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118"/>
    <w:rsid w:val="000064A6"/>
    <w:rsid w:val="00063C57"/>
    <w:rsid w:val="00065829"/>
    <w:rsid w:val="000A5E30"/>
    <w:rsid w:val="001021AE"/>
    <w:rsid w:val="00123C79"/>
    <w:rsid w:val="00133CD0"/>
    <w:rsid w:val="00150C78"/>
    <w:rsid w:val="00175B9C"/>
    <w:rsid w:val="001D2A9C"/>
    <w:rsid w:val="001D2C6C"/>
    <w:rsid w:val="001E06C5"/>
    <w:rsid w:val="001E6291"/>
    <w:rsid w:val="0020567E"/>
    <w:rsid w:val="00206DFB"/>
    <w:rsid w:val="00234E0A"/>
    <w:rsid w:val="002379BE"/>
    <w:rsid w:val="00290480"/>
    <w:rsid w:val="002D0E44"/>
    <w:rsid w:val="002E05CD"/>
    <w:rsid w:val="002E178B"/>
    <w:rsid w:val="002F7765"/>
    <w:rsid w:val="00306583"/>
    <w:rsid w:val="00312047"/>
    <w:rsid w:val="00371730"/>
    <w:rsid w:val="003816D0"/>
    <w:rsid w:val="003A72C4"/>
    <w:rsid w:val="003B08FF"/>
    <w:rsid w:val="003B7C58"/>
    <w:rsid w:val="003F7E85"/>
    <w:rsid w:val="00483957"/>
    <w:rsid w:val="004C15AB"/>
    <w:rsid w:val="004C657F"/>
    <w:rsid w:val="004D5D02"/>
    <w:rsid w:val="0054041A"/>
    <w:rsid w:val="00540A5B"/>
    <w:rsid w:val="0056696B"/>
    <w:rsid w:val="00587DD1"/>
    <w:rsid w:val="005C07A7"/>
    <w:rsid w:val="005F4AB3"/>
    <w:rsid w:val="005F5C7F"/>
    <w:rsid w:val="00616C08"/>
    <w:rsid w:val="006479C6"/>
    <w:rsid w:val="0065555E"/>
    <w:rsid w:val="006603B6"/>
    <w:rsid w:val="00672D6C"/>
    <w:rsid w:val="006A07AE"/>
    <w:rsid w:val="006C417C"/>
    <w:rsid w:val="006F7C96"/>
    <w:rsid w:val="007025B5"/>
    <w:rsid w:val="007027D2"/>
    <w:rsid w:val="00731BBC"/>
    <w:rsid w:val="00736735"/>
    <w:rsid w:val="00767788"/>
    <w:rsid w:val="00773DFA"/>
    <w:rsid w:val="0078517C"/>
    <w:rsid w:val="007A5065"/>
    <w:rsid w:val="007B3924"/>
    <w:rsid w:val="007B4912"/>
    <w:rsid w:val="007B77D6"/>
    <w:rsid w:val="007C49EF"/>
    <w:rsid w:val="007C4E5D"/>
    <w:rsid w:val="007D2193"/>
    <w:rsid w:val="007F41E2"/>
    <w:rsid w:val="008036AD"/>
    <w:rsid w:val="008064A9"/>
    <w:rsid w:val="00811042"/>
    <w:rsid w:val="00811B05"/>
    <w:rsid w:val="00831B05"/>
    <w:rsid w:val="00834122"/>
    <w:rsid w:val="008450E4"/>
    <w:rsid w:val="00853641"/>
    <w:rsid w:val="008550F2"/>
    <w:rsid w:val="00883835"/>
    <w:rsid w:val="0089724F"/>
    <w:rsid w:val="008B34E5"/>
    <w:rsid w:val="008B7F7E"/>
    <w:rsid w:val="008F517E"/>
    <w:rsid w:val="00913680"/>
    <w:rsid w:val="00916137"/>
    <w:rsid w:val="00946136"/>
    <w:rsid w:val="00960886"/>
    <w:rsid w:val="00991709"/>
    <w:rsid w:val="009B7F94"/>
    <w:rsid w:val="009F19D2"/>
    <w:rsid w:val="00A02346"/>
    <w:rsid w:val="00A245BF"/>
    <w:rsid w:val="00A50B83"/>
    <w:rsid w:val="00A51C95"/>
    <w:rsid w:val="00A602FA"/>
    <w:rsid w:val="00A72470"/>
    <w:rsid w:val="00A76FEB"/>
    <w:rsid w:val="00A94E29"/>
    <w:rsid w:val="00A9506E"/>
    <w:rsid w:val="00AA08E9"/>
    <w:rsid w:val="00AE29C4"/>
    <w:rsid w:val="00AF3608"/>
    <w:rsid w:val="00B30451"/>
    <w:rsid w:val="00B812FC"/>
    <w:rsid w:val="00B95E2F"/>
    <w:rsid w:val="00BA377C"/>
    <w:rsid w:val="00BF6B10"/>
    <w:rsid w:val="00C00913"/>
    <w:rsid w:val="00C60A02"/>
    <w:rsid w:val="00C8584D"/>
    <w:rsid w:val="00CC3118"/>
    <w:rsid w:val="00CC3AC6"/>
    <w:rsid w:val="00CF1BF2"/>
    <w:rsid w:val="00D23191"/>
    <w:rsid w:val="00D748EA"/>
    <w:rsid w:val="00D77C1C"/>
    <w:rsid w:val="00DA046C"/>
    <w:rsid w:val="00DB03D3"/>
    <w:rsid w:val="00DB5604"/>
    <w:rsid w:val="00E0048E"/>
    <w:rsid w:val="00E14B50"/>
    <w:rsid w:val="00E20561"/>
    <w:rsid w:val="00E50AB2"/>
    <w:rsid w:val="00E755D8"/>
    <w:rsid w:val="00EA3E16"/>
    <w:rsid w:val="00EB1F5E"/>
    <w:rsid w:val="00EC147F"/>
    <w:rsid w:val="00EE5569"/>
    <w:rsid w:val="00EF0B7E"/>
    <w:rsid w:val="00EF5DB3"/>
    <w:rsid w:val="00F02A4A"/>
    <w:rsid w:val="00F168A5"/>
    <w:rsid w:val="00F729CA"/>
    <w:rsid w:val="00F82857"/>
    <w:rsid w:val="00FA61C1"/>
    <w:rsid w:val="00FB1096"/>
    <w:rsid w:val="00FB2FBE"/>
    <w:rsid w:val="00FB3972"/>
    <w:rsid w:val="00FB5E56"/>
    <w:rsid w:val="00FE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4700CF"/>
  <w15:docId w15:val="{983CC2CE-C0C8-43DB-9F23-CB77DDDB8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9C4"/>
    <w:rPr>
      <w:rFonts w:ascii="Garamond" w:hAnsi="Garamond"/>
      <w:sz w:val="28"/>
      <w:szCs w:val="24"/>
    </w:rPr>
  </w:style>
  <w:style w:type="paragraph" w:styleId="Heading1">
    <w:name w:val="heading 1"/>
    <w:basedOn w:val="Normal"/>
    <w:next w:val="Normal"/>
    <w:qFormat/>
    <w:rsid w:val="00AE29C4"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rsid w:val="00AE29C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AE29C4"/>
    <w:pPr>
      <w:keepNext/>
      <w:outlineLvl w:val="2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E29C4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semiHidden/>
    <w:rsid w:val="00AE29C4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semiHidden/>
    <w:rsid w:val="00AE29C4"/>
  </w:style>
  <w:style w:type="paragraph" w:styleId="Title">
    <w:name w:val="Title"/>
    <w:basedOn w:val="Normal"/>
    <w:next w:val="Normal"/>
    <w:link w:val="TitleChar"/>
    <w:uiPriority w:val="10"/>
    <w:qFormat/>
    <w:rsid w:val="00CC311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311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wi\Desktop\pr&#230;dikenskabelon%20anders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prædikenskabelon anders</Template>
  <TotalTime>250</TotalTime>
  <Pages>10</Pages>
  <Words>1553</Words>
  <Characters>9477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Kirkeministeriet</Company>
  <LinksUpToDate>false</LinksUpToDate>
  <CharactersWithSpaces>11008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Anders Winther</dc:creator>
  <cp:keywords/>
  <dc:description/>
  <cp:lastModifiedBy>Anders Winther</cp:lastModifiedBy>
  <cp:revision>42</cp:revision>
  <cp:lastPrinted>2005-01-08T20:08:00Z</cp:lastPrinted>
  <dcterms:created xsi:type="dcterms:W3CDTF">2026-03-19T07:34:00Z</dcterms:created>
  <dcterms:modified xsi:type="dcterms:W3CDTF">2026-05-18T08:12:00Z</dcterms:modified>
</cp:coreProperties>
</file>