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F80D" w14:textId="443DE6E5" w:rsidR="00946136" w:rsidRDefault="00B23282" w:rsidP="00B23282">
      <w:pPr>
        <w:pStyle w:val="Title"/>
      </w:pPr>
      <w:r>
        <w:t xml:space="preserve">6. </w:t>
      </w:r>
      <w:proofErr w:type="spellStart"/>
      <w:r>
        <w:t>s.e</w:t>
      </w:r>
      <w:proofErr w:type="spellEnd"/>
      <w:r>
        <w:t>. påske 2. tekstrække 2026</w:t>
      </w:r>
    </w:p>
    <w:p w14:paraId="5C538114" w14:textId="77777777" w:rsidR="00B23282" w:rsidRDefault="00B23282" w:rsidP="00B23282"/>
    <w:p w14:paraId="2E17ECFF" w14:textId="31E2ECF7" w:rsidR="00B23282" w:rsidRDefault="00B23282" w:rsidP="00B23282">
      <w:r>
        <w:t>Salmer:</w:t>
      </w:r>
    </w:p>
    <w:p w14:paraId="29B1D082" w14:textId="77777777" w:rsidR="00B23282" w:rsidRDefault="00B23282" w:rsidP="00B23282"/>
    <w:p w14:paraId="27B6CF86" w14:textId="77777777" w:rsidR="00374375" w:rsidRPr="00F76281" w:rsidRDefault="00374375" w:rsidP="00374375">
      <w:r w:rsidRPr="00F76281">
        <w:t xml:space="preserve">                      292: Kærligheds og sandheds Ånd</w:t>
      </w:r>
    </w:p>
    <w:p w14:paraId="2B440D4A" w14:textId="77777777" w:rsidR="00374375" w:rsidRPr="00F76281" w:rsidRDefault="00374375" w:rsidP="00374375">
      <w:r w:rsidRPr="00F76281">
        <w:t xml:space="preserve">                      276: Dommer over levende og døde</w:t>
      </w:r>
    </w:p>
    <w:p w14:paraId="6CBE9FE7" w14:textId="77777777" w:rsidR="00374375" w:rsidRPr="00F76281" w:rsidRDefault="00374375" w:rsidP="00374375">
      <w:r w:rsidRPr="00F76281">
        <w:t xml:space="preserve">                      383: Det er så yndigt at følges ad, hvor banet</w:t>
      </w:r>
    </w:p>
    <w:p w14:paraId="680960D2" w14:textId="77777777" w:rsidR="00374375" w:rsidRPr="00F76281" w:rsidRDefault="00374375" w:rsidP="00374375">
      <w:r w:rsidRPr="00F76281">
        <w:t xml:space="preserve">                      -</w:t>
      </w:r>
    </w:p>
    <w:p w14:paraId="4AD43487" w14:textId="77777777" w:rsidR="00374375" w:rsidRPr="00F76281" w:rsidRDefault="00374375" w:rsidP="00374375">
      <w:r w:rsidRPr="00F76281">
        <w:t xml:space="preserve">                      289: Nu bede vi den Helligånd</w:t>
      </w:r>
    </w:p>
    <w:p w14:paraId="49EFE985" w14:textId="77777777" w:rsidR="00374375" w:rsidRPr="00F76281" w:rsidRDefault="00374375" w:rsidP="00374375">
      <w:r w:rsidRPr="00F76281">
        <w:t xml:space="preserve">                      (Nadver) 849 Nørre Aaby</w:t>
      </w:r>
    </w:p>
    <w:p w14:paraId="780E61E0" w14:textId="13DE824A" w:rsidR="00B23282" w:rsidRPr="00F76281" w:rsidRDefault="00374375" w:rsidP="00374375">
      <w:r w:rsidRPr="00F76281">
        <w:t xml:space="preserve">                      375: Alt står i Guds faderhånd</w:t>
      </w:r>
    </w:p>
    <w:p w14:paraId="49053A1E" w14:textId="77777777" w:rsidR="00B23282" w:rsidRDefault="00B23282" w:rsidP="00B23282"/>
    <w:p w14:paraId="024C0B11" w14:textId="717ED85D" w:rsidR="00B23282" w:rsidRDefault="00B23282" w:rsidP="00B23282">
      <w:r>
        <w:t>Prædiken:</w:t>
      </w:r>
    </w:p>
    <w:p w14:paraId="5E797B96" w14:textId="77777777" w:rsidR="00B23282" w:rsidRDefault="00B23282" w:rsidP="00B23282"/>
    <w:p w14:paraId="7073ADC6" w14:textId="3B2D0285" w:rsidR="00421747" w:rsidRDefault="00421747" w:rsidP="00B23282">
      <w:r>
        <w:t xml:space="preserve">Vi er alle sammen unikke. </w:t>
      </w:r>
    </w:p>
    <w:p w14:paraId="68D25742" w14:textId="6384F0CD" w:rsidR="00421747" w:rsidRDefault="00421747" w:rsidP="00B23282">
      <w:r>
        <w:t xml:space="preserve">Hver især er vi specielle, på vores egen måde, for der findes ingen andre, som har tænkt og oplevet det samme som dig. </w:t>
      </w:r>
    </w:p>
    <w:p w14:paraId="0FEBE60A" w14:textId="77777777" w:rsidR="00421747" w:rsidRDefault="00421747" w:rsidP="00B23282"/>
    <w:p w14:paraId="46379C34" w14:textId="26C6C8AE" w:rsidR="004B0867" w:rsidRDefault="004B0867" w:rsidP="00B23282">
      <w:r>
        <w:t>Mangfoldighed er godt, men det kan også være en udfordring.</w:t>
      </w:r>
    </w:p>
    <w:p w14:paraId="15856B3B" w14:textId="77777777" w:rsidR="004B0867" w:rsidRDefault="004B0867" w:rsidP="00B23282"/>
    <w:p w14:paraId="021ADE9E" w14:textId="5D850168" w:rsidR="00421747" w:rsidRDefault="00421747" w:rsidP="00B23282">
      <w:r>
        <w:t xml:space="preserve">Det bliver tydeligt, når vi snakker med folk. Det, som jeg måske har taget for givet, kan være fuldstændigt uforståeligt for en anden. </w:t>
      </w:r>
    </w:p>
    <w:p w14:paraId="72943702" w14:textId="77777777" w:rsidR="00421747" w:rsidRDefault="00421747" w:rsidP="00B23282"/>
    <w:p w14:paraId="0F8A4E7C" w14:textId="6662AD03" w:rsidR="00421747" w:rsidRDefault="00421747" w:rsidP="00B23282">
      <w:r>
        <w:t xml:space="preserve">Og omvendt, så sker det til, at jeg misforstår, hvad venner eller bekendte siger til mig. </w:t>
      </w:r>
    </w:p>
    <w:p w14:paraId="396142FF" w14:textId="77777777" w:rsidR="00421747" w:rsidRDefault="00421747" w:rsidP="00B23282"/>
    <w:p w14:paraId="556F59F6" w14:textId="1104DE9E" w:rsidR="00421747" w:rsidRDefault="00421747" w:rsidP="00B23282">
      <w:r>
        <w:t xml:space="preserve">Vi taler måske samme sprog, men vi taler ikke samme sprog. </w:t>
      </w:r>
    </w:p>
    <w:p w14:paraId="74A28DF1" w14:textId="77777777" w:rsidR="00421747" w:rsidRDefault="00421747" w:rsidP="00B23282"/>
    <w:p w14:paraId="1E931FC3" w14:textId="77777777" w:rsidR="00374375" w:rsidRDefault="00374375" w:rsidP="00B23282"/>
    <w:p w14:paraId="0BA4F9D9" w14:textId="725F845D" w:rsidR="00421747" w:rsidRDefault="00421747" w:rsidP="00B23282">
      <w:r>
        <w:lastRenderedPageBreak/>
        <w:t xml:space="preserve">For bare fordi samtalen er på dansk </w:t>
      </w:r>
      <w:r w:rsidR="006145DC">
        <w:t>eller</w:t>
      </w:r>
      <w:r>
        <w:t xml:space="preserve"> engelsk, betyder det ikke at vi forstår ordene på samme måde. Vi har hver vores historik med ord som kærlighed, sorg, glæde, håb, vrede, retfærdighed uretfærdighed osv. </w:t>
      </w:r>
    </w:p>
    <w:p w14:paraId="572A0391" w14:textId="77777777" w:rsidR="00421747" w:rsidRDefault="00421747" w:rsidP="00B23282"/>
    <w:p w14:paraId="4D00946A" w14:textId="48977B80" w:rsidR="00421747" w:rsidRDefault="00421747" w:rsidP="00B23282">
      <w:r>
        <w:t xml:space="preserve">Når du siger, at du elsker mig, er det ikke givet, at jeg forstår beskeden i den samme ånd, som den blev givet. </w:t>
      </w:r>
    </w:p>
    <w:p w14:paraId="51776D18" w14:textId="77777777" w:rsidR="00421747" w:rsidRDefault="00421747" w:rsidP="00B23282"/>
    <w:p w14:paraId="585BE691" w14:textId="01D87CC4" w:rsidR="00421747" w:rsidRDefault="00421747" w:rsidP="00B23282">
      <w:r>
        <w:t xml:space="preserve">Vi er forskellige, vi er unikke. </w:t>
      </w:r>
    </w:p>
    <w:p w14:paraId="0F16ABEB" w14:textId="2578F4E9" w:rsidR="00421747" w:rsidRDefault="00421747" w:rsidP="00B23282">
      <w:r>
        <w:t xml:space="preserve">Vi er beboere i hver vores verden, med hver vores forståelse. </w:t>
      </w:r>
    </w:p>
    <w:p w14:paraId="42A43132" w14:textId="26881305" w:rsidR="00421747" w:rsidRDefault="00421747" w:rsidP="00B23282">
      <w:r>
        <w:t>-</w:t>
      </w:r>
    </w:p>
    <w:p w14:paraId="100B8F60" w14:textId="77777777" w:rsidR="00421747" w:rsidRDefault="00421747" w:rsidP="00B23282"/>
    <w:p w14:paraId="2D19ADD1" w14:textId="01843145" w:rsidR="00444E0B" w:rsidRDefault="00444E0B" w:rsidP="00B23282">
      <w:r>
        <w:t xml:space="preserve">Det forklarer jo en del. Det giver i hvert fald en vis idé om hvorfor vi hele tiden kan være så uenige med hinanden. </w:t>
      </w:r>
    </w:p>
    <w:p w14:paraId="35F3C12C" w14:textId="77777777" w:rsidR="00444E0B" w:rsidRDefault="00444E0B" w:rsidP="00B23282"/>
    <w:p w14:paraId="20C8D588" w14:textId="20C02821" w:rsidR="00444E0B" w:rsidRDefault="00444E0B" w:rsidP="00B23282">
      <w:r>
        <w:t>Hvorfor vi endnu ikke at fundet en løsning på krig og hvorfor der stadig er så mange mennesker derude, som bruger deres tid på at sku</w:t>
      </w:r>
      <w:r w:rsidR="006E3C77">
        <w:t>bb</w:t>
      </w:r>
      <w:r>
        <w:t xml:space="preserve">e andre til side, for at de selv kan få sig lidt mere plads. </w:t>
      </w:r>
    </w:p>
    <w:p w14:paraId="6D54F055" w14:textId="77777777" w:rsidR="00444E0B" w:rsidRDefault="00444E0B" w:rsidP="00B23282"/>
    <w:p w14:paraId="61161EDC" w14:textId="64DEDC5B" w:rsidR="00444E0B" w:rsidRDefault="00444E0B" w:rsidP="00B23282">
      <w:r>
        <w:t xml:space="preserve">Det forklarer hvorfor vi, selv i dag, hvor vi har </w:t>
      </w:r>
      <w:r w:rsidR="004B0867">
        <w:t>flere</w:t>
      </w:r>
      <w:r>
        <w:t xml:space="preserve"> informationer end nogensinde, stadig kan være så </w:t>
      </w:r>
      <w:r w:rsidR="00AD029C">
        <w:t xml:space="preserve">opdelte, når vi forsøger at blive enige om de ting, der virkelig betyder noget. </w:t>
      </w:r>
    </w:p>
    <w:p w14:paraId="0DE7875D" w14:textId="77777777" w:rsidR="00AD029C" w:rsidRDefault="00AD029C" w:rsidP="00B23282"/>
    <w:p w14:paraId="432E146A" w14:textId="6630FA53" w:rsidR="00AD029C" w:rsidRDefault="00AD029C" w:rsidP="00B23282">
      <w:r>
        <w:t>Når vi forsøger at blive enige om, hvad der er vigtigst.</w:t>
      </w:r>
    </w:p>
    <w:p w14:paraId="7D191319" w14:textId="2348944C" w:rsidR="00AD029C" w:rsidRDefault="00AD029C" w:rsidP="00B23282">
      <w:r>
        <w:t xml:space="preserve">Når vi forsøger at lave en samlet regering. </w:t>
      </w:r>
    </w:p>
    <w:p w14:paraId="3D2CB923" w14:textId="6310EDB1" w:rsidR="00AD029C" w:rsidRDefault="00AD029C" w:rsidP="00B23282">
      <w:r>
        <w:t xml:space="preserve">Eller når vi forsøger at skabe et godt internationalt sammenhold. </w:t>
      </w:r>
    </w:p>
    <w:p w14:paraId="407D2025" w14:textId="77777777" w:rsidR="00AD029C" w:rsidRDefault="00AD029C" w:rsidP="00B23282"/>
    <w:p w14:paraId="0CBCA2B0" w14:textId="2EFC759A" w:rsidR="00AD029C" w:rsidRDefault="00AD029C" w:rsidP="00B23282">
      <w:r>
        <w:t>Selvfølgelig er det dømt til at fejle, når hver eneste spiller på brættet fatter brik af hvad alle de andre i virkeligheden siger og mener.</w:t>
      </w:r>
    </w:p>
    <w:p w14:paraId="6E2DC09D" w14:textId="77777777" w:rsidR="00AD029C" w:rsidRDefault="00AD029C" w:rsidP="00B23282"/>
    <w:p w14:paraId="68C0C6FB" w14:textId="00EFB921" w:rsidR="00AD029C" w:rsidRDefault="00AD029C" w:rsidP="00B23282">
      <w:r>
        <w:lastRenderedPageBreak/>
        <w:t xml:space="preserve">Selvfølgelig kan der ikke være fred, i en verden bestående af individer og enkeltheder der hver især står fast på egen ret. </w:t>
      </w:r>
    </w:p>
    <w:p w14:paraId="50429CD7" w14:textId="77777777" w:rsidR="00AD029C" w:rsidRDefault="00AD029C" w:rsidP="00B23282"/>
    <w:p w14:paraId="0E679C31" w14:textId="622FECD1" w:rsidR="00AD029C" w:rsidRDefault="00AD029C" w:rsidP="00B23282">
      <w:r>
        <w:t>Så længe vi står fanget bag forståelsens tykke mure, kommer vi aldrig til at rykke os ud af stedet.</w:t>
      </w:r>
    </w:p>
    <w:p w14:paraId="1A6AA2B7" w14:textId="77777777" w:rsidR="00AD029C" w:rsidRDefault="00AD029C" w:rsidP="00B23282"/>
    <w:p w14:paraId="14845186" w14:textId="07F10D71" w:rsidR="00AD029C" w:rsidRDefault="00AD029C" w:rsidP="00B23282">
      <w:r>
        <w:t>-</w:t>
      </w:r>
    </w:p>
    <w:p w14:paraId="40E13ACF" w14:textId="77777777" w:rsidR="00AD029C" w:rsidRDefault="00AD029C" w:rsidP="00B23282"/>
    <w:p w14:paraId="7D1CAEA7" w14:textId="3D2B151D" w:rsidR="00AD029C" w:rsidRDefault="00AD029C" w:rsidP="00B23282">
      <w:r>
        <w:t xml:space="preserve">Vi er nødt til, på en eller anden måde, at få revet de mure ned. </w:t>
      </w:r>
    </w:p>
    <w:p w14:paraId="7DBEDFAF" w14:textId="77777777" w:rsidR="00AD029C" w:rsidRDefault="00AD029C" w:rsidP="00B23282"/>
    <w:p w14:paraId="4E135610" w14:textId="39166354" w:rsidR="00AD029C" w:rsidRDefault="00AD029C" w:rsidP="00B23282">
      <w:r>
        <w:t xml:space="preserve">Vi må finde en vej, som lader os forstå hinanden trods vores forskelligheder. </w:t>
      </w:r>
    </w:p>
    <w:p w14:paraId="70B9DEB1" w14:textId="77777777" w:rsidR="00AD029C" w:rsidRDefault="00AD029C" w:rsidP="00B23282"/>
    <w:p w14:paraId="33F2DA13" w14:textId="5968346B" w:rsidR="00AD029C" w:rsidRDefault="00AD029C" w:rsidP="00B23282">
      <w:r>
        <w:t xml:space="preserve">En vej, som lader os finde </w:t>
      </w:r>
      <w:r w:rsidR="004B0867">
        <w:t xml:space="preserve">fælles fodfæste uanset hvad vi hver især bærer med os på ryggen. </w:t>
      </w:r>
    </w:p>
    <w:p w14:paraId="2B1C4927" w14:textId="77777777" w:rsidR="004B0867" w:rsidRDefault="004B0867" w:rsidP="00B23282"/>
    <w:p w14:paraId="681C27E1" w14:textId="2A9E087C" w:rsidR="004B0867" w:rsidRDefault="004B0867" w:rsidP="00B23282">
      <w:r>
        <w:t xml:space="preserve">Det er dagens evangelium. </w:t>
      </w:r>
    </w:p>
    <w:p w14:paraId="7518974F" w14:textId="77777777" w:rsidR="00444E0B" w:rsidRDefault="00444E0B" w:rsidP="00B23282"/>
    <w:p w14:paraId="34C58F5E" w14:textId="1A19EA2F" w:rsidR="004B0867" w:rsidRDefault="004B0867" w:rsidP="00B23282">
      <w:r>
        <w:t>-</w:t>
      </w:r>
    </w:p>
    <w:p w14:paraId="2A361213" w14:textId="27E60BF6" w:rsidR="00444E0B" w:rsidRDefault="00444E0B" w:rsidP="00B23282">
      <w:r>
        <w:t>Jesus sagde til Gud Far:</w:t>
      </w:r>
    </w:p>
    <w:p w14:paraId="16E74406" w14:textId="77777777" w:rsidR="004B0867" w:rsidRPr="006E3C77" w:rsidRDefault="00444E0B" w:rsidP="00B23282">
      <w:r w:rsidRPr="006E3C77">
        <w:t xml:space="preserve">” Den herlighed, du har givet mig, har jeg givet dem, </w:t>
      </w:r>
    </w:p>
    <w:p w14:paraId="6C3E0D8A" w14:textId="77777777" w:rsidR="004B0867" w:rsidRPr="006E3C77" w:rsidRDefault="00444E0B" w:rsidP="00B23282">
      <w:r w:rsidRPr="006E3C77">
        <w:t xml:space="preserve">for at de skal være ét, ligesom vi er ét, </w:t>
      </w:r>
    </w:p>
    <w:p w14:paraId="754D220E" w14:textId="77777777" w:rsidR="004B0867" w:rsidRPr="006E3C77" w:rsidRDefault="00444E0B" w:rsidP="00B23282">
      <w:r w:rsidRPr="006E3C77">
        <w:t xml:space="preserve">jeg i dem og du i mig, </w:t>
      </w:r>
    </w:p>
    <w:p w14:paraId="55EF7741" w14:textId="239A6623" w:rsidR="00421747" w:rsidRDefault="00444E0B" w:rsidP="00B23282">
      <w:r w:rsidRPr="006E3C77">
        <w:t>for at de fuldt ud skal blive ét,”</w:t>
      </w:r>
    </w:p>
    <w:p w14:paraId="5A0F78A3" w14:textId="77777777" w:rsidR="00421747" w:rsidRDefault="00421747" w:rsidP="00B23282"/>
    <w:p w14:paraId="52E9CEEA" w14:textId="77777777" w:rsidR="00444E0B" w:rsidRDefault="00444E0B" w:rsidP="00444E0B">
      <w:r>
        <w:t xml:space="preserve">Det lyder altid kompliceret, når evangelisten Johannes begynder at snakke om, at du skal være i mig </w:t>
      </w:r>
    </w:p>
    <w:p w14:paraId="6EB3D620" w14:textId="77777777" w:rsidR="00444E0B" w:rsidRDefault="00444E0B" w:rsidP="00444E0B">
      <w:r>
        <w:t xml:space="preserve">og jeg i dig </w:t>
      </w:r>
    </w:p>
    <w:p w14:paraId="042A71C8" w14:textId="77777777" w:rsidR="00444E0B" w:rsidRDefault="00444E0B" w:rsidP="00444E0B">
      <w:r>
        <w:t xml:space="preserve">og vi i alt </w:t>
      </w:r>
    </w:p>
    <w:p w14:paraId="6B5BA559" w14:textId="77777777" w:rsidR="00444E0B" w:rsidRDefault="00444E0B" w:rsidP="00444E0B">
      <w:r>
        <w:t>og alt i et</w:t>
      </w:r>
    </w:p>
    <w:p w14:paraId="35E3412B" w14:textId="77777777" w:rsidR="00444E0B" w:rsidRDefault="00444E0B" w:rsidP="00444E0B">
      <w:r>
        <w:t>og så videre.</w:t>
      </w:r>
    </w:p>
    <w:p w14:paraId="6A47CF95" w14:textId="77777777" w:rsidR="00444E0B" w:rsidRDefault="00444E0B" w:rsidP="00444E0B"/>
    <w:p w14:paraId="5FF37379" w14:textId="5C74727C" w:rsidR="00444E0B" w:rsidRDefault="004B0867" w:rsidP="00444E0B">
      <w:r>
        <w:t>Det lyder mystisk.</w:t>
      </w:r>
    </w:p>
    <w:p w14:paraId="38FE1B1B" w14:textId="77777777" w:rsidR="00444E0B" w:rsidRDefault="00444E0B" w:rsidP="00B23282"/>
    <w:p w14:paraId="3D51DEBC" w14:textId="30702464" w:rsidR="00444E0B" w:rsidRDefault="004B0867" w:rsidP="00B23282">
      <w:r>
        <w:t>Men det er hele udfordringen. Hvordan kan vi blive ét, når vi i praksis er så forskellige?</w:t>
      </w:r>
    </w:p>
    <w:p w14:paraId="427ABD7A" w14:textId="77777777" w:rsidR="004B0867" w:rsidRDefault="004B0867" w:rsidP="00B23282"/>
    <w:p w14:paraId="67C5D085" w14:textId="095D04E4" w:rsidR="004B0867" w:rsidRDefault="004B0867" w:rsidP="00B23282">
      <w:r>
        <w:t>Hvordan kan det lade sig gøre, at vi, ligesom Fader</w:t>
      </w:r>
      <w:r w:rsidR="00A612A6">
        <w:t>, Søn</w:t>
      </w:r>
      <w:r>
        <w:t xml:space="preserve"> og Helligånd, skal komme til at møde hinanden et sted, hvor vores modsætninger bliver ligegyldige?</w:t>
      </w:r>
    </w:p>
    <w:p w14:paraId="4621E25F" w14:textId="77777777" w:rsidR="00444E0B" w:rsidRDefault="00444E0B" w:rsidP="00B23282"/>
    <w:p w14:paraId="717AF295" w14:textId="267F10B8" w:rsidR="00444E0B" w:rsidRDefault="00444E0B" w:rsidP="00B23282">
      <w:r>
        <w:t>Jesus siger til Gud Far:</w:t>
      </w:r>
    </w:p>
    <w:p w14:paraId="5BBE0399" w14:textId="77777777" w:rsidR="00444E0B" w:rsidRPr="006E3C77" w:rsidRDefault="00444E0B" w:rsidP="00B23282">
      <w:r w:rsidRPr="006E3C77">
        <w:t xml:space="preserve">” jeg har gjort dit navn kendt for dem og </w:t>
      </w:r>
      <w:r w:rsidRPr="006E3C77">
        <w:rPr>
          <w:i/>
          <w:iCs/>
        </w:rPr>
        <w:t>vil</w:t>
      </w:r>
      <w:r w:rsidRPr="006E3C77">
        <w:t xml:space="preserve"> gøre det kendt, </w:t>
      </w:r>
    </w:p>
    <w:p w14:paraId="5835370E" w14:textId="77777777" w:rsidR="00444E0B" w:rsidRPr="006E3C77" w:rsidRDefault="00444E0B" w:rsidP="00B23282">
      <w:r w:rsidRPr="006E3C77">
        <w:t xml:space="preserve">for at den kærlighed, du har elsket mig med, skal være i dem, </w:t>
      </w:r>
    </w:p>
    <w:p w14:paraId="7049C490" w14:textId="239CFA26" w:rsidR="00444E0B" w:rsidRDefault="00444E0B" w:rsidP="00B23282">
      <w:r w:rsidRPr="006E3C77">
        <w:t>og jeg i dem”</w:t>
      </w:r>
    </w:p>
    <w:p w14:paraId="708DF7EA" w14:textId="77777777" w:rsidR="00444E0B" w:rsidRDefault="00444E0B" w:rsidP="00B23282"/>
    <w:p w14:paraId="596A20C3" w14:textId="77777777" w:rsidR="006141DC" w:rsidRDefault="004B0867" w:rsidP="00B23282">
      <w:r>
        <w:t xml:space="preserve">Så almindeligt og intetsigende, som det lyder, foreslår Gud, at kærligheden er vejen mod den enighed vi søger. </w:t>
      </w:r>
    </w:p>
    <w:p w14:paraId="25C0F260" w14:textId="77777777" w:rsidR="006141DC" w:rsidRDefault="006141DC" w:rsidP="00B23282"/>
    <w:p w14:paraId="448A9AF5" w14:textId="77777777" w:rsidR="006141DC" w:rsidRDefault="004B0867" w:rsidP="00B23282">
      <w:r>
        <w:t xml:space="preserve">Ligesom </w:t>
      </w:r>
      <w:r w:rsidR="006141DC">
        <w:t>H</w:t>
      </w:r>
      <w:r>
        <w:t>an har elske</w:t>
      </w:r>
      <w:r w:rsidR="006141DC">
        <w:t>t</w:t>
      </w:r>
      <w:r>
        <w:t xml:space="preserve"> Jesus og givet ham alt, </w:t>
      </w:r>
    </w:p>
    <w:p w14:paraId="63C76E99" w14:textId="672D00F5" w:rsidR="004B0867" w:rsidRDefault="004B0867" w:rsidP="00B23282">
      <w:r>
        <w:t xml:space="preserve">og ligesom Jesus elsker os, og har opgivet alt, for vores skyld, foreslår Gud, at kærligheden kan være vores fodfæste i stormen. </w:t>
      </w:r>
    </w:p>
    <w:p w14:paraId="5D99492C" w14:textId="77777777" w:rsidR="004B0867" w:rsidRDefault="004B0867" w:rsidP="00B23282"/>
    <w:p w14:paraId="77695E78" w14:textId="4D2E0B47" w:rsidR="004B0867" w:rsidRDefault="00456F44" w:rsidP="00B23282">
      <w:r>
        <w:t>Det er den lektie, Paulus bliver ved med at</w:t>
      </w:r>
      <w:r w:rsidR="005D27C1">
        <w:t xml:space="preserve"> understrege i sine breve til de forskellige kirker. Han kommer til en by og starter et fællesskab af kristne brødre og søstre. En kirkefamilie, hvor man varter hinanden op og bærer byrderne i flok. </w:t>
      </w:r>
    </w:p>
    <w:p w14:paraId="3E3BA519" w14:textId="77777777" w:rsidR="005D27C1" w:rsidRDefault="005D27C1" w:rsidP="00B23282"/>
    <w:p w14:paraId="66C63BE8" w14:textId="6B36D32F" w:rsidR="005D27C1" w:rsidRDefault="005D27C1" w:rsidP="00B23282">
      <w:r>
        <w:t>Men så snart apostlen er rejst videre, får han nyheder om, at</w:t>
      </w:r>
      <w:r w:rsidR="00B54C5B">
        <w:t xml:space="preserve"> de nye kristne går rundt og bider hinanden i hælene. De kan ikke blive enige om hvad Paulus egentlig sagde, eller hvor seriøst man nu skulle tage det. </w:t>
      </w:r>
    </w:p>
    <w:p w14:paraId="10B99022" w14:textId="77777777" w:rsidR="00B54C5B" w:rsidRDefault="00B54C5B" w:rsidP="00B23282"/>
    <w:p w14:paraId="26F5381C" w14:textId="7FE27ED1" w:rsidR="00B54C5B" w:rsidRDefault="00B54C5B" w:rsidP="00B23282">
      <w:r>
        <w:t xml:space="preserve">De kan ikke finde ud af at sidde til bords sammen, uden at de rige får et lidt bedre bord og lidt bedre mand end menighedens fattige. </w:t>
      </w:r>
    </w:p>
    <w:p w14:paraId="131E240F" w14:textId="77777777" w:rsidR="00B54C5B" w:rsidRDefault="00B54C5B" w:rsidP="00B23282"/>
    <w:p w14:paraId="469D65B6" w14:textId="2CE2D8FD" w:rsidR="00B54C5B" w:rsidRDefault="00474059" w:rsidP="00B23282">
      <w:r>
        <w:t>Det var ikke den vision Jesus havde</w:t>
      </w:r>
      <w:r w:rsidR="002E19C2">
        <w:t xml:space="preserve"> forestillet sig. </w:t>
      </w:r>
    </w:p>
    <w:p w14:paraId="0942A2A2" w14:textId="749FC1FD" w:rsidR="00474059" w:rsidRDefault="005942F6" w:rsidP="00B23282">
      <w:r>
        <w:t>Mens hans stadig var på jorden, sagde han til sine disciple:</w:t>
      </w:r>
    </w:p>
    <w:p w14:paraId="7645AD88" w14:textId="77777777" w:rsidR="005942F6" w:rsidRDefault="005942F6" w:rsidP="00B23282"/>
    <w:p w14:paraId="3B773FD5" w14:textId="7880053F" w:rsidR="00BF197B" w:rsidRDefault="00D84D5E" w:rsidP="00B23282">
      <w:r>
        <w:t>”</w:t>
      </w:r>
      <w:r w:rsidRPr="00D84D5E">
        <w:t xml:space="preserve">I ved, at de, der regnes for folkenes fyrster, undertrykker dem, </w:t>
      </w:r>
    </w:p>
    <w:p w14:paraId="7CEEF57E" w14:textId="77777777" w:rsidR="00BF197B" w:rsidRDefault="00D84D5E" w:rsidP="00B23282">
      <w:r w:rsidRPr="00D84D5E">
        <w:t xml:space="preserve">og at </w:t>
      </w:r>
      <w:r w:rsidRPr="005942F6">
        <w:rPr>
          <w:i/>
          <w:iCs/>
        </w:rPr>
        <w:t>deres</w:t>
      </w:r>
      <w:r w:rsidRPr="00D84D5E">
        <w:t xml:space="preserve"> stormænd misbruger deres magt over </w:t>
      </w:r>
      <w:r w:rsidRPr="005942F6">
        <w:rPr>
          <w:i/>
          <w:iCs/>
        </w:rPr>
        <w:t>dem</w:t>
      </w:r>
      <w:r w:rsidRPr="00D84D5E">
        <w:t>. </w:t>
      </w:r>
    </w:p>
    <w:p w14:paraId="2FE17CDD" w14:textId="77777777" w:rsidR="00BF197B" w:rsidRDefault="00D84D5E" w:rsidP="00B23282">
      <w:r w:rsidRPr="00D84D5E">
        <w:t>Sådan skal det ikke være blandt jer; men den, der vil være stor blandt jer, skal være jeres tjener,</w:t>
      </w:r>
    </w:p>
    <w:p w14:paraId="4A6142BF" w14:textId="62562F5B" w:rsidR="00474059" w:rsidRDefault="00D84D5E" w:rsidP="00B23282">
      <w:r w:rsidRPr="00D84D5E">
        <w:t>og den, der vil være den første blandt jer, skal være alles træl.</w:t>
      </w:r>
      <w:r>
        <w:t>”</w:t>
      </w:r>
    </w:p>
    <w:p w14:paraId="1AE33849" w14:textId="77777777" w:rsidR="005A73BF" w:rsidRDefault="005A73BF" w:rsidP="00B23282"/>
    <w:p w14:paraId="2D0AC027" w14:textId="440F030A" w:rsidR="00B54C5B" w:rsidRDefault="009002D1" w:rsidP="00B23282">
      <w:r>
        <w:t xml:space="preserve">Jesu følgere, menigheden, kirken, skal være noget andet end det vi ser ude i verden. </w:t>
      </w:r>
    </w:p>
    <w:p w14:paraId="53EA53DA" w14:textId="0B3743D2" w:rsidR="009002D1" w:rsidRDefault="002D61EC" w:rsidP="00B23282">
      <w:r>
        <w:t>Derude er de</w:t>
      </w:r>
      <w:r w:rsidR="00E57881">
        <w:t>t</w:t>
      </w:r>
      <w:r>
        <w:t xml:space="preserve"> alles kamp mod alle.</w:t>
      </w:r>
    </w:p>
    <w:p w14:paraId="4D55439F" w14:textId="77777777" w:rsidR="002D61EC" w:rsidRDefault="002D61EC" w:rsidP="00B23282"/>
    <w:p w14:paraId="1164EFEC" w14:textId="5F9ECAC8" w:rsidR="002D61EC" w:rsidRDefault="00B2726C" w:rsidP="00B23282">
      <w:r>
        <w:t>Herinde</w:t>
      </w:r>
      <w:r w:rsidR="002D61EC">
        <w:t xml:space="preserve"> forventes det af os, at vi</w:t>
      </w:r>
      <w:r>
        <w:t xml:space="preserve">, for en stund, tør at glemme os selv. </w:t>
      </w:r>
    </w:p>
    <w:p w14:paraId="79F5C330" w14:textId="0CB73B99" w:rsidR="004B0867" w:rsidRDefault="004B0867" w:rsidP="00B23282"/>
    <w:p w14:paraId="16013E05" w14:textId="3F268D84" w:rsidR="00D074B2" w:rsidRDefault="00B2726C" w:rsidP="00B23282">
      <w:r>
        <w:t xml:space="preserve">At vi </w:t>
      </w:r>
      <w:r w:rsidR="00FF4C42">
        <w:t xml:space="preserve">tør </w:t>
      </w:r>
      <w:r w:rsidR="00D074B2">
        <w:t>være ligeglade med alle de ønsker</w:t>
      </w:r>
      <w:r w:rsidR="00FF4C42">
        <w:t xml:space="preserve">, </w:t>
      </w:r>
      <w:r w:rsidR="00D074B2">
        <w:t>erfaringer</w:t>
      </w:r>
      <w:r w:rsidR="00FF4C42">
        <w:t xml:space="preserve"> og personlige bekymringer</w:t>
      </w:r>
      <w:r w:rsidR="00D074B2">
        <w:t xml:space="preserve">, som vi går rundt med. </w:t>
      </w:r>
    </w:p>
    <w:p w14:paraId="24638526" w14:textId="77777777" w:rsidR="00D074B2" w:rsidRDefault="00D074B2" w:rsidP="00B23282"/>
    <w:p w14:paraId="45AA8CC1" w14:textId="6E309C44" w:rsidR="00833E7A" w:rsidRDefault="000945CE" w:rsidP="00B23282">
      <w:r>
        <w:t>At vi tør lade os opsluge og rive med, af den ånd, som findes d</w:t>
      </w:r>
      <w:r w:rsidR="002426CC">
        <w:t>é</w:t>
      </w:r>
      <w:r>
        <w:t xml:space="preserve">r, hvor mennesker mødes i kærlighedens navn. </w:t>
      </w:r>
    </w:p>
    <w:p w14:paraId="0E80A9C6" w14:textId="77777777" w:rsidR="00F5123A" w:rsidRDefault="00F5123A" w:rsidP="00B23282"/>
    <w:p w14:paraId="1834A957" w14:textId="03CCAA71" w:rsidR="00DA6A39" w:rsidRDefault="00F5123A" w:rsidP="00B23282">
      <w:r>
        <w:t xml:space="preserve">I kirken skal vi have lov til at </w:t>
      </w:r>
      <w:r w:rsidR="00255296">
        <w:t>være frie</w:t>
      </w:r>
      <w:r w:rsidR="00E20737">
        <w:t>, på samme måde, som vi virkelig mærke</w:t>
      </w:r>
      <w:r w:rsidR="00D848D6">
        <w:t>r</w:t>
      </w:r>
      <w:r w:rsidR="00E20737">
        <w:t xml:space="preserve"> friheden, når vi, i det gode samvær </w:t>
      </w:r>
      <w:r w:rsidR="00D848D6">
        <w:t>med</w:t>
      </w:r>
      <w:r w:rsidR="00E20737">
        <w:t xml:space="preserve"> venner og bekendte, glemmer os selv </w:t>
      </w:r>
      <w:r w:rsidR="00D848D6">
        <w:t xml:space="preserve">og bare er til stede i øjeblikket. </w:t>
      </w:r>
    </w:p>
    <w:p w14:paraId="63E2CC5F" w14:textId="77777777" w:rsidR="00D074B2" w:rsidRDefault="00D074B2" w:rsidP="00B23282"/>
    <w:p w14:paraId="50DE4CE6" w14:textId="14B2502E" w:rsidR="00D074B2" w:rsidRDefault="00D074B2" w:rsidP="00B23282">
      <w:r>
        <w:lastRenderedPageBreak/>
        <w:t>Når vi, i beslutningens øjeblik, træder frem for at hjælpe dem, som ber</w:t>
      </w:r>
      <w:r w:rsidR="00D848D6">
        <w:t>’</w:t>
      </w:r>
      <w:r>
        <w:t xml:space="preserve"> om hjælp, uden at tænke over, hvad det gør for os selv. </w:t>
      </w:r>
    </w:p>
    <w:p w14:paraId="612CD5B6" w14:textId="77777777" w:rsidR="00421747" w:rsidRDefault="00421747" w:rsidP="00B23282"/>
    <w:p w14:paraId="6596277E" w14:textId="36E2248B" w:rsidR="00421747" w:rsidRDefault="00D074B2" w:rsidP="00B23282">
      <w:r>
        <w:t>Når vi bliver opslugt af en god samtale, som distraherer os fra alle de grå tanker</w:t>
      </w:r>
      <w:r w:rsidR="00711BE4">
        <w:t>,</w:t>
      </w:r>
      <w:r>
        <w:t xml:space="preserve"> og</w:t>
      </w:r>
      <w:r w:rsidR="00C15267">
        <w:t xml:space="preserve"> den uro</w:t>
      </w:r>
      <w:r>
        <w:t>, som vi ellers går rundt med i vores ege</w:t>
      </w:r>
      <w:r w:rsidR="00D848D6">
        <w:t>n hverdag.</w:t>
      </w:r>
    </w:p>
    <w:p w14:paraId="2EE4FC20" w14:textId="77777777" w:rsidR="00D848D6" w:rsidRDefault="00D848D6" w:rsidP="00B23282"/>
    <w:p w14:paraId="14F65BF1" w14:textId="78036C1D" w:rsidR="00773FD6" w:rsidRDefault="00BF5391" w:rsidP="00B23282">
      <w:r>
        <w:t>-</w:t>
      </w:r>
    </w:p>
    <w:p w14:paraId="5A8333CA" w14:textId="203E93F6" w:rsidR="00562090" w:rsidRDefault="008B7C23" w:rsidP="00B23282">
      <w:r>
        <w:t xml:space="preserve">Her </w:t>
      </w:r>
      <w:r w:rsidR="00562090">
        <w:t>sy</w:t>
      </w:r>
      <w:r>
        <w:t>n</w:t>
      </w:r>
      <w:r w:rsidR="00562090">
        <w:t xml:space="preserve">ger </w:t>
      </w:r>
      <w:r>
        <w:t>vi sammen.</w:t>
      </w:r>
    </w:p>
    <w:p w14:paraId="5F7BB6E8" w14:textId="03F16F1B" w:rsidR="00562090" w:rsidRDefault="00562090" w:rsidP="00B23282">
      <w:r>
        <w:t xml:space="preserve">Vi </w:t>
      </w:r>
      <w:r w:rsidR="001C28A4">
        <w:t xml:space="preserve">fordyber os i en prædiken. </w:t>
      </w:r>
    </w:p>
    <w:p w14:paraId="18C4A92B" w14:textId="4F795A3F" w:rsidR="001C28A4" w:rsidRDefault="001C28A4" w:rsidP="00B23282">
      <w:r>
        <w:t xml:space="preserve">Vi </w:t>
      </w:r>
      <w:r w:rsidR="00E570D7">
        <w:t xml:space="preserve">lever os ind i faste ritualer, </w:t>
      </w:r>
      <w:r w:rsidR="00B6707C">
        <w:t>der giver rytme til kirkens liv.</w:t>
      </w:r>
    </w:p>
    <w:p w14:paraId="6E91654D" w14:textId="474E2893" w:rsidR="00D848D6" w:rsidRDefault="001F2F4F" w:rsidP="00B23282">
      <w:r>
        <w:t>-</w:t>
      </w:r>
    </w:p>
    <w:p w14:paraId="13D909E2" w14:textId="77777777" w:rsidR="00B6707C" w:rsidRDefault="00B6707C" w:rsidP="00B23282"/>
    <w:p w14:paraId="1B3371D4" w14:textId="5A7D6C3D" w:rsidR="002171B7" w:rsidRDefault="00E0183D" w:rsidP="00B23282">
      <w:r>
        <w:t>For i dem,</w:t>
      </w:r>
      <w:r w:rsidR="002171B7">
        <w:t xml:space="preserve"> i ritualerne, i dåben og</w:t>
      </w:r>
      <w:r w:rsidR="007F0E58">
        <w:t xml:space="preserve"> i</w:t>
      </w:r>
      <w:r w:rsidR="002171B7">
        <w:t xml:space="preserve"> nadveren,</w:t>
      </w:r>
      <w:r>
        <w:t xml:space="preserve"> </w:t>
      </w:r>
    </w:p>
    <w:p w14:paraId="60A73DF2" w14:textId="0A36688D" w:rsidR="00D074B2" w:rsidRDefault="007F0E58" w:rsidP="00B23282">
      <w:r>
        <w:t>Får vi kirkens kærlige fællesskab</w:t>
      </w:r>
      <w:r w:rsidR="00C62B85">
        <w:t xml:space="preserve"> udtrykt kort og præcist.</w:t>
      </w:r>
      <w:r w:rsidR="00484129">
        <w:t xml:space="preserve"> </w:t>
      </w:r>
    </w:p>
    <w:p w14:paraId="77627F91" w14:textId="702ABFDB" w:rsidR="00637E2B" w:rsidRDefault="00A81244" w:rsidP="00B23282">
      <w:r>
        <w:t xml:space="preserve">En forsmag på den enhed, som fra begyndelsen har været Guds </w:t>
      </w:r>
      <w:r w:rsidR="00B73EA6">
        <w:t>ønske.</w:t>
      </w:r>
    </w:p>
    <w:p w14:paraId="597B0166" w14:textId="23BCCFEA" w:rsidR="00421747" w:rsidRDefault="00421747" w:rsidP="00B23282"/>
    <w:p w14:paraId="38E9E46C" w14:textId="77777777" w:rsidR="00F65949" w:rsidRDefault="002E157B" w:rsidP="00B23282">
      <w:r>
        <w:t>Foran vandet</w:t>
      </w:r>
      <w:r w:rsidR="008A7A5B">
        <w:t>,</w:t>
      </w:r>
      <w:r>
        <w:t xml:space="preserve"> overgiver vi vores egne fejl og mangler, </w:t>
      </w:r>
    </w:p>
    <w:p w14:paraId="46E0B517" w14:textId="56EF0020" w:rsidR="00D074B2" w:rsidRDefault="001B10F8" w:rsidP="00B23282">
      <w:r>
        <w:t>Vi</w:t>
      </w:r>
      <w:r w:rsidR="00BB60A5">
        <w:t xml:space="preserve"> træder ind gennem den samme dåb, som ikke har ændret sin grundform siden Jesus </w:t>
      </w:r>
      <w:r>
        <w:t>lød sig døbe i Jordans flod.</w:t>
      </w:r>
    </w:p>
    <w:p w14:paraId="1251B94B" w14:textId="77777777" w:rsidR="00421747" w:rsidRDefault="00421747" w:rsidP="00B23282"/>
    <w:p w14:paraId="0478E53B" w14:textId="16A1756F" w:rsidR="00285A43" w:rsidRDefault="00285A43" w:rsidP="00B23282">
      <w:r>
        <w:t xml:space="preserve">Når vandret løber over os, </w:t>
      </w:r>
      <w:r w:rsidR="002822F1">
        <w:t xml:space="preserve">står vi sammen med alle kristne til alle tider. Uanset hvor vi kommer fra, uanset hvad vi har opnået og hvad vi vil opnå, står vi alle lige foran vandet. </w:t>
      </w:r>
    </w:p>
    <w:p w14:paraId="1B632CEF" w14:textId="77777777" w:rsidR="00421747" w:rsidRDefault="00421747" w:rsidP="00B23282"/>
    <w:p w14:paraId="680C5B5F" w14:textId="741034A7" w:rsidR="002822F1" w:rsidRDefault="00254FE9" w:rsidP="00B23282">
      <w:r>
        <w:t>Når brødet og vinen indstiftes, forlader vi bænkene som individer, for sammen at falde på knæ foran altret.</w:t>
      </w:r>
    </w:p>
    <w:p w14:paraId="7FF97F03" w14:textId="77777777" w:rsidR="00254FE9" w:rsidRDefault="00254FE9" w:rsidP="00242667"/>
    <w:p w14:paraId="602B0BB2" w14:textId="77777777" w:rsidR="00254FE9" w:rsidRDefault="00254FE9" w:rsidP="00242667">
      <w:r>
        <w:t>I</w:t>
      </w:r>
      <w:r w:rsidR="00242667">
        <w:t xml:space="preserve"> det øjeblik, vi modtager brødet</w:t>
      </w:r>
      <w:r>
        <w:t>,</w:t>
      </w:r>
      <w:r w:rsidR="00242667">
        <w:t xml:space="preserve"> får vi at vide, </w:t>
      </w:r>
    </w:p>
    <w:p w14:paraId="0D2805A0" w14:textId="1B95E2D0" w:rsidR="007D1F36" w:rsidRDefault="00242667" w:rsidP="00242667">
      <w:r>
        <w:t xml:space="preserve">at </w:t>
      </w:r>
      <w:r w:rsidR="00267BC6">
        <w:t xml:space="preserve">vi knæler foran Jesu legeme. </w:t>
      </w:r>
    </w:p>
    <w:p w14:paraId="4F5B901B" w14:textId="4903371F" w:rsidR="00377164" w:rsidRDefault="00377164" w:rsidP="00242667">
      <w:r>
        <w:lastRenderedPageBreak/>
        <w:t xml:space="preserve">Vi tager del i Jesu </w:t>
      </w:r>
      <w:r w:rsidR="005D76BC">
        <w:t>fællesskab</w:t>
      </w:r>
      <w:r w:rsidR="00856400">
        <w:t>, kirken, Guds krop</w:t>
      </w:r>
      <w:r w:rsidR="00254FE9">
        <w:t xml:space="preserve">, Jesu legeme </w:t>
      </w:r>
      <w:r w:rsidR="00856400">
        <w:t xml:space="preserve">her på jorden. </w:t>
      </w:r>
    </w:p>
    <w:p w14:paraId="28EEFF18" w14:textId="77777777" w:rsidR="00242667" w:rsidRDefault="00242667" w:rsidP="00242667"/>
    <w:p w14:paraId="41C19F9C" w14:textId="6F3C0297" w:rsidR="00856400" w:rsidRDefault="00242667" w:rsidP="00242667">
      <w:r>
        <w:t xml:space="preserve">I det øjeblik den lille kiks er på tungen, </w:t>
      </w:r>
      <w:r w:rsidR="00856400">
        <w:t xml:space="preserve">handler det ikke længere om os. I det øjeblik, </w:t>
      </w:r>
      <w:r>
        <w:t>er der ikke forskel på rig og fattig,</w:t>
      </w:r>
      <w:r w:rsidR="00340A2B">
        <w:t xml:space="preserve"> direktør og hjemløs,</w:t>
      </w:r>
      <w:r>
        <w:t xml:space="preserve"> græker eller palæstinenser, mand eller kvinde. </w:t>
      </w:r>
    </w:p>
    <w:p w14:paraId="6384E7E0" w14:textId="77777777" w:rsidR="00B16F6D" w:rsidRDefault="00B16F6D" w:rsidP="00242667"/>
    <w:p w14:paraId="58471327" w14:textId="77777777" w:rsidR="00340A2B" w:rsidRDefault="00340A2B" w:rsidP="00242667">
      <w:r>
        <w:t xml:space="preserve">I sakramentets øjeblik, </w:t>
      </w:r>
    </w:p>
    <w:p w14:paraId="61CBE836" w14:textId="2CD3B681" w:rsidR="00340A2B" w:rsidRDefault="00340A2B" w:rsidP="00242667">
      <w:r>
        <w:t>er vi alle i samme båd,</w:t>
      </w:r>
    </w:p>
    <w:p w14:paraId="03C643C7" w14:textId="0C36100B" w:rsidR="00340A2B" w:rsidRDefault="00FD5CE8" w:rsidP="00242667">
      <w:r>
        <w:t>alle med samme værdighed</w:t>
      </w:r>
    </w:p>
    <w:p w14:paraId="006C1D08" w14:textId="77777777" w:rsidR="00FD5CE8" w:rsidRDefault="00FD5CE8" w:rsidP="00242667"/>
    <w:p w14:paraId="73BD11E2" w14:textId="40D133B1" w:rsidR="00242667" w:rsidRDefault="00856400" w:rsidP="00242667">
      <w:r>
        <w:t>I det øjeblik</w:t>
      </w:r>
      <w:r w:rsidR="00B16F6D">
        <w:t xml:space="preserve"> er vi</w:t>
      </w:r>
      <w:r w:rsidR="00242667">
        <w:t xml:space="preserve"> alle ”ét i </w:t>
      </w:r>
      <w:r w:rsidR="006145DC">
        <w:t>Kristus</w:t>
      </w:r>
      <w:r w:rsidR="00242667">
        <w:t xml:space="preserve">”. </w:t>
      </w:r>
    </w:p>
    <w:p w14:paraId="4069C4F1" w14:textId="77777777" w:rsidR="00421747" w:rsidRDefault="00421747" w:rsidP="00B23282"/>
    <w:p w14:paraId="556800F1" w14:textId="77777777" w:rsidR="00F129D7" w:rsidRDefault="00F129D7" w:rsidP="00F129D7">
      <w:r>
        <w:t xml:space="preserve">Lov og </w:t>
      </w:r>
      <w:r w:rsidRPr="00ED07B3">
        <w:rPr>
          <w:i/>
          <w:iCs/>
        </w:rPr>
        <w:t>tak</w:t>
      </w:r>
      <w:r>
        <w:t xml:space="preserve"> og evig ære være dig </w:t>
      </w:r>
      <w:proofErr w:type="gramStart"/>
      <w:r>
        <w:t>vor</w:t>
      </w:r>
      <w:proofErr w:type="gramEnd"/>
      <w:r>
        <w:t xml:space="preserve"> Gud, </w:t>
      </w:r>
    </w:p>
    <w:p w14:paraId="11F9040E" w14:textId="77777777" w:rsidR="00F129D7" w:rsidRDefault="00F129D7" w:rsidP="00F129D7">
      <w:r>
        <w:t>Fader, Søn og Helligånd,</w:t>
      </w:r>
    </w:p>
    <w:p w14:paraId="191D5326" w14:textId="77777777" w:rsidR="00F129D7" w:rsidRDefault="00F129D7" w:rsidP="00F129D7">
      <w:r>
        <w:t xml:space="preserve">Du, som var, er og bliver én sand treenig Gud, </w:t>
      </w:r>
    </w:p>
    <w:p w14:paraId="150B85EA" w14:textId="77777777" w:rsidR="00F129D7" w:rsidRDefault="00F129D7" w:rsidP="00F129D7">
      <w:r>
        <w:t xml:space="preserve">Højlovet fra første begyndelse, nu og i al evighed. </w:t>
      </w:r>
    </w:p>
    <w:p w14:paraId="761D22D1" w14:textId="77777777" w:rsidR="00F129D7" w:rsidRDefault="00F129D7" w:rsidP="00F129D7"/>
    <w:p w14:paraId="56CDB0B3" w14:textId="77777777" w:rsidR="00F129D7" w:rsidRPr="001530C3" w:rsidRDefault="00F129D7" w:rsidP="00F129D7">
      <w:r>
        <w:t>Amen</w:t>
      </w:r>
    </w:p>
    <w:p w14:paraId="4686EC12" w14:textId="77777777" w:rsidR="00FD5CE8" w:rsidRDefault="00FD5CE8" w:rsidP="00B23282"/>
    <w:p w14:paraId="31090F0C" w14:textId="52BB0800" w:rsidR="000D2C03" w:rsidRPr="00B23282" w:rsidRDefault="000D2C03" w:rsidP="0062525C">
      <w:pPr>
        <w:pStyle w:val="ListParagraph"/>
        <w:numPr>
          <w:ilvl w:val="0"/>
          <w:numId w:val="2"/>
        </w:numPr>
      </w:pPr>
    </w:p>
    <w:sectPr w:rsidR="000D2C03" w:rsidRPr="00B23282" w:rsidSect="00AE29C4">
      <w:footerReference w:type="even" r:id="rId7"/>
      <w:footerReference w:type="default" r:id="rId8"/>
      <w:pgSz w:w="8419" w:h="11906" w:orient="landscape" w:code="9"/>
      <w:pgMar w:top="899" w:right="567" w:bottom="107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DD4A" w14:textId="77777777" w:rsidR="00543A73" w:rsidRDefault="00543A73">
      <w:r>
        <w:separator/>
      </w:r>
    </w:p>
  </w:endnote>
  <w:endnote w:type="continuationSeparator" w:id="0">
    <w:p w14:paraId="4A8CBE54" w14:textId="77777777" w:rsidR="00543A73" w:rsidRDefault="0054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443A" w14:textId="77777777" w:rsidR="00AE29C4" w:rsidRDefault="002E05C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A724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FE45BA" w14:textId="77777777" w:rsidR="00AE29C4" w:rsidRDefault="00AE29C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9ADD" w14:textId="77777777" w:rsidR="00AE29C4" w:rsidRDefault="00A72470">
    <w:pPr>
      <w:pStyle w:val="Footer"/>
      <w:ind w:right="360" w:firstLine="360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&lt; </w:t>
    </w:r>
    <w:r w:rsidR="002E05CD">
      <w:rPr>
        <w:rStyle w:val="PageNumber"/>
        <w:rFonts w:ascii="Arial" w:hAnsi="Arial" w:cs="Arial"/>
        <w:sz w:val="22"/>
      </w:rPr>
      <w:fldChar w:fldCharType="begin"/>
    </w:r>
    <w:r>
      <w:rPr>
        <w:rStyle w:val="PageNumber"/>
        <w:rFonts w:ascii="Arial" w:hAnsi="Arial" w:cs="Arial"/>
        <w:sz w:val="22"/>
      </w:rPr>
      <w:instrText xml:space="preserve"> PAGE </w:instrText>
    </w:r>
    <w:r w:rsidR="002E05CD">
      <w:rPr>
        <w:rStyle w:val="PageNumber"/>
        <w:rFonts w:ascii="Arial" w:hAnsi="Arial" w:cs="Arial"/>
        <w:sz w:val="22"/>
      </w:rPr>
      <w:fldChar w:fldCharType="separate"/>
    </w:r>
    <w:r w:rsidR="000064A6">
      <w:rPr>
        <w:rStyle w:val="PageNumber"/>
        <w:rFonts w:ascii="Arial" w:hAnsi="Arial" w:cs="Arial"/>
        <w:noProof/>
        <w:sz w:val="22"/>
      </w:rPr>
      <w:t>1</w:t>
    </w:r>
    <w:r w:rsidR="002E05CD">
      <w:rPr>
        <w:rStyle w:val="PageNumber"/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t xml:space="preserve"> 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D8A5" w14:textId="77777777" w:rsidR="00543A73" w:rsidRDefault="00543A73">
      <w:r>
        <w:separator/>
      </w:r>
    </w:p>
  </w:footnote>
  <w:footnote w:type="continuationSeparator" w:id="0">
    <w:p w14:paraId="0392023C" w14:textId="77777777" w:rsidR="00543A73" w:rsidRDefault="00543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3B47"/>
    <w:multiLevelType w:val="hybridMultilevel"/>
    <w:tmpl w:val="294EE4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E1361"/>
    <w:multiLevelType w:val="hybridMultilevel"/>
    <w:tmpl w:val="6220057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8448E"/>
    <w:multiLevelType w:val="hybridMultilevel"/>
    <w:tmpl w:val="8A08EA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941">
    <w:abstractNumId w:val="1"/>
  </w:num>
  <w:num w:numId="2" w16cid:durableId="1368608190">
    <w:abstractNumId w:val="2"/>
  </w:num>
  <w:num w:numId="3" w16cid:durableId="19512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82"/>
    <w:rsid w:val="000064A6"/>
    <w:rsid w:val="00084645"/>
    <w:rsid w:val="000945CE"/>
    <w:rsid w:val="00095051"/>
    <w:rsid w:val="000D2C03"/>
    <w:rsid w:val="001021AE"/>
    <w:rsid w:val="001100A5"/>
    <w:rsid w:val="00123C79"/>
    <w:rsid w:val="0013325E"/>
    <w:rsid w:val="00150C78"/>
    <w:rsid w:val="001B10F8"/>
    <w:rsid w:val="001C28A4"/>
    <w:rsid w:val="001D2C6C"/>
    <w:rsid w:val="001F2F4F"/>
    <w:rsid w:val="00216282"/>
    <w:rsid w:val="002171B7"/>
    <w:rsid w:val="00234E0A"/>
    <w:rsid w:val="002379BE"/>
    <w:rsid w:val="00242667"/>
    <w:rsid w:val="002426CC"/>
    <w:rsid w:val="00254FE9"/>
    <w:rsid w:val="00255296"/>
    <w:rsid w:val="00267BC6"/>
    <w:rsid w:val="002822F1"/>
    <w:rsid w:val="00285A43"/>
    <w:rsid w:val="00290480"/>
    <w:rsid w:val="002D0E44"/>
    <w:rsid w:val="002D61EC"/>
    <w:rsid w:val="002E05CD"/>
    <w:rsid w:val="002E157B"/>
    <w:rsid w:val="002E19C2"/>
    <w:rsid w:val="002F7765"/>
    <w:rsid w:val="00306583"/>
    <w:rsid w:val="00340A2B"/>
    <w:rsid w:val="00367E98"/>
    <w:rsid w:val="00374375"/>
    <w:rsid w:val="00377164"/>
    <w:rsid w:val="003A72C4"/>
    <w:rsid w:val="003B08FF"/>
    <w:rsid w:val="003F7E85"/>
    <w:rsid w:val="00421747"/>
    <w:rsid w:val="00430D06"/>
    <w:rsid w:val="00444E0B"/>
    <w:rsid w:val="00456F44"/>
    <w:rsid w:val="00474059"/>
    <w:rsid w:val="00483957"/>
    <w:rsid w:val="00484129"/>
    <w:rsid w:val="004A63B9"/>
    <w:rsid w:val="004B0867"/>
    <w:rsid w:val="004B1784"/>
    <w:rsid w:val="004C657F"/>
    <w:rsid w:val="004E5F61"/>
    <w:rsid w:val="00530CAA"/>
    <w:rsid w:val="00540A5B"/>
    <w:rsid w:val="00543A73"/>
    <w:rsid w:val="00562090"/>
    <w:rsid w:val="0056696B"/>
    <w:rsid w:val="005719FD"/>
    <w:rsid w:val="00587DD1"/>
    <w:rsid w:val="005942F6"/>
    <w:rsid w:val="005A73BF"/>
    <w:rsid w:val="005C07A7"/>
    <w:rsid w:val="005D27C1"/>
    <w:rsid w:val="005D76BC"/>
    <w:rsid w:val="005F4AB3"/>
    <w:rsid w:val="006141DC"/>
    <w:rsid w:val="006145DC"/>
    <w:rsid w:val="0062525C"/>
    <w:rsid w:val="00637E2B"/>
    <w:rsid w:val="0065555E"/>
    <w:rsid w:val="006603B6"/>
    <w:rsid w:val="00693821"/>
    <w:rsid w:val="006A07AE"/>
    <w:rsid w:val="006E3C77"/>
    <w:rsid w:val="007025B5"/>
    <w:rsid w:val="007027D2"/>
    <w:rsid w:val="00711BE4"/>
    <w:rsid w:val="00736735"/>
    <w:rsid w:val="00773DFA"/>
    <w:rsid w:val="00773FD6"/>
    <w:rsid w:val="0078517C"/>
    <w:rsid w:val="007B2D43"/>
    <w:rsid w:val="007B77D6"/>
    <w:rsid w:val="007C49EF"/>
    <w:rsid w:val="007C4E5D"/>
    <w:rsid w:val="007D1F36"/>
    <w:rsid w:val="007D2193"/>
    <w:rsid w:val="007E6FC6"/>
    <w:rsid w:val="007F0E58"/>
    <w:rsid w:val="008001F7"/>
    <w:rsid w:val="008036AD"/>
    <w:rsid w:val="008064A9"/>
    <w:rsid w:val="00811B05"/>
    <w:rsid w:val="00822647"/>
    <w:rsid w:val="00833E7A"/>
    <w:rsid w:val="00834122"/>
    <w:rsid w:val="008450E4"/>
    <w:rsid w:val="00847E09"/>
    <w:rsid w:val="008550F2"/>
    <w:rsid w:val="00856400"/>
    <w:rsid w:val="00896A47"/>
    <w:rsid w:val="0089724F"/>
    <w:rsid w:val="008A7A5B"/>
    <w:rsid w:val="008B0A1A"/>
    <w:rsid w:val="008B4EC5"/>
    <w:rsid w:val="008B7C23"/>
    <w:rsid w:val="008C7B46"/>
    <w:rsid w:val="008F517E"/>
    <w:rsid w:val="009002D1"/>
    <w:rsid w:val="00946136"/>
    <w:rsid w:val="009502B8"/>
    <w:rsid w:val="009F19D2"/>
    <w:rsid w:val="00A245BF"/>
    <w:rsid w:val="00A51C95"/>
    <w:rsid w:val="00A602FA"/>
    <w:rsid w:val="00A612A6"/>
    <w:rsid w:val="00A72470"/>
    <w:rsid w:val="00A76FEB"/>
    <w:rsid w:val="00A81244"/>
    <w:rsid w:val="00A94E29"/>
    <w:rsid w:val="00A95916"/>
    <w:rsid w:val="00A96920"/>
    <w:rsid w:val="00AB7498"/>
    <w:rsid w:val="00AD029C"/>
    <w:rsid w:val="00AE29C4"/>
    <w:rsid w:val="00AF3608"/>
    <w:rsid w:val="00B16F6D"/>
    <w:rsid w:val="00B23282"/>
    <w:rsid w:val="00B2726C"/>
    <w:rsid w:val="00B30451"/>
    <w:rsid w:val="00B36C5A"/>
    <w:rsid w:val="00B54C5B"/>
    <w:rsid w:val="00B6707C"/>
    <w:rsid w:val="00B73EA6"/>
    <w:rsid w:val="00B809C8"/>
    <w:rsid w:val="00B812FC"/>
    <w:rsid w:val="00BA377C"/>
    <w:rsid w:val="00BB60A5"/>
    <w:rsid w:val="00BF197B"/>
    <w:rsid w:val="00BF5391"/>
    <w:rsid w:val="00C15267"/>
    <w:rsid w:val="00C60A02"/>
    <w:rsid w:val="00C62B85"/>
    <w:rsid w:val="00C805EE"/>
    <w:rsid w:val="00C8584D"/>
    <w:rsid w:val="00CC3AC6"/>
    <w:rsid w:val="00D074B2"/>
    <w:rsid w:val="00D23191"/>
    <w:rsid w:val="00D748EA"/>
    <w:rsid w:val="00D848D6"/>
    <w:rsid w:val="00D84D5E"/>
    <w:rsid w:val="00DA046C"/>
    <w:rsid w:val="00DA6A39"/>
    <w:rsid w:val="00DB5604"/>
    <w:rsid w:val="00DF14BF"/>
    <w:rsid w:val="00E0183D"/>
    <w:rsid w:val="00E14B50"/>
    <w:rsid w:val="00E20737"/>
    <w:rsid w:val="00E50AB2"/>
    <w:rsid w:val="00E570D7"/>
    <w:rsid w:val="00E57881"/>
    <w:rsid w:val="00E65043"/>
    <w:rsid w:val="00EE5569"/>
    <w:rsid w:val="00EF0B7E"/>
    <w:rsid w:val="00F02A4A"/>
    <w:rsid w:val="00F129D7"/>
    <w:rsid w:val="00F168A5"/>
    <w:rsid w:val="00F41CEF"/>
    <w:rsid w:val="00F5123A"/>
    <w:rsid w:val="00F65949"/>
    <w:rsid w:val="00F71549"/>
    <w:rsid w:val="00F76281"/>
    <w:rsid w:val="00FA61C1"/>
    <w:rsid w:val="00FB1096"/>
    <w:rsid w:val="00FB5E56"/>
    <w:rsid w:val="00FD5CE8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B14D0"/>
  <w15:docId w15:val="{D06A5C23-AA54-4067-8472-8CEFCA27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C4"/>
    <w:rPr>
      <w:rFonts w:ascii="Garamond" w:hAnsi="Garamond"/>
      <w:sz w:val="28"/>
      <w:szCs w:val="24"/>
    </w:rPr>
  </w:style>
  <w:style w:type="paragraph" w:styleId="Heading1">
    <w:name w:val="heading 1"/>
    <w:basedOn w:val="Normal"/>
    <w:next w:val="Normal"/>
    <w:qFormat/>
    <w:rsid w:val="00AE29C4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AE29C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AE29C4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E29C4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rsid w:val="00AE29C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  <w:rsid w:val="00AE29C4"/>
  </w:style>
  <w:style w:type="paragraph" w:styleId="Title">
    <w:name w:val="Title"/>
    <w:basedOn w:val="Normal"/>
    <w:next w:val="Normal"/>
    <w:link w:val="TitleChar"/>
    <w:uiPriority w:val="10"/>
    <w:qFormat/>
    <w:rsid w:val="00B232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36C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C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wi\Desktop\pr&#230;dikenskabelon%20anders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prædikenskabelon anders</Template>
  <TotalTime>1849</TotalTime>
  <Pages>7</Pages>
  <Words>989</Words>
  <Characters>6033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Kirkeministeriet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Anders Winther</dc:creator>
  <cp:keywords/>
  <dc:description/>
  <cp:lastModifiedBy>Anders Winther</cp:lastModifiedBy>
  <cp:revision>94</cp:revision>
  <cp:lastPrinted>2026-05-17T05:32:00Z</cp:lastPrinted>
  <dcterms:created xsi:type="dcterms:W3CDTF">2026-05-15T07:13:00Z</dcterms:created>
  <dcterms:modified xsi:type="dcterms:W3CDTF">2026-05-17T19:21:00Z</dcterms:modified>
</cp:coreProperties>
</file>